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3C" w:rsidRDefault="00D61A3C" w:rsidP="00FE7C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7CA4">
        <w:rPr>
          <w:rFonts w:ascii="Times New Roman" w:hAnsi="Times New Roman"/>
          <w:b/>
          <w:sz w:val="26"/>
          <w:szCs w:val="26"/>
        </w:rPr>
        <w:t xml:space="preserve">Пост – релиз по итогам </w:t>
      </w:r>
      <w:r>
        <w:rPr>
          <w:rFonts w:ascii="Times New Roman" w:hAnsi="Times New Roman"/>
          <w:b/>
          <w:sz w:val="26"/>
          <w:szCs w:val="26"/>
        </w:rPr>
        <w:t>Ш</w:t>
      </w:r>
      <w:r w:rsidRPr="00FE7CA4">
        <w:rPr>
          <w:rFonts w:ascii="Times New Roman" w:hAnsi="Times New Roman"/>
          <w:b/>
          <w:sz w:val="26"/>
          <w:szCs w:val="26"/>
        </w:rPr>
        <w:t xml:space="preserve"> городского турнира по шашкам</w:t>
      </w:r>
    </w:p>
    <w:p w:rsidR="00D61A3C" w:rsidRPr="00FE7CA4" w:rsidRDefault="00D61A3C" w:rsidP="00FE7C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61A3C" w:rsidRPr="00A06781" w:rsidRDefault="00D61A3C" w:rsidP="00A06781">
      <w:pPr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В период с 19.11.2018 по 02.12.2018 проходил Ш  городской турнир по шашкам «Русские шашки» среди воспитанников детских садов города Череповца. В этом году турнир проходил в рамках проекта "Русские шашки - связь поколений" который реализуется АНО "Жемчужина" в сотрудничестве с МАДОУ "Детский сад №</w:t>
      </w:r>
      <w:bookmarkStart w:id="0" w:name="_GoBack"/>
      <w:bookmarkEnd w:id="0"/>
      <w:r w:rsidRPr="00A06781">
        <w:rPr>
          <w:rFonts w:ascii="Times New Roman" w:hAnsi="Times New Roman"/>
          <w:sz w:val="24"/>
          <w:szCs w:val="24"/>
        </w:rPr>
        <w:t>36" при использовании средств гранта Президента Российской Федерации на развитие гражданского общества, предоставленного Фондом президентских грантов.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Решение об участии  в турнире  приняли 45 команд, состоящих из детей старших и подготовительных групп дошкольных учреждений их  родителей и педагогов ДОУ города Череповца.</w:t>
      </w:r>
    </w:p>
    <w:p w:rsidR="00D61A3C" w:rsidRPr="00A06781" w:rsidRDefault="00D61A3C" w:rsidP="00FE7C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Турнир проходит  в несколько этапов:</w:t>
      </w:r>
    </w:p>
    <w:p w:rsidR="00D61A3C" w:rsidRPr="00A06781" w:rsidRDefault="00D61A3C" w:rsidP="00FE7C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 xml:space="preserve"> </w:t>
      </w:r>
      <w:r w:rsidRPr="00A06781">
        <w:rPr>
          <w:rFonts w:ascii="Times New Roman" w:hAnsi="Times New Roman"/>
          <w:sz w:val="24"/>
          <w:szCs w:val="24"/>
          <w:lang w:val="en-US"/>
        </w:rPr>
        <w:t>I</w:t>
      </w:r>
      <w:r w:rsidRPr="00A06781">
        <w:rPr>
          <w:rFonts w:ascii="Times New Roman" w:hAnsi="Times New Roman"/>
          <w:sz w:val="24"/>
          <w:szCs w:val="24"/>
        </w:rPr>
        <w:t xml:space="preserve"> этап: ноябрь (отборочный этап) – игра в шашки проводится внутри образовательного учреждения. </w:t>
      </w:r>
    </w:p>
    <w:p w:rsidR="00D61A3C" w:rsidRPr="00A06781" w:rsidRDefault="00D61A3C" w:rsidP="00FE7C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  <w:lang w:val="en-US"/>
        </w:rPr>
        <w:t>II</w:t>
      </w:r>
      <w:r w:rsidRPr="00A06781">
        <w:rPr>
          <w:rFonts w:ascii="Times New Roman" w:hAnsi="Times New Roman"/>
          <w:sz w:val="24"/>
          <w:szCs w:val="24"/>
        </w:rPr>
        <w:t xml:space="preserve"> этап: с 19.11.2019 – 22.11.2019  (предварительные игры) - </w:t>
      </w:r>
      <w:r w:rsidRPr="00A06781">
        <w:rPr>
          <w:rFonts w:ascii="Times New Roman" w:hAnsi="Times New Roman"/>
          <w:color w:val="000000"/>
          <w:sz w:val="24"/>
          <w:szCs w:val="24"/>
        </w:rPr>
        <w:t xml:space="preserve">проводились </w:t>
      </w:r>
      <w:r w:rsidRPr="00A06781">
        <w:rPr>
          <w:rFonts w:ascii="Times New Roman" w:hAnsi="Times New Roman"/>
          <w:sz w:val="24"/>
          <w:szCs w:val="24"/>
        </w:rPr>
        <w:t xml:space="preserve">на базе </w:t>
      </w:r>
      <w:r w:rsidRPr="00A06781">
        <w:rPr>
          <w:rFonts w:ascii="Times New Roman" w:hAnsi="Times New Roman"/>
          <w:color w:val="000000"/>
          <w:sz w:val="24"/>
          <w:szCs w:val="24"/>
        </w:rPr>
        <w:t xml:space="preserve">МАДОУ «Детский сад № 36» и  МАДОУ «Детский сад № 121» </w:t>
      </w:r>
      <w:r w:rsidRPr="00A06781">
        <w:rPr>
          <w:rFonts w:ascii="Times New Roman" w:hAnsi="Times New Roman"/>
          <w:sz w:val="24"/>
          <w:szCs w:val="24"/>
        </w:rPr>
        <w:t>(согласно жеребьевке и графику).</w:t>
      </w:r>
    </w:p>
    <w:p w:rsidR="00D61A3C" w:rsidRPr="00A06781" w:rsidRDefault="00D61A3C" w:rsidP="00FE7C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6781">
        <w:rPr>
          <w:rFonts w:ascii="Times New Roman" w:hAnsi="Times New Roman"/>
          <w:color w:val="000000"/>
          <w:sz w:val="24"/>
          <w:szCs w:val="24"/>
        </w:rPr>
        <w:t xml:space="preserve">Полуфинал 25.11.2019 на базе  МАДОУ «Детский сад № 36» </w:t>
      </w:r>
    </w:p>
    <w:p w:rsidR="00D61A3C" w:rsidRPr="00A06781" w:rsidRDefault="00D61A3C" w:rsidP="00FE7CA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  <w:lang w:val="en-US"/>
        </w:rPr>
        <w:t>III</w:t>
      </w:r>
      <w:r w:rsidRPr="00A06781">
        <w:rPr>
          <w:rFonts w:ascii="Times New Roman" w:hAnsi="Times New Roman"/>
          <w:sz w:val="24"/>
          <w:szCs w:val="24"/>
        </w:rPr>
        <w:t xml:space="preserve"> этап: 02.12.2019 (финал) на базе МАДОУ «Детский сад № 36».  </w:t>
      </w:r>
    </w:p>
    <w:p w:rsidR="00D61A3C" w:rsidRPr="00A06781" w:rsidRDefault="00D61A3C" w:rsidP="00FE7CA4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В финале турнира активное участие принимают  педагоги и родители они также играли в шашки.</w:t>
      </w:r>
    </w:p>
    <w:p w:rsidR="00D61A3C" w:rsidRPr="00A06781" w:rsidRDefault="00D61A3C" w:rsidP="00FE7C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ab/>
        <w:t>Для проведения жеребьевки и судейства на турнире привлечены специалисты комитета по физической культуре и спорту города Череповца –</w:t>
      </w:r>
    </w:p>
    <w:p w:rsidR="00D61A3C" w:rsidRPr="00A06781" w:rsidRDefault="00D61A3C" w:rsidP="00A0678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 xml:space="preserve"> </w:t>
      </w:r>
    </w:p>
    <w:p w:rsidR="00D61A3C" w:rsidRPr="00A06781" w:rsidRDefault="00D61A3C" w:rsidP="00FE7C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Налимов Николай Николаевич – тренер по шахматам.</w:t>
      </w:r>
    </w:p>
    <w:p w:rsidR="00D61A3C" w:rsidRPr="00A06781" w:rsidRDefault="00D61A3C" w:rsidP="00FE7CA4">
      <w:pPr>
        <w:shd w:val="clear" w:color="auto" w:fill="FFFFFF"/>
        <w:spacing w:after="0" w:line="300" w:lineRule="atLeast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b/>
          <w:bCs/>
          <w:color w:val="161908"/>
          <w:sz w:val="24"/>
          <w:szCs w:val="24"/>
        </w:rPr>
        <w:t>В финал вышли:  </w:t>
      </w:r>
      <w:r w:rsidRPr="00A06781">
        <w:rPr>
          <w:rFonts w:ascii="Times New Roman" w:hAnsi="Times New Roman"/>
          <w:bCs/>
          <w:sz w:val="24"/>
          <w:szCs w:val="24"/>
        </w:rPr>
        <w:t xml:space="preserve">МАДОУ "Детский сад №23" </w:t>
      </w:r>
      <w:r w:rsidRPr="00A06781">
        <w:rPr>
          <w:rFonts w:ascii="Times New Roman" w:hAnsi="Times New Roman"/>
          <w:bCs/>
          <w:sz w:val="24"/>
          <w:szCs w:val="24"/>
        </w:rPr>
        <w:br/>
        <w:t xml:space="preserve">                                МБДОУ "Детский сад №102" </w:t>
      </w:r>
      <w:r w:rsidRPr="00A06781">
        <w:rPr>
          <w:rFonts w:ascii="Times New Roman" w:hAnsi="Times New Roman"/>
          <w:bCs/>
          <w:sz w:val="24"/>
          <w:szCs w:val="24"/>
        </w:rPr>
        <w:br/>
        <w:t xml:space="preserve">                                МАДОУ "Детский сад № 15" </w:t>
      </w:r>
      <w:r w:rsidRPr="00A06781">
        <w:rPr>
          <w:rFonts w:ascii="Times New Roman" w:hAnsi="Times New Roman"/>
          <w:bCs/>
          <w:sz w:val="24"/>
          <w:szCs w:val="24"/>
        </w:rPr>
        <w:br/>
        <w:t xml:space="preserve">                                МБДОУ "Детский сад №8" </w:t>
      </w:r>
    </w:p>
    <w:p w:rsidR="00D61A3C" w:rsidRPr="00A06781" w:rsidRDefault="00D61A3C" w:rsidP="00FE7CA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06781">
        <w:rPr>
          <w:rFonts w:ascii="Times New Roman" w:hAnsi="Times New Roman"/>
          <w:b/>
          <w:noProof/>
          <w:sz w:val="24"/>
          <w:szCs w:val="24"/>
          <w:lang w:val="en-US"/>
        </w:rPr>
        <w:t>III</w:t>
      </w:r>
      <w:r w:rsidRPr="00A06781">
        <w:rPr>
          <w:rFonts w:ascii="Times New Roman" w:hAnsi="Times New Roman"/>
          <w:b/>
          <w:noProof/>
          <w:sz w:val="24"/>
          <w:szCs w:val="24"/>
        </w:rPr>
        <w:t xml:space="preserve"> тур </w:t>
      </w:r>
      <w:r w:rsidRPr="00A06781">
        <w:rPr>
          <w:rFonts w:ascii="Times New Roman" w:hAnsi="Times New Roman"/>
          <w:b/>
          <w:i/>
          <w:noProof/>
          <w:sz w:val="24"/>
          <w:szCs w:val="24"/>
        </w:rPr>
        <w:t>(финал)</w:t>
      </w:r>
      <w:r w:rsidRPr="00A06781">
        <w:rPr>
          <w:rFonts w:ascii="Times New Roman" w:hAnsi="Times New Roman"/>
          <w:noProof/>
          <w:sz w:val="24"/>
          <w:szCs w:val="24"/>
        </w:rPr>
        <w:t xml:space="preserve"> проходил  02 декабря 2019 года на базе МАДОУ «Детский сад №36».  Приняло участие 4 дошкольных учреждения. </w:t>
      </w:r>
      <w:r w:rsidRPr="00A06781">
        <w:rPr>
          <w:rFonts w:ascii="Times New Roman" w:hAnsi="Times New Roman"/>
          <w:sz w:val="24"/>
          <w:szCs w:val="24"/>
        </w:rPr>
        <w:t xml:space="preserve">В состав каждой команды финала входило: 7человек – 2 взрослых (педагог, родитель) + 5 детей, весь состав команды играл в шашки. 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 xml:space="preserve">Основные очки команде приносила команда детей. 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ab/>
        <w:t>По результатам турнира признать победителями:</w:t>
      </w:r>
    </w:p>
    <w:p w:rsidR="00D61A3C" w:rsidRPr="00A06781" w:rsidRDefault="00D61A3C" w:rsidP="00FE7C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06781">
        <w:rPr>
          <w:rFonts w:ascii="Times New Roman" w:hAnsi="Times New Roman"/>
          <w:b/>
          <w:sz w:val="24"/>
          <w:szCs w:val="24"/>
        </w:rPr>
        <w:t xml:space="preserve"> место</w:t>
      </w:r>
      <w:r w:rsidRPr="00A06781">
        <w:rPr>
          <w:rFonts w:ascii="Times New Roman" w:hAnsi="Times New Roman"/>
          <w:sz w:val="24"/>
          <w:szCs w:val="24"/>
        </w:rPr>
        <w:t xml:space="preserve"> -  Муниципальное бюджетное дошкольное образовательное учреждение «Детский сад №  102»</w:t>
      </w:r>
    </w:p>
    <w:p w:rsidR="00D61A3C" w:rsidRPr="00A06781" w:rsidRDefault="00D61A3C" w:rsidP="00FE7C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06781">
        <w:rPr>
          <w:rFonts w:ascii="Times New Roman" w:hAnsi="Times New Roman"/>
          <w:b/>
          <w:sz w:val="24"/>
          <w:szCs w:val="24"/>
        </w:rPr>
        <w:t xml:space="preserve"> место</w:t>
      </w:r>
      <w:r w:rsidRPr="00A06781">
        <w:rPr>
          <w:rFonts w:ascii="Times New Roman" w:hAnsi="Times New Roman"/>
          <w:sz w:val="24"/>
          <w:szCs w:val="24"/>
        </w:rPr>
        <w:t xml:space="preserve"> - Муниципальное автономное дошкольное образовательное учреждение «Детский сад №  15»</w:t>
      </w:r>
    </w:p>
    <w:p w:rsidR="00D61A3C" w:rsidRPr="00A06781" w:rsidRDefault="00D61A3C" w:rsidP="00FE7C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06781">
        <w:rPr>
          <w:rFonts w:ascii="Times New Roman" w:hAnsi="Times New Roman"/>
          <w:b/>
          <w:sz w:val="24"/>
          <w:szCs w:val="24"/>
        </w:rPr>
        <w:t xml:space="preserve"> место</w:t>
      </w:r>
      <w:r w:rsidRPr="00A06781">
        <w:rPr>
          <w:rFonts w:ascii="Times New Roman" w:hAnsi="Times New Roman"/>
          <w:sz w:val="24"/>
          <w:szCs w:val="24"/>
        </w:rPr>
        <w:t xml:space="preserve"> - Муниципальное автономное дошкольное образовательное учреждение «Детский сад №  23»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Все участники награждены</w:t>
      </w:r>
      <w:r>
        <w:rPr>
          <w:rFonts w:ascii="Times New Roman" w:hAnsi="Times New Roman"/>
          <w:sz w:val="24"/>
          <w:szCs w:val="24"/>
        </w:rPr>
        <w:t xml:space="preserve"> кубками</w:t>
      </w:r>
      <w:r w:rsidRPr="00A06781">
        <w:rPr>
          <w:rFonts w:ascii="Times New Roman" w:hAnsi="Times New Roman"/>
          <w:sz w:val="24"/>
          <w:szCs w:val="24"/>
        </w:rPr>
        <w:t>,  дипломами, благодарственными письмами и подарками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81">
        <w:rPr>
          <w:rFonts w:ascii="Times New Roman" w:hAnsi="Times New Roman"/>
          <w:sz w:val="24"/>
          <w:szCs w:val="24"/>
        </w:rPr>
        <w:t>На финале турнира среди почетных гостей присутствовали методист по направлению «Дошкольная психология» городской методической службы -  Ястребова Галина Александровна, представитель АНО «Жемчужина» - Фазлетдиновя Гузяль Талибхановна</w:t>
      </w: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A3C" w:rsidRPr="00A06781" w:rsidRDefault="00D61A3C" w:rsidP="00FE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1A3C" w:rsidRPr="00A06781" w:rsidSect="00FE7C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00F"/>
    <w:rsid w:val="00032982"/>
    <w:rsid w:val="00040D9E"/>
    <w:rsid w:val="00052E8D"/>
    <w:rsid w:val="000745B8"/>
    <w:rsid w:val="0007558C"/>
    <w:rsid w:val="000E29A2"/>
    <w:rsid w:val="00102D25"/>
    <w:rsid w:val="00107CFE"/>
    <w:rsid w:val="00135D7F"/>
    <w:rsid w:val="00136A05"/>
    <w:rsid w:val="001520F2"/>
    <w:rsid w:val="00153900"/>
    <w:rsid w:val="00156CE7"/>
    <w:rsid w:val="001765BF"/>
    <w:rsid w:val="0019365F"/>
    <w:rsid w:val="001A4AF7"/>
    <w:rsid w:val="001B0BA2"/>
    <w:rsid w:val="001B295C"/>
    <w:rsid w:val="001C1AA3"/>
    <w:rsid w:val="001D2533"/>
    <w:rsid w:val="00203CE2"/>
    <w:rsid w:val="00206EC7"/>
    <w:rsid w:val="0026677B"/>
    <w:rsid w:val="00270E22"/>
    <w:rsid w:val="0029273F"/>
    <w:rsid w:val="0029309D"/>
    <w:rsid w:val="00296E85"/>
    <w:rsid w:val="002D7C27"/>
    <w:rsid w:val="002E0547"/>
    <w:rsid w:val="002E700F"/>
    <w:rsid w:val="00305016"/>
    <w:rsid w:val="00312AFC"/>
    <w:rsid w:val="00333293"/>
    <w:rsid w:val="003425D6"/>
    <w:rsid w:val="00353EAE"/>
    <w:rsid w:val="00385F40"/>
    <w:rsid w:val="004135AE"/>
    <w:rsid w:val="0043349B"/>
    <w:rsid w:val="004364BD"/>
    <w:rsid w:val="00440201"/>
    <w:rsid w:val="00442523"/>
    <w:rsid w:val="004632EE"/>
    <w:rsid w:val="004A7176"/>
    <w:rsid w:val="004B0839"/>
    <w:rsid w:val="004E5DA5"/>
    <w:rsid w:val="00510D37"/>
    <w:rsid w:val="00511DAE"/>
    <w:rsid w:val="00521350"/>
    <w:rsid w:val="00525F00"/>
    <w:rsid w:val="0054017F"/>
    <w:rsid w:val="00571317"/>
    <w:rsid w:val="005B12BB"/>
    <w:rsid w:val="005D4174"/>
    <w:rsid w:val="005E5DB6"/>
    <w:rsid w:val="00612DBB"/>
    <w:rsid w:val="00642D8E"/>
    <w:rsid w:val="00655978"/>
    <w:rsid w:val="006606A2"/>
    <w:rsid w:val="00670AB2"/>
    <w:rsid w:val="00683505"/>
    <w:rsid w:val="00687CE3"/>
    <w:rsid w:val="006A00FE"/>
    <w:rsid w:val="006B01D5"/>
    <w:rsid w:val="006C665A"/>
    <w:rsid w:val="00703A0D"/>
    <w:rsid w:val="0071024C"/>
    <w:rsid w:val="00722D0C"/>
    <w:rsid w:val="007340B3"/>
    <w:rsid w:val="007374BF"/>
    <w:rsid w:val="0075028E"/>
    <w:rsid w:val="007661D3"/>
    <w:rsid w:val="007745E5"/>
    <w:rsid w:val="00787904"/>
    <w:rsid w:val="007945E9"/>
    <w:rsid w:val="00794DDA"/>
    <w:rsid w:val="007D1034"/>
    <w:rsid w:val="007D4998"/>
    <w:rsid w:val="008037BA"/>
    <w:rsid w:val="00812CB5"/>
    <w:rsid w:val="00837A93"/>
    <w:rsid w:val="00856381"/>
    <w:rsid w:val="008577E4"/>
    <w:rsid w:val="00876B7E"/>
    <w:rsid w:val="00880ABD"/>
    <w:rsid w:val="008A2F39"/>
    <w:rsid w:val="008B65E4"/>
    <w:rsid w:val="008C2B1A"/>
    <w:rsid w:val="008D0DF1"/>
    <w:rsid w:val="00912F17"/>
    <w:rsid w:val="00925820"/>
    <w:rsid w:val="009538E3"/>
    <w:rsid w:val="00961944"/>
    <w:rsid w:val="009624CD"/>
    <w:rsid w:val="009868B0"/>
    <w:rsid w:val="009B0C2D"/>
    <w:rsid w:val="009C066A"/>
    <w:rsid w:val="00A03D82"/>
    <w:rsid w:val="00A06781"/>
    <w:rsid w:val="00A233EA"/>
    <w:rsid w:val="00A23D3F"/>
    <w:rsid w:val="00A30322"/>
    <w:rsid w:val="00A3664C"/>
    <w:rsid w:val="00A5060D"/>
    <w:rsid w:val="00A80C3C"/>
    <w:rsid w:val="00AB65B6"/>
    <w:rsid w:val="00AD452E"/>
    <w:rsid w:val="00B02D39"/>
    <w:rsid w:val="00B139E5"/>
    <w:rsid w:val="00B32696"/>
    <w:rsid w:val="00B40C31"/>
    <w:rsid w:val="00B52D2F"/>
    <w:rsid w:val="00B93F9F"/>
    <w:rsid w:val="00BA24B7"/>
    <w:rsid w:val="00BC69D3"/>
    <w:rsid w:val="00BD6C71"/>
    <w:rsid w:val="00C17D2D"/>
    <w:rsid w:val="00C2780F"/>
    <w:rsid w:val="00C31FEA"/>
    <w:rsid w:val="00C36A1A"/>
    <w:rsid w:val="00C639AA"/>
    <w:rsid w:val="00C86003"/>
    <w:rsid w:val="00C940DC"/>
    <w:rsid w:val="00CA77DA"/>
    <w:rsid w:val="00CB3345"/>
    <w:rsid w:val="00CB5839"/>
    <w:rsid w:val="00CC0FAC"/>
    <w:rsid w:val="00CE2953"/>
    <w:rsid w:val="00CF7F67"/>
    <w:rsid w:val="00D103E3"/>
    <w:rsid w:val="00D20176"/>
    <w:rsid w:val="00D20DBD"/>
    <w:rsid w:val="00D24049"/>
    <w:rsid w:val="00D45105"/>
    <w:rsid w:val="00D61A3C"/>
    <w:rsid w:val="00D65694"/>
    <w:rsid w:val="00DD3C76"/>
    <w:rsid w:val="00DD44D9"/>
    <w:rsid w:val="00E03D6C"/>
    <w:rsid w:val="00E06361"/>
    <w:rsid w:val="00E32F05"/>
    <w:rsid w:val="00E62533"/>
    <w:rsid w:val="00E82FED"/>
    <w:rsid w:val="00EA32EE"/>
    <w:rsid w:val="00EB0EB1"/>
    <w:rsid w:val="00EB44A4"/>
    <w:rsid w:val="00F606F3"/>
    <w:rsid w:val="00F97E47"/>
    <w:rsid w:val="00FE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F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45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B334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378</Words>
  <Characters>2158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</cp:lastModifiedBy>
  <cp:revision>3</cp:revision>
  <cp:lastPrinted>2017-11-23T12:06:00Z</cp:lastPrinted>
  <dcterms:created xsi:type="dcterms:W3CDTF">2019-12-05T11:43:00Z</dcterms:created>
  <dcterms:modified xsi:type="dcterms:W3CDTF">2019-12-10T13:45:00Z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