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EF" w:rsidRDefault="00EE1DEF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9" o:title=""/>
          </v:shape>
          <o:OLEObject Type="Embed" ProgID="CorelDRAW.Graphic.9" ShapeID="_x0000_i1025" DrawAspect="Content" ObjectID="_1642247562" r:id="rId10"/>
        </w:object>
      </w:r>
    </w:p>
    <w:p w:rsidR="00EE1DEF" w:rsidRDefault="00EE1DEF" w:rsidP="008A6285">
      <w:pPr>
        <w:pStyle w:val="a3"/>
        <w:rPr>
          <w:sz w:val="24"/>
        </w:rPr>
      </w:pPr>
    </w:p>
    <w:p w:rsidR="00EE1DEF" w:rsidRPr="00D84626" w:rsidRDefault="00EE1DEF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:rsidR="00EE1DEF" w:rsidRPr="00D84626" w:rsidRDefault="00EE1DEF" w:rsidP="008A6285">
      <w:pPr>
        <w:pStyle w:val="a3"/>
        <w:rPr>
          <w:b/>
          <w:sz w:val="4"/>
          <w:szCs w:val="4"/>
        </w:rPr>
      </w:pPr>
    </w:p>
    <w:p w:rsidR="00EE1DEF" w:rsidRPr="00D84626" w:rsidRDefault="00EE1DEF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:rsidR="00EE1DEF" w:rsidRPr="00D84626" w:rsidRDefault="00EE1DEF" w:rsidP="008A6285">
      <w:pPr>
        <w:pStyle w:val="a3"/>
        <w:rPr>
          <w:sz w:val="18"/>
          <w:szCs w:val="18"/>
        </w:rPr>
      </w:pPr>
    </w:p>
    <w:p w:rsidR="00EE1DEF" w:rsidRPr="00D84626" w:rsidRDefault="00EE1DEF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УПРАВЛЕНИЕ ОБРАЗОВАНИЯ</w:t>
      </w:r>
    </w:p>
    <w:p w:rsidR="00EE1DEF" w:rsidRDefault="00EE1DEF" w:rsidP="00A4660A">
      <w:pPr>
        <w:jc w:val="center"/>
        <w:rPr>
          <w:sz w:val="22"/>
          <w:szCs w:val="22"/>
        </w:rPr>
      </w:pPr>
    </w:p>
    <w:p w:rsidR="00EE1DEF" w:rsidRPr="00D84626" w:rsidRDefault="00EE1DEF" w:rsidP="00A4660A">
      <w:pPr>
        <w:jc w:val="center"/>
        <w:rPr>
          <w:sz w:val="22"/>
          <w:szCs w:val="22"/>
        </w:rPr>
      </w:pPr>
    </w:p>
    <w:p w:rsidR="00EE1DEF" w:rsidRDefault="00EE1DEF" w:rsidP="00A4660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EE1DEF" w:rsidRDefault="00EE1DEF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126"/>
      </w:tblGrid>
      <w:tr w:rsidR="00EE1DEF" w:rsidRPr="0021303B" w:rsidTr="0048570E">
        <w:tc>
          <w:tcPr>
            <w:tcW w:w="1668" w:type="dxa"/>
          </w:tcPr>
          <w:p w:rsidR="00EE1DEF" w:rsidRPr="00421A35" w:rsidRDefault="00EE1DEF" w:rsidP="0021303B">
            <w:pPr>
              <w:pStyle w:val="2"/>
              <w:rPr>
                <w:sz w:val="25"/>
                <w:szCs w:val="25"/>
                <w:highlight w:val="yellow"/>
              </w:rPr>
            </w:pPr>
          </w:p>
          <w:p w:rsidR="00EE1DEF" w:rsidRPr="00421A35" w:rsidRDefault="0048570E" w:rsidP="004C45BB">
            <w:pPr>
              <w:pStyle w:val="2"/>
              <w:rPr>
                <w:sz w:val="25"/>
                <w:szCs w:val="25"/>
                <w:highlight w:val="yellow"/>
              </w:rPr>
            </w:pPr>
            <w:r w:rsidRPr="0048570E">
              <w:rPr>
                <w:sz w:val="25"/>
                <w:szCs w:val="25"/>
              </w:rPr>
              <w:t>31.01.2020</w:t>
            </w:r>
          </w:p>
        </w:tc>
        <w:tc>
          <w:tcPr>
            <w:tcW w:w="2126" w:type="dxa"/>
          </w:tcPr>
          <w:p w:rsidR="00EE1DEF" w:rsidRPr="00421A35" w:rsidRDefault="00EE1DEF" w:rsidP="004857C9">
            <w:pPr>
              <w:pStyle w:val="2"/>
              <w:rPr>
                <w:sz w:val="25"/>
                <w:szCs w:val="25"/>
                <w:highlight w:val="yellow"/>
              </w:rPr>
            </w:pPr>
          </w:p>
          <w:p w:rsidR="00EE1DEF" w:rsidRPr="00421A35" w:rsidRDefault="00EE1DEF" w:rsidP="00421A35">
            <w:pPr>
              <w:pStyle w:val="2"/>
              <w:rPr>
                <w:sz w:val="25"/>
                <w:szCs w:val="25"/>
                <w:highlight w:val="yellow"/>
              </w:rPr>
            </w:pPr>
            <w:r w:rsidRPr="008B21B0">
              <w:rPr>
                <w:sz w:val="25"/>
                <w:szCs w:val="25"/>
              </w:rPr>
              <w:t xml:space="preserve">№ </w:t>
            </w:r>
            <w:r w:rsidR="0048570E">
              <w:rPr>
                <w:sz w:val="25"/>
                <w:szCs w:val="25"/>
              </w:rPr>
              <w:t xml:space="preserve">        171</w:t>
            </w:r>
          </w:p>
        </w:tc>
      </w:tr>
    </w:tbl>
    <w:p w:rsidR="00EE1DEF" w:rsidRDefault="00EE1DEF" w:rsidP="002951C5">
      <w:pPr>
        <w:rPr>
          <w:sz w:val="25"/>
          <w:szCs w:val="25"/>
        </w:rPr>
      </w:pPr>
    </w:p>
    <w:p w:rsidR="0048570E" w:rsidRPr="0021303B" w:rsidRDefault="0048570E" w:rsidP="002951C5">
      <w:pPr>
        <w:rPr>
          <w:sz w:val="25"/>
          <w:szCs w:val="25"/>
        </w:rPr>
      </w:pPr>
    </w:p>
    <w:p w:rsidR="00F719A8" w:rsidRPr="00171DF8" w:rsidRDefault="00F719A8" w:rsidP="00F719A8">
      <w:pPr>
        <w:rPr>
          <w:sz w:val="26"/>
          <w:szCs w:val="26"/>
        </w:rPr>
      </w:pPr>
      <w:r w:rsidRPr="00171DF8">
        <w:rPr>
          <w:sz w:val="26"/>
          <w:szCs w:val="26"/>
        </w:rPr>
        <w:t>О проведении городского конкурса</w:t>
      </w:r>
      <w:r w:rsidRPr="00171DF8">
        <w:rPr>
          <w:sz w:val="26"/>
          <w:szCs w:val="26"/>
        </w:rPr>
        <w:br/>
      </w:r>
      <w:r w:rsidR="00083EDF" w:rsidRPr="00171DF8">
        <w:rPr>
          <w:sz w:val="26"/>
          <w:szCs w:val="26"/>
        </w:rPr>
        <w:t>песен на иностранном языке «Профессия мечты»</w:t>
      </w:r>
      <w:r w:rsidRPr="00171DF8">
        <w:rPr>
          <w:sz w:val="26"/>
          <w:szCs w:val="26"/>
        </w:rPr>
        <w:t xml:space="preserve"> </w:t>
      </w:r>
    </w:p>
    <w:p w:rsidR="00F719A8" w:rsidRDefault="00F719A8" w:rsidP="00F719A8">
      <w:pPr>
        <w:ind w:firstLine="708"/>
        <w:jc w:val="both"/>
        <w:rPr>
          <w:sz w:val="26"/>
          <w:szCs w:val="26"/>
        </w:rPr>
      </w:pPr>
    </w:p>
    <w:p w:rsidR="0048570E" w:rsidRPr="00171DF8" w:rsidRDefault="0048570E" w:rsidP="00F719A8">
      <w:pPr>
        <w:ind w:firstLine="708"/>
        <w:jc w:val="both"/>
        <w:rPr>
          <w:sz w:val="26"/>
          <w:szCs w:val="26"/>
        </w:rPr>
      </w:pPr>
    </w:p>
    <w:p w:rsidR="00083EDF" w:rsidRPr="00171DF8" w:rsidRDefault="00083EDF" w:rsidP="00083EDF">
      <w:pPr>
        <w:ind w:firstLine="709"/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С целью активизации </w:t>
      </w:r>
      <w:hyperlink r:id="rId11" w:tooltip="Внеклассная работа" w:history="1">
        <w:r w:rsidRPr="00171DF8">
          <w:rPr>
            <w:sz w:val="26"/>
            <w:szCs w:val="26"/>
          </w:rPr>
          <w:t>внеклассной работы</w:t>
        </w:r>
      </w:hyperlink>
      <w:r w:rsidRPr="00171DF8">
        <w:rPr>
          <w:sz w:val="26"/>
          <w:szCs w:val="26"/>
        </w:rPr>
        <w:t xml:space="preserve"> по иностранному языку, создания условий для формирования познавательного интереса учащихся к изучению иностранных языков, в соответствии с планом </w:t>
      </w:r>
      <w:r w:rsidR="00F90796">
        <w:rPr>
          <w:sz w:val="26"/>
          <w:szCs w:val="26"/>
        </w:rPr>
        <w:t xml:space="preserve">деятельности </w:t>
      </w:r>
      <w:r w:rsidR="00DC4146" w:rsidRPr="0047534A">
        <w:rPr>
          <w:sz w:val="26"/>
          <w:szCs w:val="26"/>
        </w:rPr>
        <w:t>муниципального ресурсного центра</w:t>
      </w:r>
      <w:r w:rsidRPr="00171DF8">
        <w:rPr>
          <w:sz w:val="26"/>
          <w:szCs w:val="26"/>
        </w:rPr>
        <w:t xml:space="preserve"> МАОУ «Средняя общеобразовательная школа №</w:t>
      </w:r>
      <w:r w:rsidR="0048570E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14»</w:t>
      </w:r>
      <w:r w:rsidR="00F90796">
        <w:rPr>
          <w:sz w:val="26"/>
          <w:szCs w:val="26"/>
        </w:rPr>
        <w:t xml:space="preserve"> на 2019-2020 учебный год</w:t>
      </w:r>
    </w:p>
    <w:p w:rsidR="00F719A8" w:rsidRPr="00171DF8" w:rsidRDefault="00F719A8" w:rsidP="00F719A8">
      <w:pPr>
        <w:jc w:val="both"/>
        <w:rPr>
          <w:sz w:val="26"/>
          <w:szCs w:val="26"/>
        </w:rPr>
      </w:pPr>
      <w:r w:rsidRPr="00171DF8">
        <w:rPr>
          <w:sz w:val="26"/>
          <w:szCs w:val="26"/>
        </w:rPr>
        <w:t>ПРИКАЗЫВАЮ:</w:t>
      </w:r>
    </w:p>
    <w:p w:rsidR="00F719A8" w:rsidRPr="00171DF8" w:rsidRDefault="00D707DA" w:rsidP="00F719A8">
      <w:pPr>
        <w:ind w:right="-2" w:firstLine="709"/>
        <w:jc w:val="both"/>
        <w:rPr>
          <w:sz w:val="26"/>
          <w:szCs w:val="26"/>
        </w:rPr>
      </w:pPr>
      <w:r w:rsidRPr="00171DF8">
        <w:rPr>
          <w:sz w:val="26"/>
          <w:szCs w:val="26"/>
        </w:rPr>
        <w:t>1.</w:t>
      </w:r>
      <w:r w:rsidR="00F90796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 xml:space="preserve">Провести </w:t>
      </w:r>
      <w:r w:rsidR="00171DF8" w:rsidRPr="00A95EBA">
        <w:rPr>
          <w:sz w:val="26"/>
          <w:szCs w:val="26"/>
        </w:rPr>
        <w:t>15-</w:t>
      </w:r>
      <w:r w:rsidR="00083EDF" w:rsidRPr="00A95EBA">
        <w:rPr>
          <w:sz w:val="26"/>
          <w:szCs w:val="26"/>
        </w:rPr>
        <w:t>16 апреля</w:t>
      </w:r>
      <w:r w:rsidR="00083EDF" w:rsidRPr="00171DF8">
        <w:rPr>
          <w:sz w:val="26"/>
          <w:szCs w:val="26"/>
        </w:rPr>
        <w:t xml:space="preserve"> 2020</w:t>
      </w:r>
      <w:r w:rsidRPr="00171DF8">
        <w:rPr>
          <w:sz w:val="26"/>
          <w:szCs w:val="26"/>
        </w:rPr>
        <w:t xml:space="preserve"> года</w:t>
      </w:r>
      <w:r w:rsidR="00F719A8" w:rsidRPr="00171DF8">
        <w:rPr>
          <w:sz w:val="26"/>
          <w:szCs w:val="26"/>
        </w:rPr>
        <w:t xml:space="preserve"> городской конкурс </w:t>
      </w:r>
      <w:r w:rsidR="00083EDF" w:rsidRPr="00171DF8">
        <w:rPr>
          <w:sz w:val="26"/>
          <w:szCs w:val="26"/>
        </w:rPr>
        <w:t>песен</w:t>
      </w:r>
      <w:r w:rsidR="00F719A8" w:rsidRPr="00171DF8">
        <w:rPr>
          <w:sz w:val="26"/>
          <w:szCs w:val="26"/>
        </w:rPr>
        <w:t xml:space="preserve"> на иностранном языке </w:t>
      </w:r>
      <w:r w:rsidR="00083EDF" w:rsidRPr="00171DF8">
        <w:rPr>
          <w:sz w:val="26"/>
          <w:szCs w:val="26"/>
        </w:rPr>
        <w:t xml:space="preserve">«Профессия мечты» </w:t>
      </w:r>
      <w:r w:rsidR="00F719A8" w:rsidRPr="00171DF8">
        <w:rPr>
          <w:sz w:val="26"/>
          <w:szCs w:val="26"/>
        </w:rPr>
        <w:t xml:space="preserve">для учащихся общеобразовательных учреждений города Череповца на базе </w:t>
      </w:r>
      <w:r w:rsidR="002D1DD6" w:rsidRPr="0047534A">
        <w:rPr>
          <w:sz w:val="26"/>
          <w:szCs w:val="26"/>
        </w:rPr>
        <w:t>муниципального ресурсного центра</w:t>
      </w:r>
      <w:r w:rsidR="002D1DD6">
        <w:rPr>
          <w:sz w:val="26"/>
          <w:szCs w:val="26"/>
        </w:rPr>
        <w:t xml:space="preserve"> </w:t>
      </w:r>
      <w:r w:rsidR="00083EDF" w:rsidRPr="00171DF8">
        <w:rPr>
          <w:sz w:val="26"/>
          <w:szCs w:val="26"/>
        </w:rPr>
        <w:t>МАОУ «Средняя общеобразовательная школа №</w:t>
      </w:r>
      <w:r w:rsidR="007E7A6F">
        <w:rPr>
          <w:sz w:val="26"/>
          <w:szCs w:val="26"/>
        </w:rPr>
        <w:t xml:space="preserve"> </w:t>
      </w:r>
      <w:r w:rsidR="00083EDF" w:rsidRPr="00171DF8">
        <w:rPr>
          <w:sz w:val="26"/>
          <w:szCs w:val="26"/>
        </w:rPr>
        <w:t>14»</w:t>
      </w:r>
      <w:r w:rsidR="00F719A8" w:rsidRPr="00171DF8">
        <w:rPr>
          <w:sz w:val="26"/>
          <w:szCs w:val="26"/>
        </w:rPr>
        <w:t xml:space="preserve"> в соответствии с Положением (</w:t>
      </w:r>
      <w:r w:rsidR="00F719A8" w:rsidRPr="00171DF8">
        <w:rPr>
          <w:i/>
          <w:sz w:val="26"/>
          <w:szCs w:val="26"/>
        </w:rPr>
        <w:t>Приложение</w:t>
      </w:r>
      <w:r w:rsidR="00F719A8" w:rsidRPr="00171DF8">
        <w:rPr>
          <w:sz w:val="26"/>
          <w:szCs w:val="26"/>
        </w:rPr>
        <w:t>).</w:t>
      </w:r>
    </w:p>
    <w:p w:rsidR="00F719A8" w:rsidRPr="00171DF8" w:rsidRDefault="00F719A8" w:rsidP="00F719A8">
      <w:pPr>
        <w:ind w:right="-2" w:firstLine="709"/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2.Создать для организации и проведения городского конкурса </w:t>
      </w:r>
      <w:r w:rsidR="00083EDF" w:rsidRPr="00171DF8">
        <w:rPr>
          <w:sz w:val="26"/>
          <w:szCs w:val="26"/>
        </w:rPr>
        <w:t xml:space="preserve">песен </w:t>
      </w:r>
      <w:r w:rsidRPr="00171DF8">
        <w:rPr>
          <w:sz w:val="26"/>
          <w:szCs w:val="26"/>
        </w:rPr>
        <w:t>на иностранном языке оргкомитет в следующем составе:</w:t>
      </w:r>
    </w:p>
    <w:p w:rsidR="00083EDF" w:rsidRPr="00171DF8" w:rsidRDefault="00083EDF" w:rsidP="0048570E">
      <w:pPr>
        <w:jc w:val="both"/>
        <w:rPr>
          <w:sz w:val="26"/>
          <w:szCs w:val="26"/>
        </w:rPr>
      </w:pPr>
      <w:proofErr w:type="spellStart"/>
      <w:r w:rsidRPr="00171DF8">
        <w:rPr>
          <w:sz w:val="26"/>
          <w:szCs w:val="26"/>
        </w:rPr>
        <w:t>Шанина</w:t>
      </w:r>
      <w:proofErr w:type="spellEnd"/>
      <w:r w:rsidRPr="00171DF8">
        <w:rPr>
          <w:sz w:val="26"/>
          <w:szCs w:val="26"/>
        </w:rPr>
        <w:t xml:space="preserve"> Анна Николаевна, директор МАОУ «Сред</w:t>
      </w:r>
      <w:r w:rsidR="00F90796">
        <w:rPr>
          <w:sz w:val="26"/>
          <w:szCs w:val="26"/>
        </w:rPr>
        <w:t xml:space="preserve">няя общеобразовательная школа № </w:t>
      </w:r>
      <w:r w:rsidRPr="00171DF8">
        <w:rPr>
          <w:sz w:val="26"/>
          <w:szCs w:val="26"/>
        </w:rPr>
        <w:t>14», председатель;</w:t>
      </w:r>
    </w:p>
    <w:p w:rsidR="00171DF8" w:rsidRPr="00171DF8" w:rsidRDefault="00171DF8" w:rsidP="0048570E">
      <w:pPr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Бузина Елена Владимировна, учитель </w:t>
      </w:r>
      <w:r>
        <w:rPr>
          <w:sz w:val="26"/>
          <w:szCs w:val="26"/>
        </w:rPr>
        <w:t>иностранного языка</w:t>
      </w:r>
      <w:r w:rsidRPr="00171DF8">
        <w:rPr>
          <w:sz w:val="26"/>
          <w:szCs w:val="26"/>
        </w:rPr>
        <w:t xml:space="preserve"> МАОУ «Средняя общеобразовательная школа №</w:t>
      </w:r>
      <w:r w:rsidR="00F90796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14»;</w:t>
      </w:r>
    </w:p>
    <w:p w:rsidR="00171DF8" w:rsidRPr="00171DF8" w:rsidRDefault="00171DF8" w:rsidP="0048570E">
      <w:pPr>
        <w:jc w:val="both"/>
        <w:rPr>
          <w:sz w:val="26"/>
          <w:szCs w:val="26"/>
        </w:rPr>
      </w:pPr>
      <w:proofErr w:type="spellStart"/>
      <w:r w:rsidRPr="00171DF8">
        <w:rPr>
          <w:sz w:val="26"/>
          <w:szCs w:val="26"/>
        </w:rPr>
        <w:t>Заговельева</w:t>
      </w:r>
      <w:proofErr w:type="spellEnd"/>
      <w:r w:rsidRPr="00171DF8">
        <w:rPr>
          <w:sz w:val="26"/>
          <w:szCs w:val="26"/>
        </w:rPr>
        <w:t xml:space="preserve"> Ольга Ивановна, учитель музыки МАОУ «Средняя общеобразовательная школа №</w:t>
      </w:r>
      <w:r w:rsidR="00F90796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14»;</w:t>
      </w:r>
    </w:p>
    <w:p w:rsidR="00171DF8" w:rsidRPr="00171DF8" w:rsidRDefault="00171DF8" w:rsidP="0048570E">
      <w:pPr>
        <w:jc w:val="both"/>
        <w:rPr>
          <w:sz w:val="26"/>
          <w:szCs w:val="26"/>
        </w:rPr>
      </w:pPr>
      <w:r w:rsidRPr="00171DF8">
        <w:rPr>
          <w:sz w:val="26"/>
          <w:szCs w:val="26"/>
        </w:rPr>
        <w:t>Кириллова Ирина Степановна, методист МАОУ ДО «Центр детского творчества и методического обеспечения», учитель иностранного языка МАОУ «Средняя общеобразовательная школа №</w:t>
      </w:r>
      <w:r w:rsidR="00F90796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4»;</w:t>
      </w:r>
    </w:p>
    <w:p w:rsidR="00171DF8" w:rsidRPr="00171DF8" w:rsidRDefault="00171DF8" w:rsidP="0048570E">
      <w:pPr>
        <w:jc w:val="both"/>
        <w:rPr>
          <w:sz w:val="26"/>
          <w:szCs w:val="26"/>
        </w:rPr>
      </w:pPr>
      <w:proofErr w:type="spellStart"/>
      <w:r w:rsidRPr="00171DF8">
        <w:rPr>
          <w:sz w:val="26"/>
          <w:szCs w:val="26"/>
        </w:rPr>
        <w:t>Поличева</w:t>
      </w:r>
      <w:proofErr w:type="spellEnd"/>
      <w:r w:rsidRPr="00171DF8">
        <w:rPr>
          <w:sz w:val="26"/>
          <w:szCs w:val="26"/>
        </w:rPr>
        <w:t xml:space="preserve"> Ирина Викторовна, учитель английского языка МАОУ «Средняя общеобразовательная школа № 14».</w:t>
      </w:r>
    </w:p>
    <w:p w:rsidR="00F719A8" w:rsidRPr="00171DF8" w:rsidRDefault="00F719A8" w:rsidP="00F719A8">
      <w:pPr>
        <w:ind w:right="-2" w:firstLine="709"/>
        <w:jc w:val="both"/>
        <w:rPr>
          <w:sz w:val="26"/>
          <w:szCs w:val="26"/>
        </w:rPr>
      </w:pPr>
      <w:r w:rsidRPr="00171DF8">
        <w:rPr>
          <w:sz w:val="26"/>
          <w:szCs w:val="26"/>
        </w:rPr>
        <w:t>3.Создать для оценки выступлений участников конкурса жюри в следующем составе</w:t>
      </w:r>
    </w:p>
    <w:p w:rsidR="00F719A8" w:rsidRPr="00171DF8" w:rsidRDefault="00F719A8" w:rsidP="00F719A8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171DF8">
        <w:rPr>
          <w:sz w:val="26"/>
          <w:szCs w:val="26"/>
          <w:lang w:eastAsia="ar-SA"/>
        </w:rPr>
        <w:t>английский язык:</w:t>
      </w:r>
    </w:p>
    <w:p w:rsidR="00083EDF" w:rsidRPr="00171DF8" w:rsidRDefault="00083EDF" w:rsidP="0048570E">
      <w:pPr>
        <w:jc w:val="both"/>
        <w:rPr>
          <w:sz w:val="26"/>
          <w:szCs w:val="26"/>
        </w:rPr>
      </w:pPr>
      <w:proofErr w:type="spellStart"/>
      <w:r w:rsidRPr="00171DF8">
        <w:rPr>
          <w:sz w:val="26"/>
          <w:szCs w:val="26"/>
        </w:rPr>
        <w:t>Поличева</w:t>
      </w:r>
      <w:proofErr w:type="spellEnd"/>
      <w:r w:rsidRPr="00171DF8">
        <w:rPr>
          <w:sz w:val="26"/>
          <w:szCs w:val="26"/>
        </w:rPr>
        <w:t xml:space="preserve"> Ирина Викторовна, учитель английского языка МАОУ «Средняя общеобразовательная школа № 14», председатель;</w:t>
      </w:r>
    </w:p>
    <w:p w:rsidR="00083EDF" w:rsidRPr="00171DF8" w:rsidRDefault="00083EDF" w:rsidP="0048570E">
      <w:pPr>
        <w:tabs>
          <w:tab w:val="left" w:pos="900"/>
          <w:tab w:val="left" w:pos="1080"/>
        </w:tabs>
        <w:suppressAutoHyphens/>
        <w:jc w:val="both"/>
        <w:rPr>
          <w:sz w:val="26"/>
          <w:szCs w:val="26"/>
          <w:lang w:eastAsia="ar-SA"/>
        </w:rPr>
      </w:pPr>
      <w:r w:rsidRPr="00171DF8">
        <w:rPr>
          <w:sz w:val="26"/>
          <w:szCs w:val="26"/>
          <w:lang w:eastAsia="ar-SA"/>
        </w:rPr>
        <w:t xml:space="preserve">Антонова Виктория Петровна, учитель английского языка МБОУ «Центр образования имени </w:t>
      </w:r>
      <w:proofErr w:type="spellStart"/>
      <w:r w:rsidRPr="00171DF8">
        <w:rPr>
          <w:sz w:val="26"/>
          <w:szCs w:val="26"/>
          <w:lang w:eastAsia="ar-SA"/>
        </w:rPr>
        <w:t>И.А.Милютина</w:t>
      </w:r>
      <w:proofErr w:type="spellEnd"/>
      <w:r w:rsidRPr="00171DF8">
        <w:rPr>
          <w:sz w:val="26"/>
          <w:szCs w:val="26"/>
          <w:lang w:eastAsia="ar-SA"/>
        </w:rPr>
        <w:t>»;</w:t>
      </w:r>
    </w:p>
    <w:p w:rsidR="00083EDF" w:rsidRPr="00171DF8" w:rsidRDefault="00083EDF" w:rsidP="0048570E">
      <w:pPr>
        <w:jc w:val="both"/>
        <w:rPr>
          <w:sz w:val="26"/>
          <w:szCs w:val="26"/>
        </w:rPr>
      </w:pPr>
      <w:r w:rsidRPr="00171DF8">
        <w:rPr>
          <w:sz w:val="26"/>
          <w:szCs w:val="26"/>
        </w:rPr>
        <w:lastRenderedPageBreak/>
        <w:t>Нетужилова Алина Алексеевна, учитель иностранного языка МАОУ «Средняя общеобразовательная школа № 14»;</w:t>
      </w:r>
    </w:p>
    <w:p w:rsidR="00083EDF" w:rsidRPr="00171DF8" w:rsidRDefault="00083EDF" w:rsidP="0048570E">
      <w:pPr>
        <w:shd w:val="clear" w:color="auto" w:fill="FFFFFF"/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Петрова Ксения Владимировна, учитель </w:t>
      </w:r>
      <w:r w:rsidR="00171DF8" w:rsidRPr="00171DF8">
        <w:rPr>
          <w:sz w:val="26"/>
          <w:szCs w:val="26"/>
        </w:rPr>
        <w:t>иностранного языка</w:t>
      </w:r>
      <w:r w:rsidRPr="00171DF8">
        <w:rPr>
          <w:sz w:val="26"/>
          <w:szCs w:val="26"/>
        </w:rPr>
        <w:t xml:space="preserve"> МАОУ «Средняя общеобразовательная школа № 14»;</w:t>
      </w:r>
    </w:p>
    <w:p w:rsidR="00083EDF" w:rsidRPr="00171DF8" w:rsidRDefault="00083EDF" w:rsidP="0048570E">
      <w:pPr>
        <w:shd w:val="clear" w:color="auto" w:fill="FFFFFF"/>
        <w:jc w:val="both"/>
        <w:rPr>
          <w:sz w:val="26"/>
          <w:szCs w:val="26"/>
        </w:rPr>
      </w:pPr>
      <w:r w:rsidRPr="00171DF8">
        <w:rPr>
          <w:sz w:val="26"/>
          <w:szCs w:val="26"/>
        </w:rPr>
        <w:t>Рожкова Наталья Анатольевна, учитель английского языка МАОУ «Средняя общеобразовательная школа №</w:t>
      </w:r>
      <w:r w:rsidR="0048570E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 xml:space="preserve">40»; </w:t>
      </w:r>
    </w:p>
    <w:p w:rsidR="00083EDF" w:rsidRPr="00171DF8" w:rsidRDefault="00083EDF" w:rsidP="0048570E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171DF8">
        <w:rPr>
          <w:sz w:val="26"/>
          <w:szCs w:val="26"/>
        </w:rPr>
        <w:t>Рослякова</w:t>
      </w:r>
      <w:proofErr w:type="spellEnd"/>
      <w:r w:rsidRPr="00171DF8">
        <w:rPr>
          <w:sz w:val="26"/>
          <w:szCs w:val="26"/>
        </w:rPr>
        <w:t xml:space="preserve"> Елена Юрьевна, учитель </w:t>
      </w:r>
      <w:r w:rsidR="00171DF8" w:rsidRPr="00171DF8">
        <w:rPr>
          <w:sz w:val="26"/>
          <w:szCs w:val="26"/>
        </w:rPr>
        <w:t>иностранного языка</w:t>
      </w:r>
      <w:r w:rsidRPr="00171DF8">
        <w:rPr>
          <w:sz w:val="26"/>
          <w:szCs w:val="26"/>
        </w:rPr>
        <w:t xml:space="preserve"> МАОУ «</w:t>
      </w:r>
      <w:proofErr w:type="gramStart"/>
      <w:r w:rsidRPr="00171DF8">
        <w:rPr>
          <w:sz w:val="26"/>
          <w:szCs w:val="26"/>
        </w:rPr>
        <w:t>Средняя</w:t>
      </w:r>
      <w:proofErr w:type="gramEnd"/>
      <w:r w:rsidRPr="00171DF8">
        <w:rPr>
          <w:sz w:val="26"/>
          <w:szCs w:val="26"/>
        </w:rPr>
        <w:t xml:space="preserve"> общеобразовательная школа №</w:t>
      </w:r>
      <w:r w:rsidR="0048570E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40»;</w:t>
      </w:r>
    </w:p>
    <w:p w:rsidR="00083EDF" w:rsidRPr="00171DF8" w:rsidRDefault="00083EDF" w:rsidP="0048570E">
      <w:pPr>
        <w:tabs>
          <w:tab w:val="left" w:pos="900"/>
          <w:tab w:val="left" w:pos="1080"/>
        </w:tabs>
        <w:suppressAutoHyphens/>
        <w:jc w:val="both"/>
        <w:rPr>
          <w:sz w:val="26"/>
          <w:szCs w:val="26"/>
          <w:lang w:eastAsia="ar-SA"/>
        </w:rPr>
      </w:pPr>
      <w:r w:rsidRPr="00171DF8">
        <w:rPr>
          <w:sz w:val="26"/>
          <w:szCs w:val="26"/>
          <w:lang w:eastAsia="ar-SA"/>
        </w:rPr>
        <w:t>Тихомирова Мария Сергеевна, учитель английского языка МАОУ «Средняя общеобразовательная школа №</w:t>
      </w:r>
      <w:r w:rsidR="0048570E">
        <w:rPr>
          <w:sz w:val="26"/>
          <w:szCs w:val="26"/>
          <w:lang w:eastAsia="ar-SA"/>
        </w:rPr>
        <w:t xml:space="preserve"> </w:t>
      </w:r>
      <w:r w:rsidRPr="00171DF8">
        <w:rPr>
          <w:sz w:val="26"/>
          <w:szCs w:val="26"/>
          <w:lang w:eastAsia="ar-SA"/>
        </w:rPr>
        <w:t>21 с углубленным изучением отдельных предметов»;</w:t>
      </w:r>
    </w:p>
    <w:p w:rsidR="00F719A8" w:rsidRPr="00171DF8" w:rsidRDefault="00F719A8" w:rsidP="00F719A8">
      <w:pPr>
        <w:tabs>
          <w:tab w:val="left" w:pos="900"/>
          <w:tab w:val="left" w:pos="1080"/>
        </w:tabs>
        <w:suppressAutoHyphens/>
        <w:ind w:firstLine="737"/>
        <w:jc w:val="both"/>
        <w:rPr>
          <w:sz w:val="26"/>
          <w:szCs w:val="26"/>
          <w:lang w:eastAsia="ar-SA"/>
        </w:rPr>
      </w:pPr>
      <w:r w:rsidRPr="00171DF8">
        <w:rPr>
          <w:sz w:val="26"/>
          <w:szCs w:val="26"/>
          <w:lang w:eastAsia="ar-SA"/>
        </w:rPr>
        <w:t>немецкий язык:</w:t>
      </w:r>
    </w:p>
    <w:p w:rsidR="00171DF8" w:rsidRPr="00171DF8" w:rsidRDefault="00171DF8" w:rsidP="0048570E">
      <w:pPr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Бузина Елена Владимировна, учитель </w:t>
      </w:r>
      <w:r w:rsidR="002D1DD6">
        <w:rPr>
          <w:sz w:val="26"/>
          <w:szCs w:val="26"/>
        </w:rPr>
        <w:t>иностранного языка</w:t>
      </w:r>
      <w:r w:rsidRPr="00171DF8">
        <w:rPr>
          <w:sz w:val="26"/>
          <w:szCs w:val="26"/>
        </w:rPr>
        <w:t xml:space="preserve"> МАОУ «Средняя общеобразовательная школа № 14», председатель;</w:t>
      </w:r>
    </w:p>
    <w:p w:rsidR="00171DF8" w:rsidRPr="00171DF8" w:rsidRDefault="00171DF8" w:rsidP="0048570E">
      <w:pPr>
        <w:jc w:val="both"/>
        <w:rPr>
          <w:sz w:val="26"/>
          <w:szCs w:val="26"/>
          <w:shd w:val="clear" w:color="auto" w:fill="FFFFFF"/>
        </w:rPr>
      </w:pPr>
      <w:r w:rsidRPr="00171DF8">
        <w:rPr>
          <w:sz w:val="26"/>
          <w:szCs w:val="26"/>
          <w:shd w:val="clear" w:color="auto" w:fill="FFFFFF"/>
        </w:rPr>
        <w:t>Горячева Татьяна Валентиновна, учитель немецкого языка МАОУ «Средняя общеобразовательная школа №</w:t>
      </w:r>
      <w:r w:rsidR="00D276C6">
        <w:rPr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171DF8">
        <w:rPr>
          <w:sz w:val="26"/>
          <w:szCs w:val="26"/>
          <w:shd w:val="clear" w:color="auto" w:fill="FFFFFF"/>
        </w:rPr>
        <w:t>10 с углубленным изучением отдельных предметов»;</w:t>
      </w:r>
    </w:p>
    <w:p w:rsidR="00171DF8" w:rsidRPr="00171DF8" w:rsidRDefault="00171DF8" w:rsidP="0048570E">
      <w:pPr>
        <w:shd w:val="clear" w:color="auto" w:fill="FFFFFF"/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Иевлева Татьяна Владимировна, учитель немецкого языка </w:t>
      </w:r>
      <w:r w:rsidRPr="00171DF8">
        <w:rPr>
          <w:sz w:val="26"/>
          <w:szCs w:val="26"/>
          <w:shd w:val="clear" w:color="auto" w:fill="FFFFFF"/>
        </w:rPr>
        <w:t xml:space="preserve">МАОУ «Средняя общеобразовательная школа </w:t>
      </w:r>
      <w:r w:rsidRPr="00171DF8">
        <w:rPr>
          <w:sz w:val="26"/>
          <w:szCs w:val="26"/>
        </w:rPr>
        <w:t>№</w:t>
      </w:r>
      <w:r w:rsidR="00D276C6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33»;</w:t>
      </w:r>
    </w:p>
    <w:p w:rsidR="00171DF8" w:rsidRPr="00171DF8" w:rsidRDefault="00171DF8" w:rsidP="0048570E">
      <w:pPr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Костина Марина Валентиновна, учитель иностранного языка МБОУ «Центр образования имени </w:t>
      </w:r>
      <w:proofErr w:type="spellStart"/>
      <w:r w:rsidRPr="00171DF8">
        <w:rPr>
          <w:sz w:val="26"/>
          <w:szCs w:val="26"/>
        </w:rPr>
        <w:t>И.А.Милютина</w:t>
      </w:r>
      <w:proofErr w:type="spellEnd"/>
      <w:r w:rsidR="00565632">
        <w:rPr>
          <w:sz w:val="26"/>
          <w:szCs w:val="26"/>
        </w:rPr>
        <w:t>»</w:t>
      </w:r>
      <w:r w:rsidRPr="00171DF8">
        <w:rPr>
          <w:sz w:val="26"/>
          <w:szCs w:val="26"/>
        </w:rPr>
        <w:t>;</w:t>
      </w:r>
    </w:p>
    <w:p w:rsidR="00171DF8" w:rsidRPr="00171DF8" w:rsidRDefault="00171DF8" w:rsidP="0048570E">
      <w:pPr>
        <w:jc w:val="both"/>
        <w:rPr>
          <w:sz w:val="26"/>
          <w:szCs w:val="26"/>
        </w:rPr>
      </w:pPr>
      <w:proofErr w:type="spellStart"/>
      <w:r w:rsidRPr="00171DF8">
        <w:rPr>
          <w:sz w:val="26"/>
          <w:szCs w:val="26"/>
        </w:rPr>
        <w:t>Кулиганова</w:t>
      </w:r>
      <w:proofErr w:type="spellEnd"/>
      <w:r w:rsidRPr="00171DF8">
        <w:rPr>
          <w:sz w:val="26"/>
          <w:szCs w:val="26"/>
        </w:rPr>
        <w:t xml:space="preserve"> Оксана Владимировна, учитель иностранного языка МАОУ «</w:t>
      </w:r>
      <w:proofErr w:type="gramStart"/>
      <w:r w:rsidRPr="00171DF8">
        <w:rPr>
          <w:sz w:val="26"/>
          <w:szCs w:val="26"/>
        </w:rPr>
        <w:t>Средняя</w:t>
      </w:r>
      <w:proofErr w:type="gramEnd"/>
      <w:r w:rsidRPr="00171DF8">
        <w:rPr>
          <w:sz w:val="26"/>
          <w:szCs w:val="26"/>
        </w:rPr>
        <w:t xml:space="preserve"> общеобразовательная школа № 14»;</w:t>
      </w:r>
    </w:p>
    <w:p w:rsidR="00171DF8" w:rsidRPr="00171DF8" w:rsidRDefault="00171DF8" w:rsidP="0048570E">
      <w:pPr>
        <w:shd w:val="clear" w:color="auto" w:fill="FFFFFF"/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Шутова Любовь Сергеевна, учитель иностранного </w:t>
      </w:r>
      <w:r w:rsidRPr="00171DF8">
        <w:rPr>
          <w:sz w:val="26"/>
          <w:szCs w:val="26"/>
          <w:shd w:val="clear" w:color="auto" w:fill="FFFFFF"/>
        </w:rPr>
        <w:t xml:space="preserve">языка МАОУ «Средняя общеобразовательная школа </w:t>
      </w:r>
      <w:r w:rsidRPr="00171DF8">
        <w:rPr>
          <w:sz w:val="26"/>
          <w:szCs w:val="26"/>
        </w:rPr>
        <w:t>№</w:t>
      </w:r>
      <w:r w:rsidR="0048570E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33</w:t>
      </w:r>
      <w:r w:rsidR="0048570E">
        <w:rPr>
          <w:sz w:val="26"/>
          <w:szCs w:val="26"/>
        </w:rPr>
        <w:t>»</w:t>
      </w:r>
      <w:r w:rsidRPr="00171DF8">
        <w:rPr>
          <w:sz w:val="26"/>
          <w:szCs w:val="26"/>
        </w:rPr>
        <w:t>;</w:t>
      </w:r>
    </w:p>
    <w:p w:rsidR="00171DF8" w:rsidRPr="00171DF8" w:rsidRDefault="00171DF8" w:rsidP="0048570E">
      <w:pPr>
        <w:shd w:val="clear" w:color="auto" w:fill="FFFFFF"/>
        <w:jc w:val="both"/>
        <w:rPr>
          <w:sz w:val="26"/>
          <w:szCs w:val="26"/>
        </w:rPr>
      </w:pPr>
      <w:r w:rsidRPr="00171DF8">
        <w:rPr>
          <w:sz w:val="26"/>
          <w:szCs w:val="26"/>
        </w:rPr>
        <w:t xml:space="preserve">Щукина Ольга Ивановна, учитель иностранного языка </w:t>
      </w:r>
      <w:r w:rsidRPr="00171DF8">
        <w:rPr>
          <w:sz w:val="26"/>
          <w:szCs w:val="26"/>
          <w:shd w:val="clear" w:color="auto" w:fill="FFFFFF"/>
        </w:rPr>
        <w:t>МАОУ «Средняя общеобразовательная школа</w:t>
      </w:r>
      <w:r w:rsidRPr="00171DF8">
        <w:rPr>
          <w:sz w:val="26"/>
          <w:szCs w:val="26"/>
        </w:rPr>
        <w:t xml:space="preserve"> №</w:t>
      </w:r>
      <w:r w:rsidR="0048570E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14».</w:t>
      </w:r>
    </w:p>
    <w:p w:rsidR="00F719A8" w:rsidRPr="00171DF8" w:rsidRDefault="00F719A8" w:rsidP="00F719A8">
      <w:pPr>
        <w:ind w:right="-2" w:firstLine="709"/>
        <w:jc w:val="both"/>
        <w:rPr>
          <w:sz w:val="26"/>
          <w:szCs w:val="26"/>
        </w:rPr>
      </w:pPr>
      <w:r w:rsidRPr="00171DF8">
        <w:rPr>
          <w:sz w:val="26"/>
          <w:szCs w:val="26"/>
        </w:rPr>
        <w:t>4.</w:t>
      </w:r>
      <w:r w:rsidR="0048570E">
        <w:rPr>
          <w:sz w:val="26"/>
          <w:szCs w:val="26"/>
        </w:rPr>
        <w:t xml:space="preserve"> </w:t>
      </w:r>
      <w:r w:rsidRPr="00171DF8">
        <w:rPr>
          <w:sz w:val="26"/>
          <w:szCs w:val="26"/>
        </w:rPr>
        <w:t>Наградить победителей и призёров конкурса дипломами, за успешное участие вручить сертификаты.</w:t>
      </w:r>
    </w:p>
    <w:p w:rsidR="00171DF8" w:rsidRPr="00171DF8" w:rsidRDefault="00F719A8" w:rsidP="00171DF8">
      <w:pPr>
        <w:pStyle w:val="af"/>
        <w:tabs>
          <w:tab w:val="clear" w:pos="709"/>
          <w:tab w:val="left" w:pos="284"/>
          <w:tab w:val="left" w:pos="993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171DF8">
        <w:rPr>
          <w:sz w:val="26"/>
          <w:szCs w:val="26"/>
        </w:rPr>
        <w:t>5</w:t>
      </w:r>
      <w:r w:rsidR="00EE1DEF" w:rsidRPr="00171DF8">
        <w:rPr>
          <w:sz w:val="26"/>
          <w:szCs w:val="26"/>
        </w:rPr>
        <w:t xml:space="preserve">. </w:t>
      </w:r>
      <w:proofErr w:type="gramStart"/>
      <w:r w:rsidR="00EE1DEF" w:rsidRPr="00171DF8">
        <w:rPr>
          <w:sz w:val="26"/>
          <w:szCs w:val="26"/>
        </w:rPr>
        <w:t>Контроль за</w:t>
      </w:r>
      <w:proofErr w:type="gramEnd"/>
      <w:r w:rsidR="00EE1DEF" w:rsidRPr="00171DF8">
        <w:rPr>
          <w:sz w:val="26"/>
          <w:szCs w:val="26"/>
        </w:rPr>
        <w:t xml:space="preserve"> исполнением приказа возложить на </w:t>
      </w:r>
      <w:proofErr w:type="spellStart"/>
      <w:r w:rsidR="00EE1DEF" w:rsidRPr="00171DF8">
        <w:rPr>
          <w:sz w:val="26"/>
          <w:szCs w:val="26"/>
        </w:rPr>
        <w:t>М.Г.Барабанову</w:t>
      </w:r>
      <w:proofErr w:type="spellEnd"/>
      <w:r w:rsidR="00EE1DEF" w:rsidRPr="00171DF8">
        <w:rPr>
          <w:sz w:val="26"/>
          <w:szCs w:val="26"/>
        </w:rPr>
        <w:t>, заместителя начальника управле</w:t>
      </w:r>
      <w:r w:rsidR="00171DF8" w:rsidRPr="00171DF8">
        <w:rPr>
          <w:sz w:val="26"/>
          <w:szCs w:val="26"/>
        </w:rPr>
        <w:t xml:space="preserve">ния образования, </w:t>
      </w:r>
      <w:r w:rsidR="00171DF8" w:rsidRPr="00171DF8">
        <w:rPr>
          <w:rFonts w:eastAsia="Calibri"/>
          <w:sz w:val="26"/>
          <w:szCs w:val="26"/>
          <w:lang w:eastAsia="en-US"/>
        </w:rPr>
        <w:t>начальника отдела общего и дополнительного образования.</w:t>
      </w:r>
    </w:p>
    <w:p w:rsidR="00F719A8" w:rsidRDefault="00F719A8" w:rsidP="00F719A8">
      <w:pPr>
        <w:ind w:right="-2" w:firstLine="709"/>
        <w:jc w:val="both"/>
        <w:rPr>
          <w:sz w:val="26"/>
          <w:szCs w:val="26"/>
        </w:rPr>
      </w:pPr>
    </w:p>
    <w:p w:rsidR="0048570E" w:rsidRPr="00171DF8" w:rsidRDefault="0048570E" w:rsidP="00F719A8">
      <w:pPr>
        <w:ind w:right="-2" w:firstLine="709"/>
        <w:jc w:val="both"/>
        <w:rPr>
          <w:sz w:val="26"/>
          <w:szCs w:val="26"/>
        </w:rPr>
      </w:pPr>
    </w:p>
    <w:p w:rsidR="0048570E" w:rsidRPr="0048570E" w:rsidRDefault="00D276C6" w:rsidP="0048570E">
      <w:pPr>
        <w:jc w:val="both"/>
        <w:rPr>
          <w:sz w:val="26"/>
          <w:szCs w:val="26"/>
        </w:rPr>
      </w:pPr>
      <w:r w:rsidRPr="00D276C6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0" allowOverlap="1" wp14:anchorId="1E939592" wp14:editId="1EDDBD03">
            <wp:simplePos x="0" y="0"/>
            <wp:positionH relativeFrom="page">
              <wp:posOffset>4343400</wp:posOffset>
            </wp:positionH>
            <wp:positionV relativeFrom="paragraph">
              <wp:posOffset>34925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70E" w:rsidRPr="0048570E">
        <w:rPr>
          <w:sz w:val="26"/>
          <w:szCs w:val="26"/>
        </w:rPr>
        <w:t>Заместитель начальника управления,</w:t>
      </w:r>
    </w:p>
    <w:p w:rsidR="0048570E" w:rsidRPr="0048570E" w:rsidRDefault="0048570E" w:rsidP="0048570E">
      <w:pPr>
        <w:jc w:val="both"/>
        <w:rPr>
          <w:sz w:val="26"/>
          <w:szCs w:val="26"/>
        </w:rPr>
      </w:pPr>
      <w:r w:rsidRPr="0048570E">
        <w:rPr>
          <w:sz w:val="26"/>
          <w:szCs w:val="26"/>
        </w:rPr>
        <w:t xml:space="preserve">начальник отдела общего и </w:t>
      </w:r>
    </w:p>
    <w:p w:rsidR="0048570E" w:rsidRPr="0048570E" w:rsidRDefault="0048570E" w:rsidP="0048570E">
      <w:pPr>
        <w:jc w:val="both"/>
        <w:rPr>
          <w:sz w:val="26"/>
          <w:szCs w:val="26"/>
        </w:rPr>
      </w:pPr>
      <w:r w:rsidRPr="0048570E">
        <w:rPr>
          <w:sz w:val="26"/>
          <w:szCs w:val="26"/>
        </w:rPr>
        <w:t>дополнительного образования                                                             М.Г. Барабанова</w:t>
      </w:r>
    </w:p>
    <w:p w:rsidR="00171DF8" w:rsidRPr="00171DF8" w:rsidRDefault="00171DF8" w:rsidP="00F719A8">
      <w:pPr>
        <w:ind w:right="-2" w:firstLine="709"/>
        <w:jc w:val="both"/>
        <w:rPr>
          <w:sz w:val="26"/>
          <w:szCs w:val="26"/>
        </w:rPr>
      </w:pPr>
    </w:p>
    <w:p w:rsidR="00EE1DEF" w:rsidRPr="00171DF8" w:rsidRDefault="00EE1DEF" w:rsidP="009B1BF3">
      <w:pPr>
        <w:tabs>
          <w:tab w:val="left" w:pos="284"/>
        </w:tabs>
        <w:ind w:firstLine="737"/>
        <w:jc w:val="both"/>
        <w:rPr>
          <w:sz w:val="26"/>
          <w:szCs w:val="26"/>
        </w:rPr>
      </w:pPr>
    </w:p>
    <w:p w:rsidR="00816E64" w:rsidRDefault="00816E64" w:rsidP="00816E64">
      <w:pPr>
        <w:pStyle w:val="af"/>
        <w:jc w:val="right"/>
        <w:rPr>
          <w:sz w:val="25"/>
          <w:szCs w:val="25"/>
        </w:rPr>
      </w:pPr>
    </w:p>
    <w:p w:rsidR="0048570E" w:rsidRDefault="0048570E" w:rsidP="00816E64">
      <w:pPr>
        <w:pStyle w:val="af"/>
        <w:jc w:val="right"/>
        <w:rPr>
          <w:sz w:val="25"/>
          <w:szCs w:val="25"/>
        </w:rPr>
      </w:pPr>
    </w:p>
    <w:p w:rsidR="0048570E" w:rsidRDefault="0048570E" w:rsidP="00816E64">
      <w:pPr>
        <w:pStyle w:val="af"/>
        <w:jc w:val="right"/>
        <w:rPr>
          <w:sz w:val="25"/>
          <w:szCs w:val="25"/>
        </w:rPr>
      </w:pPr>
    </w:p>
    <w:p w:rsidR="0048570E" w:rsidRDefault="0048570E" w:rsidP="00816E64">
      <w:pPr>
        <w:pStyle w:val="af"/>
        <w:jc w:val="right"/>
        <w:rPr>
          <w:sz w:val="25"/>
          <w:szCs w:val="25"/>
        </w:rPr>
      </w:pPr>
    </w:p>
    <w:p w:rsidR="0048570E" w:rsidRDefault="0048570E" w:rsidP="00816E64">
      <w:pPr>
        <w:pStyle w:val="af"/>
        <w:jc w:val="right"/>
        <w:rPr>
          <w:sz w:val="25"/>
          <w:szCs w:val="25"/>
        </w:rPr>
      </w:pPr>
    </w:p>
    <w:p w:rsidR="0048570E" w:rsidRDefault="0048570E" w:rsidP="00816E64">
      <w:pPr>
        <w:pStyle w:val="af"/>
        <w:jc w:val="right"/>
        <w:rPr>
          <w:sz w:val="25"/>
          <w:szCs w:val="25"/>
        </w:rPr>
      </w:pPr>
    </w:p>
    <w:p w:rsidR="0048570E" w:rsidRPr="00D707DA" w:rsidRDefault="0048570E" w:rsidP="00816E64">
      <w:pPr>
        <w:pStyle w:val="af"/>
        <w:jc w:val="right"/>
        <w:rPr>
          <w:sz w:val="25"/>
          <w:szCs w:val="25"/>
        </w:rPr>
      </w:pPr>
    </w:p>
    <w:p w:rsidR="0048570E" w:rsidRDefault="0048570E" w:rsidP="00F719A8">
      <w:pPr>
        <w:suppressAutoHyphens/>
        <w:jc w:val="right"/>
        <w:rPr>
          <w:sz w:val="20"/>
          <w:szCs w:val="20"/>
          <w:lang w:eastAsia="ar-SA"/>
        </w:rPr>
      </w:pPr>
    </w:p>
    <w:p w:rsidR="0048570E" w:rsidRDefault="0048570E" w:rsidP="00F719A8">
      <w:pPr>
        <w:suppressAutoHyphens/>
        <w:jc w:val="right"/>
        <w:rPr>
          <w:sz w:val="20"/>
          <w:szCs w:val="20"/>
          <w:lang w:eastAsia="ar-SA"/>
        </w:rPr>
      </w:pPr>
    </w:p>
    <w:p w:rsidR="0048570E" w:rsidRDefault="0048570E" w:rsidP="00F719A8">
      <w:pPr>
        <w:suppressAutoHyphens/>
        <w:jc w:val="right"/>
        <w:rPr>
          <w:sz w:val="20"/>
          <w:szCs w:val="20"/>
          <w:lang w:eastAsia="ar-SA"/>
        </w:rPr>
      </w:pPr>
    </w:p>
    <w:p w:rsidR="0048570E" w:rsidRDefault="0048570E" w:rsidP="00F719A8">
      <w:pPr>
        <w:suppressAutoHyphens/>
        <w:jc w:val="right"/>
        <w:rPr>
          <w:sz w:val="20"/>
          <w:szCs w:val="20"/>
          <w:lang w:eastAsia="ar-SA"/>
        </w:rPr>
      </w:pPr>
    </w:p>
    <w:p w:rsidR="0048570E" w:rsidRDefault="0048570E" w:rsidP="00F719A8">
      <w:pPr>
        <w:suppressAutoHyphens/>
        <w:jc w:val="right"/>
        <w:rPr>
          <w:sz w:val="20"/>
          <w:szCs w:val="20"/>
          <w:lang w:eastAsia="ar-SA"/>
        </w:rPr>
      </w:pPr>
    </w:p>
    <w:p w:rsidR="0048570E" w:rsidRDefault="0048570E" w:rsidP="00F719A8">
      <w:pPr>
        <w:suppressAutoHyphens/>
        <w:jc w:val="right"/>
        <w:rPr>
          <w:sz w:val="20"/>
          <w:szCs w:val="20"/>
          <w:lang w:eastAsia="ar-SA"/>
        </w:rPr>
      </w:pPr>
    </w:p>
    <w:p w:rsidR="00F719A8" w:rsidRPr="0048570E" w:rsidRDefault="00F719A8" w:rsidP="00F719A8">
      <w:pPr>
        <w:suppressAutoHyphens/>
        <w:jc w:val="right"/>
        <w:rPr>
          <w:sz w:val="20"/>
          <w:szCs w:val="20"/>
          <w:lang w:eastAsia="ar-SA"/>
        </w:rPr>
      </w:pPr>
      <w:r w:rsidRPr="0048570E">
        <w:rPr>
          <w:sz w:val="20"/>
          <w:szCs w:val="20"/>
          <w:lang w:eastAsia="ar-SA"/>
        </w:rPr>
        <w:t>Приложение</w:t>
      </w:r>
    </w:p>
    <w:p w:rsidR="00083EDF" w:rsidRDefault="00083EDF" w:rsidP="00083EDF">
      <w:pPr>
        <w:jc w:val="center"/>
        <w:rPr>
          <w:b/>
          <w:bCs/>
          <w:sz w:val="26"/>
          <w:szCs w:val="26"/>
        </w:rPr>
      </w:pPr>
    </w:p>
    <w:p w:rsidR="00083EDF" w:rsidRPr="002B0634" w:rsidRDefault="00083EDF" w:rsidP="00083EDF">
      <w:pPr>
        <w:jc w:val="center"/>
        <w:rPr>
          <w:sz w:val="26"/>
          <w:szCs w:val="26"/>
        </w:rPr>
      </w:pPr>
      <w:r w:rsidRPr="002B0634">
        <w:rPr>
          <w:b/>
          <w:bCs/>
          <w:sz w:val="26"/>
          <w:szCs w:val="26"/>
        </w:rPr>
        <w:t>Положение о городском конкурсе песен</w:t>
      </w:r>
    </w:p>
    <w:p w:rsidR="00083EDF" w:rsidRPr="002B0634" w:rsidRDefault="00083EDF" w:rsidP="00083EDF">
      <w:pPr>
        <w:jc w:val="center"/>
        <w:rPr>
          <w:b/>
          <w:bCs/>
          <w:sz w:val="26"/>
          <w:szCs w:val="26"/>
        </w:rPr>
      </w:pPr>
      <w:r w:rsidRPr="002B0634">
        <w:rPr>
          <w:b/>
          <w:bCs/>
          <w:sz w:val="26"/>
          <w:szCs w:val="26"/>
        </w:rPr>
        <w:t>на иностранном языке «Профессия мечты»</w:t>
      </w:r>
    </w:p>
    <w:p w:rsidR="00083EDF" w:rsidRPr="002B0634" w:rsidRDefault="00083EDF" w:rsidP="00083EDF">
      <w:pPr>
        <w:jc w:val="center"/>
        <w:rPr>
          <w:sz w:val="26"/>
          <w:szCs w:val="26"/>
        </w:rPr>
      </w:pPr>
    </w:p>
    <w:p w:rsidR="00083EDF" w:rsidRPr="002B0634" w:rsidRDefault="00083EDF" w:rsidP="00083EDF">
      <w:pPr>
        <w:jc w:val="center"/>
        <w:rPr>
          <w:sz w:val="26"/>
          <w:szCs w:val="26"/>
        </w:rPr>
      </w:pPr>
      <w:r w:rsidRPr="002B0634">
        <w:rPr>
          <w:b/>
          <w:bCs/>
          <w:sz w:val="26"/>
          <w:szCs w:val="26"/>
        </w:rPr>
        <w:t>1. Общие положения.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1.1. Городской конкурс песен</w:t>
      </w:r>
      <w:r>
        <w:rPr>
          <w:sz w:val="26"/>
          <w:szCs w:val="26"/>
        </w:rPr>
        <w:t xml:space="preserve"> на иностранном языке</w:t>
      </w:r>
      <w:r w:rsidRPr="002B0634">
        <w:rPr>
          <w:sz w:val="26"/>
          <w:szCs w:val="26"/>
        </w:rPr>
        <w:t xml:space="preserve"> проводится с целью выявления и поддержки одарённых учащихся, активизации творческой деятельности школьников, создания условий для формирования интереса учащихся к изучению иностранного языка.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1.2. Организаторами конкурса являются:</w:t>
      </w:r>
    </w:p>
    <w:p w:rsidR="00083EDF" w:rsidRDefault="00083EDF" w:rsidP="00083EDF">
      <w:pPr>
        <w:pStyle w:val="af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образование мэрии города Череповца;</w:t>
      </w:r>
    </w:p>
    <w:p w:rsidR="00083EDF" w:rsidRPr="002B0634" w:rsidRDefault="00083EDF" w:rsidP="00083EDF">
      <w:pPr>
        <w:pStyle w:val="af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методическая</w:t>
      </w:r>
      <w:proofErr w:type="gramEnd"/>
      <w:r>
        <w:rPr>
          <w:rFonts w:ascii="Times New Roman" w:hAnsi="Times New Roman"/>
          <w:sz w:val="26"/>
          <w:szCs w:val="26"/>
        </w:rPr>
        <w:t xml:space="preserve"> служба управления образования мэрии города Череповца;</w:t>
      </w:r>
    </w:p>
    <w:p w:rsidR="00083EDF" w:rsidRPr="002B0634" w:rsidRDefault="00DC4146" w:rsidP="00083EDF">
      <w:pPr>
        <w:pStyle w:val="af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4941">
        <w:rPr>
          <w:rFonts w:ascii="Times New Roman" w:hAnsi="Times New Roman"/>
          <w:sz w:val="26"/>
          <w:szCs w:val="26"/>
        </w:rPr>
        <w:t>муниципальный ресурсный центр</w:t>
      </w:r>
      <w:r w:rsidR="00083EDF">
        <w:rPr>
          <w:rFonts w:ascii="Times New Roman" w:hAnsi="Times New Roman"/>
          <w:sz w:val="26"/>
          <w:szCs w:val="26"/>
        </w:rPr>
        <w:t xml:space="preserve"> </w:t>
      </w:r>
      <w:r w:rsidR="00083EDF" w:rsidRPr="002B0634">
        <w:rPr>
          <w:rFonts w:ascii="Times New Roman" w:hAnsi="Times New Roman"/>
          <w:sz w:val="26"/>
          <w:szCs w:val="26"/>
        </w:rPr>
        <w:t>МАОУ «Средняя общеобразовательная школа № 14».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 xml:space="preserve">1.3. В конкурсе могут принимать участие учащиеся </w:t>
      </w:r>
      <w:r w:rsidRPr="002B0634">
        <w:rPr>
          <w:b/>
          <w:sz w:val="26"/>
          <w:szCs w:val="26"/>
        </w:rPr>
        <w:t>5-11</w:t>
      </w:r>
      <w:r w:rsidRPr="002B0634">
        <w:rPr>
          <w:sz w:val="26"/>
          <w:szCs w:val="26"/>
        </w:rPr>
        <w:t xml:space="preserve"> </w:t>
      </w:r>
      <w:r w:rsidRPr="002B0634">
        <w:rPr>
          <w:b/>
          <w:sz w:val="26"/>
          <w:szCs w:val="26"/>
        </w:rPr>
        <w:t xml:space="preserve">классов </w:t>
      </w:r>
      <w:r w:rsidRPr="002B0634">
        <w:rPr>
          <w:sz w:val="26"/>
          <w:szCs w:val="26"/>
        </w:rPr>
        <w:t xml:space="preserve">общеобразовательных </w:t>
      </w:r>
      <w:r>
        <w:rPr>
          <w:sz w:val="26"/>
          <w:szCs w:val="26"/>
        </w:rPr>
        <w:t>учреждений</w:t>
      </w:r>
      <w:r w:rsidRPr="002B0634">
        <w:rPr>
          <w:sz w:val="26"/>
          <w:szCs w:val="26"/>
        </w:rPr>
        <w:t xml:space="preserve"> города Череповца.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2B0634">
        <w:rPr>
          <w:sz w:val="26"/>
          <w:szCs w:val="26"/>
        </w:rPr>
        <w:t xml:space="preserve">. Сроки проведения </w:t>
      </w:r>
      <w:r>
        <w:rPr>
          <w:sz w:val="26"/>
          <w:szCs w:val="26"/>
        </w:rPr>
        <w:t xml:space="preserve">городского </w:t>
      </w:r>
      <w:r w:rsidRPr="002B0634">
        <w:rPr>
          <w:sz w:val="26"/>
          <w:szCs w:val="26"/>
        </w:rPr>
        <w:t xml:space="preserve">конкурса: школьный (I) этап – </w:t>
      </w:r>
      <w:r>
        <w:rPr>
          <w:sz w:val="26"/>
          <w:szCs w:val="26"/>
        </w:rPr>
        <w:t xml:space="preserve">март </w:t>
      </w:r>
      <w:r w:rsidRPr="002B0634">
        <w:rPr>
          <w:sz w:val="26"/>
          <w:szCs w:val="26"/>
        </w:rPr>
        <w:t>2020 года, городской (II) этап –</w:t>
      </w:r>
      <w:hyperlink r:id="rId13" w:tooltip="18 февраля" w:history="1">
        <w:r w:rsidRPr="002B0634">
          <w:rPr>
            <w:b/>
            <w:sz w:val="26"/>
            <w:szCs w:val="26"/>
          </w:rPr>
          <w:t xml:space="preserve">15 </w:t>
        </w:r>
        <w:r w:rsidR="00A95EBA" w:rsidRPr="00177BFE">
          <w:rPr>
            <w:b/>
            <w:sz w:val="26"/>
            <w:szCs w:val="26"/>
          </w:rPr>
          <w:t>апреля</w:t>
        </w:r>
        <w:r w:rsidR="00A95EBA" w:rsidRPr="00A95EBA">
          <w:rPr>
            <w:sz w:val="26"/>
            <w:szCs w:val="26"/>
          </w:rPr>
          <w:t xml:space="preserve"> </w:t>
        </w:r>
        <w:r>
          <w:rPr>
            <w:b/>
            <w:sz w:val="26"/>
            <w:szCs w:val="26"/>
          </w:rPr>
          <w:t xml:space="preserve">- </w:t>
        </w:r>
        <w:r w:rsidRPr="002B0634">
          <w:rPr>
            <w:b/>
            <w:sz w:val="26"/>
            <w:szCs w:val="26"/>
          </w:rPr>
          <w:t>16</w:t>
        </w:r>
        <w:r>
          <w:rPr>
            <w:b/>
            <w:sz w:val="26"/>
            <w:szCs w:val="26"/>
          </w:rPr>
          <w:t xml:space="preserve"> </w:t>
        </w:r>
        <w:r w:rsidRPr="00177BFE">
          <w:rPr>
            <w:b/>
            <w:sz w:val="26"/>
            <w:szCs w:val="26"/>
          </w:rPr>
          <w:t>апреля</w:t>
        </w:r>
      </w:hyperlink>
      <w:r w:rsidRPr="002B0634">
        <w:rPr>
          <w:sz w:val="26"/>
          <w:szCs w:val="26"/>
        </w:rPr>
        <w:t xml:space="preserve"> </w:t>
      </w:r>
      <w:r w:rsidRPr="00210C33">
        <w:rPr>
          <w:b/>
          <w:sz w:val="26"/>
          <w:szCs w:val="26"/>
        </w:rPr>
        <w:t>2020</w:t>
      </w:r>
      <w:r w:rsidRPr="002B0634">
        <w:rPr>
          <w:sz w:val="26"/>
          <w:szCs w:val="26"/>
        </w:rPr>
        <w:t xml:space="preserve"> года.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Pr="002B063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Городской конкурс песен на иностранном языке «Профессия мечты» </w:t>
      </w:r>
      <w:r w:rsidRPr="002B0634">
        <w:rPr>
          <w:sz w:val="26"/>
          <w:szCs w:val="26"/>
        </w:rPr>
        <w:t>проводится на базе МАОУ «Средняя общеобразовательная школа №14».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</w:p>
    <w:p w:rsidR="00083EDF" w:rsidRDefault="00083EDF" w:rsidP="00083EDF">
      <w:pPr>
        <w:jc w:val="center"/>
        <w:rPr>
          <w:b/>
          <w:bCs/>
          <w:sz w:val="26"/>
          <w:szCs w:val="26"/>
        </w:rPr>
      </w:pPr>
      <w:r w:rsidRPr="002B0634">
        <w:rPr>
          <w:b/>
          <w:bCs/>
          <w:sz w:val="26"/>
          <w:szCs w:val="26"/>
        </w:rPr>
        <w:t>2. Порядок проведения конкурса.</w:t>
      </w:r>
    </w:p>
    <w:p w:rsidR="00083EDF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Pr="002B0634">
        <w:rPr>
          <w:sz w:val="26"/>
          <w:szCs w:val="26"/>
        </w:rPr>
        <w:t xml:space="preserve">. По итогам школьного этапа конкурса определяются победители в каждой </w:t>
      </w:r>
      <w:r>
        <w:rPr>
          <w:sz w:val="26"/>
          <w:szCs w:val="26"/>
        </w:rPr>
        <w:t>возрастной категории</w:t>
      </w:r>
      <w:r w:rsidR="00E02CEE">
        <w:rPr>
          <w:sz w:val="26"/>
          <w:szCs w:val="26"/>
        </w:rPr>
        <w:t>.</w:t>
      </w:r>
    </w:p>
    <w:p w:rsidR="00E517E9" w:rsidRDefault="00E517E9" w:rsidP="00E517E9">
      <w:pPr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2B0634">
        <w:rPr>
          <w:sz w:val="26"/>
          <w:szCs w:val="26"/>
        </w:rPr>
        <w:t xml:space="preserve">. </w:t>
      </w:r>
      <w:r>
        <w:rPr>
          <w:sz w:val="26"/>
          <w:szCs w:val="26"/>
        </w:rPr>
        <w:t>К участию в городском конкурс</w:t>
      </w:r>
      <w:r w:rsidR="00177BFE">
        <w:rPr>
          <w:sz w:val="26"/>
          <w:szCs w:val="26"/>
        </w:rPr>
        <w:t>е</w:t>
      </w:r>
      <w:r>
        <w:rPr>
          <w:sz w:val="26"/>
          <w:szCs w:val="26"/>
        </w:rPr>
        <w:t xml:space="preserve"> песен на иностранном языке</w:t>
      </w:r>
      <w:r w:rsidR="00177BFE">
        <w:rPr>
          <w:sz w:val="26"/>
          <w:szCs w:val="26"/>
        </w:rPr>
        <w:t xml:space="preserve"> «Профессия мечты»</w:t>
      </w:r>
      <w:r>
        <w:rPr>
          <w:sz w:val="26"/>
          <w:szCs w:val="26"/>
        </w:rPr>
        <w:t xml:space="preserve"> приглашаются учащиеся с сольными выступлениями и музыкальные коллективы (до 5 учащихся).</w:t>
      </w:r>
    </w:p>
    <w:p w:rsidR="00E517E9" w:rsidRPr="002B0634" w:rsidRDefault="00E517E9" w:rsidP="00E517E9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 xml:space="preserve">Конкурс проводится </w:t>
      </w:r>
      <w:r>
        <w:rPr>
          <w:sz w:val="26"/>
          <w:szCs w:val="26"/>
        </w:rPr>
        <w:t>в двух возрастных категориях</w:t>
      </w:r>
      <w:r w:rsidRPr="002B0634">
        <w:rPr>
          <w:sz w:val="26"/>
          <w:szCs w:val="26"/>
        </w:rPr>
        <w:t>:</w:t>
      </w:r>
    </w:p>
    <w:p w:rsidR="00E517E9" w:rsidRPr="002B0634" w:rsidRDefault="00E517E9" w:rsidP="00E517E9">
      <w:pPr>
        <w:jc w:val="both"/>
        <w:rPr>
          <w:color w:val="000000" w:themeColor="text1"/>
          <w:sz w:val="26"/>
          <w:szCs w:val="26"/>
        </w:rPr>
      </w:pPr>
      <w:r w:rsidRPr="002B0634">
        <w:rPr>
          <w:sz w:val="26"/>
          <w:szCs w:val="26"/>
        </w:rPr>
        <w:t xml:space="preserve">- выступления учащихся </w:t>
      </w:r>
      <w:r w:rsidRPr="002B0634">
        <w:rPr>
          <w:b/>
          <w:color w:val="000000" w:themeColor="text1"/>
          <w:sz w:val="26"/>
          <w:szCs w:val="26"/>
        </w:rPr>
        <w:t>5-8 классов</w:t>
      </w:r>
      <w:r w:rsidRPr="002B0634">
        <w:rPr>
          <w:color w:val="000000" w:themeColor="text1"/>
          <w:sz w:val="26"/>
          <w:szCs w:val="26"/>
        </w:rPr>
        <w:t>;</w:t>
      </w:r>
    </w:p>
    <w:p w:rsidR="00E517E9" w:rsidRPr="002B0634" w:rsidRDefault="00E517E9" w:rsidP="00E517E9">
      <w:pPr>
        <w:jc w:val="both"/>
        <w:rPr>
          <w:color w:val="000000" w:themeColor="text1"/>
          <w:sz w:val="26"/>
          <w:szCs w:val="26"/>
        </w:rPr>
      </w:pPr>
      <w:r w:rsidRPr="002B0634">
        <w:rPr>
          <w:color w:val="000000" w:themeColor="text1"/>
          <w:sz w:val="26"/>
          <w:szCs w:val="26"/>
        </w:rPr>
        <w:t xml:space="preserve">- выступления учащихся </w:t>
      </w:r>
      <w:r w:rsidRPr="002B0634">
        <w:rPr>
          <w:b/>
          <w:color w:val="000000" w:themeColor="text1"/>
          <w:sz w:val="26"/>
          <w:szCs w:val="26"/>
        </w:rPr>
        <w:t>9-11 классов</w:t>
      </w:r>
      <w:r w:rsidRPr="002B0634">
        <w:rPr>
          <w:color w:val="000000" w:themeColor="text1"/>
          <w:sz w:val="26"/>
          <w:szCs w:val="26"/>
        </w:rPr>
        <w:t>.</w:t>
      </w:r>
    </w:p>
    <w:p w:rsidR="00E517E9" w:rsidRPr="002B0634" w:rsidRDefault="00E517E9" w:rsidP="00E517E9">
      <w:pPr>
        <w:shd w:val="clear" w:color="auto" w:fill="FFFFFF"/>
        <w:jc w:val="both"/>
        <w:rPr>
          <w:color w:val="000000"/>
          <w:sz w:val="26"/>
          <w:szCs w:val="26"/>
        </w:rPr>
      </w:pPr>
      <w:r w:rsidRPr="002B0634">
        <w:rPr>
          <w:color w:val="000000"/>
          <w:sz w:val="26"/>
          <w:szCs w:val="26"/>
        </w:rPr>
        <w:t xml:space="preserve">От образовательной организации принимается не более </w:t>
      </w:r>
      <w:r w:rsidRPr="002B0634">
        <w:rPr>
          <w:b/>
          <w:sz w:val="26"/>
          <w:szCs w:val="26"/>
        </w:rPr>
        <w:t>1 (одной) заявки</w:t>
      </w:r>
      <w:r w:rsidRPr="002B0634">
        <w:rPr>
          <w:color w:val="000000"/>
          <w:sz w:val="26"/>
          <w:szCs w:val="26"/>
        </w:rPr>
        <w:t xml:space="preserve"> в каждой</w:t>
      </w:r>
      <w:r>
        <w:rPr>
          <w:color w:val="000000"/>
          <w:sz w:val="26"/>
          <w:szCs w:val="26"/>
        </w:rPr>
        <w:t xml:space="preserve"> возрастной категории</w:t>
      </w:r>
      <w:r w:rsidRPr="002B0634">
        <w:rPr>
          <w:color w:val="000000"/>
          <w:sz w:val="26"/>
          <w:szCs w:val="26"/>
        </w:rPr>
        <w:t>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2.</w:t>
      </w:r>
      <w:r w:rsidR="00E517E9">
        <w:rPr>
          <w:sz w:val="26"/>
          <w:szCs w:val="26"/>
        </w:rPr>
        <w:t>3</w:t>
      </w:r>
      <w:r w:rsidRPr="002B0634">
        <w:rPr>
          <w:sz w:val="26"/>
          <w:szCs w:val="26"/>
        </w:rPr>
        <w:t>. Заявка на участие в городском конкурс</w:t>
      </w:r>
      <w:r w:rsidR="00A95EBA">
        <w:rPr>
          <w:sz w:val="26"/>
          <w:szCs w:val="26"/>
        </w:rPr>
        <w:t>е</w:t>
      </w:r>
      <w:r w:rsidRPr="002B0634">
        <w:rPr>
          <w:sz w:val="26"/>
          <w:szCs w:val="26"/>
        </w:rPr>
        <w:t xml:space="preserve"> (</w:t>
      </w:r>
      <w:r w:rsidRPr="002B0634">
        <w:rPr>
          <w:i/>
          <w:iCs/>
          <w:sz w:val="26"/>
          <w:szCs w:val="26"/>
        </w:rPr>
        <w:t>Приложение 1</w:t>
      </w:r>
      <w:r w:rsidR="00D46CE9">
        <w:rPr>
          <w:sz w:val="26"/>
          <w:szCs w:val="26"/>
        </w:rPr>
        <w:t>)</w:t>
      </w:r>
      <w:r w:rsidR="00BB724B">
        <w:rPr>
          <w:sz w:val="26"/>
          <w:szCs w:val="26"/>
        </w:rPr>
        <w:t xml:space="preserve"> </w:t>
      </w:r>
      <w:r w:rsidR="00BB724B" w:rsidRPr="0024342E">
        <w:rPr>
          <w:sz w:val="26"/>
          <w:szCs w:val="26"/>
        </w:rPr>
        <w:t xml:space="preserve">с </w:t>
      </w:r>
      <w:r w:rsidRPr="0024342E">
        <w:rPr>
          <w:bCs/>
          <w:sz w:val="26"/>
          <w:szCs w:val="26"/>
        </w:rPr>
        <w:t xml:space="preserve">файлом </w:t>
      </w:r>
      <w:r w:rsidR="004C1AA6">
        <w:rPr>
          <w:bCs/>
          <w:sz w:val="26"/>
          <w:szCs w:val="26"/>
        </w:rPr>
        <w:t xml:space="preserve">в формате </w:t>
      </w:r>
      <w:r w:rsidR="004C1AA6">
        <w:rPr>
          <w:bCs/>
          <w:sz w:val="26"/>
          <w:szCs w:val="26"/>
          <w:lang w:val="de-DE"/>
        </w:rPr>
        <w:t>mp</w:t>
      </w:r>
      <w:r w:rsidR="004C1AA6" w:rsidRPr="00DC4146">
        <w:rPr>
          <w:bCs/>
          <w:sz w:val="26"/>
          <w:szCs w:val="26"/>
        </w:rPr>
        <w:t xml:space="preserve">3 </w:t>
      </w:r>
      <w:r w:rsidR="0024342E" w:rsidRPr="0024342E">
        <w:rPr>
          <w:bCs/>
          <w:sz w:val="26"/>
          <w:szCs w:val="26"/>
        </w:rPr>
        <w:t xml:space="preserve">(минус песни) </w:t>
      </w:r>
      <w:r w:rsidRPr="002B0634">
        <w:rPr>
          <w:sz w:val="26"/>
          <w:szCs w:val="26"/>
        </w:rPr>
        <w:t xml:space="preserve">направляется </w:t>
      </w:r>
      <w:r w:rsidR="00E02CEE" w:rsidRPr="002B0634">
        <w:rPr>
          <w:sz w:val="26"/>
          <w:szCs w:val="26"/>
        </w:rPr>
        <w:t xml:space="preserve">в оргкомитет </w:t>
      </w:r>
      <w:r w:rsidRPr="002B0634">
        <w:rPr>
          <w:sz w:val="26"/>
          <w:szCs w:val="26"/>
        </w:rPr>
        <w:t xml:space="preserve">по электронной почте </w:t>
      </w:r>
      <w:hyperlink r:id="rId14" w:history="1">
        <w:r w:rsidRPr="002B0634">
          <w:rPr>
            <w:rStyle w:val="af2"/>
            <w:sz w:val="26"/>
            <w:szCs w:val="26"/>
            <w:lang w:val="en-US"/>
          </w:rPr>
          <w:t>i</w:t>
        </w:r>
        <w:r w:rsidRPr="002B0634">
          <w:rPr>
            <w:rStyle w:val="af2"/>
            <w:sz w:val="26"/>
            <w:szCs w:val="26"/>
          </w:rPr>
          <w:t>.</w:t>
        </w:r>
        <w:r w:rsidRPr="002B0634">
          <w:rPr>
            <w:rStyle w:val="af2"/>
            <w:sz w:val="26"/>
            <w:szCs w:val="26"/>
            <w:lang w:val="en-US"/>
          </w:rPr>
          <w:t>policheva</w:t>
        </w:r>
        <w:r w:rsidRPr="002B0634">
          <w:rPr>
            <w:rStyle w:val="af2"/>
            <w:sz w:val="26"/>
            <w:szCs w:val="26"/>
          </w:rPr>
          <w:t>@</w:t>
        </w:r>
        <w:r w:rsidRPr="002B0634">
          <w:rPr>
            <w:rStyle w:val="af2"/>
            <w:sz w:val="26"/>
            <w:szCs w:val="26"/>
            <w:lang w:val="en-US"/>
          </w:rPr>
          <w:t>mail</w:t>
        </w:r>
        <w:r w:rsidRPr="002B0634">
          <w:rPr>
            <w:rStyle w:val="af2"/>
            <w:sz w:val="26"/>
            <w:szCs w:val="26"/>
          </w:rPr>
          <w:t>.</w:t>
        </w:r>
        <w:r w:rsidRPr="002B0634">
          <w:rPr>
            <w:rStyle w:val="af2"/>
            <w:sz w:val="26"/>
            <w:szCs w:val="26"/>
            <w:lang w:val="en-US"/>
          </w:rPr>
          <w:t>ru</w:t>
        </w:r>
      </w:hyperlink>
      <w:r w:rsidRPr="002B0634">
        <w:rPr>
          <w:sz w:val="26"/>
          <w:szCs w:val="26"/>
        </w:rPr>
        <w:t xml:space="preserve"> (английский язык)</w:t>
      </w:r>
      <w:r w:rsidR="002D1DD6">
        <w:rPr>
          <w:sz w:val="26"/>
          <w:szCs w:val="26"/>
        </w:rPr>
        <w:t>,</w:t>
      </w:r>
      <w:r w:rsidRPr="002B0634">
        <w:rPr>
          <w:sz w:val="26"/>
          <w:szCs w:val="26"/>
        </w:rPr>
        <w:t xml:space="preserve"> </w:t>
      </w:r>
      <w:hyperlink r:id="rId15" w:history="1">
        <w:r w:rsidRPr="002B0634">
          <w:rPr>
            <w:rStyle w:val="af2"/>
            <w:sz w:val="26"/>
            <w:szCs w:val="26"/>
            <w:lang w:val="en-US"/>
          </w:rPr>
          <w:t>buzina</w:t>
        </w:r>
        <w:r w:rsidRPr="002B0634">
          <w:rPr>
            <w:rStyle w:val="af2"/>
            <w:sz w:val="26"/>
            <w:szCs w:val="26"/>
          </w:rPr>
          <w:t>.</w:t>
        </w:r>
        <w:r w:rsidRPr="002B0634">
          <w:rPr>
            <w:rStyle w:val="af2"/>
            <w:sz w:val="26"/>
            <w:szCs w:val="26"/>
            <w:lang w:val="en-US"/>
          </w:rPr>
          <w:t>alena</w:t>
        </w:r>
        <w:r w:rsidRPr="002B0634">
          <w:rPr>
            <w:rStyle w:val="af2"/>
            <w:sz w:val="26"/>
            <w:szCs w:val="26"/>
          </w:rPr>
          <w:t>2011@</w:t>
        </w:r>
        <w:r w:rsidRPr="002B0634">
          <w:rPr>
            <w:rStyle w:val="af2"/>
            <w:sz w:val="26"/>
            <w:szCs w:val="26"/>
            <w:lang w:val="en-US"/>
          </w:rPr>
          <w:t>yandex</w:t>
        </w:r>
        <w:r w:rsidRPr="002B0634">
          <w:rPr>
            <w:rStyle w:val="af2"/>
            <w:sz w:val="26"/>
            <w:szCs w:val="26"/>
          </w:rPr>
          <w:t>.</w:t>
        </w:r>
        <w:proofErr w:type="spellStart"/>
        <w:r w:rsidRPr="002B0634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Pr="002B0634">
        <w:rPr>
          <w:sz w:val="26"/>
          <w:szCs w:val="26"/>
        </w:rPr>
        <w:t xml:space="preserve"> (немецкий язык) </w:t>
      </w:r>
      <w:r w:rsidRPr="00E02CEE">
        <w:rPr>
          <w:sz w:val="26"/>
          <w:szCs w:val="26"/>
        </w:rPr>
        <w:t>с</w:t>
      </w:r>
      <w:r w:rsidRPr="002B0634">
        <w:rPr>
          <w:b/>
          <w:sz w:val="26"/>
          <w:szCs w:val="26"/>
        </w:rPr>
        <w:t xml:space="preserve"> 1 апреля п</w:t>
      </w:r>
      <w:r w:rsidRPr="002B0634">
        <w:rPr>
          <w:b/>
          <w:bCs/>
          <w:sz w:val="26"/>
          <w:szCs w:val="26"/>
        </w:rPr>
        <w:t>о 10 апреля 2020 года</w:t>
      </w:r>
      <w:r>
        <w:rPr>
          <w:b/>
          <w:bCs/>
          <w:sz w:val="26"/>
          <w:szCs w:val="26"/>
        </w:rPr>
        <w:t xml:space="preserve"> </w:t>
      </w:r>
      <w:r w:rsidRPr="00792543">
        <w:rPr>
          <w:b/>
          <w:sz w:val="26"/>
          <w:szCs w:val="26"/>
        </w:rPr>
        <w:t>(включительно)</w:t>
      </w:r>
      <w:r w:rsidRPr="002B0634">
        <w:rPr>
          <w:sz w:val="26"/>
          <w:szCs w:val="26"/>
        </w:rPr>
        <w:t xml:space="preserve"> с пометкой «</w:t>
      </w:r>
      <w:r w:rsidRPr="005A1386">
        <w:rPr>
          <w:sz w:val="26"/>
          <w:szCs w:val="26"/>
        </w:rPr>
        <w:t xml:space="preserve">На </w:t>
      </w:r>
      <w:r w:rsidRPr="005A1386">
        <w:rPr>
          <w:bCs/>
          <w:sz w:val="26"/>
          <w:szCs w:val="26"/>
        </w:rPr>
        <w:t>конкурс песен</w:t>
      </w:r>
      <w:r w:rsidR="005A1386" w:rsidRPr="005A1386">
        <w:rPr>
          <w:bCs/>
          <w:sz w:val="26"/>
          <w:szCs w:val="26"/>
        </w:rPr>
        <w:t xml:space="preserve"> </w:t>
      </w:r>
      <w:proofErr w:type="gramStart"/>
      <w:r w:rsidR="005A1386" w:rsidRPr="005A1386">
        <w:rPr>
          <w:bCs/>
          <w:sz w:val="26"/>
          <w:szCs w:val="26"/>
        </w:rPr>
        <w:t>на</w:t>
      </w:r>
      <w:proofErr w:type="gramEnd"/>
      <w:r w:rsidR="005A1386" w:rsidRPr="005A1386">
        <w:rPr>
          <w:bCs/>
          <w:sz w:val="26"/>
          <w:szCs w:val="26"/>
        </w:rPr>
        <w:t xml:space="preserve"> ИЯ</w:t>
      </w:r>
      <w:r w:rsidRPr="002B0634">
        <w:rPr>
          <w:b/>
          <w:bCs/>
          <w:sz w:val="26"/>
          <w:szCs w:val="26"/>
        </w:rPr>
        <w:t>»</w:t>
      </w:r>
      <w:r w:rsidRPr="002B0634">
        <w:rPr>
          <w:sz w:val="26"/>
          <w:szCs w:val="26"/>
        </w:rPr>
        <w:t>.</w:t>
      </w:r>
    </w:p>
    <w:p w:rsidR="00083EDF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 xml:space="preserve">2.4. Городской конкурс </w:t>
      </w:r>
      <w:r>
        <w:rPr>
          <w:sz w:val="26"/>
          <w:szCs w:val="26"/>
        </w:rPr>
        <w:t xml:space="preserve">песен на </w:t>
      </w:r>
      <w:r w:rsidRPr="002B0634">
        <w:rPr>
          <w:b/>
          <w:sz w:val="26"/>
          <w:szCs w:val="26"/>
        </w:rPr>
        <w:t>английском</w:t>
      </w:r>
      <w:r>
        <w:rPr>
          <w:sz w:val="26"/>
          <w:szCs w:val="26"/>
        </w:rPr>
        <w:t xml:space="preserve"> языке проводится </w:t>
      </w:r>
      <w:r w:rsidRPr="00792543">
        <w:rPr>
          <w:b/>
          <w:sz w:val="26"/>
          <w:szCs w:val="26"/>
        </w:rPr>
        <w:t>15 апреля</w:t>
      </w:r>
      <w:r>
        <w:rPr>
          <w:sz w:val="26"/>
          <w:szCs w:val="26"/>
        </w:rPr>
        <w:t xml:space="preserve"> 2020 года.</w:t>
      </w:r>
    </w:p>
    <w:p w:rsidR="00083EDF" w:rsidRDefault="00083EDF" w:rsidP="00083E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634">
        <w:rPr>
          <w:sz w:val="26"/>
          <w:szCs w:val="26"/>
        </w:rPr>
        <w:t xml:space="preserve">Начало мероприятия - </w:t>
      </w:r>
      <w:r w:rsidRPr="002B0634">
        <w:rPr>
          <w:b/>
          <w:sz w:val="26"/>
          <w:szCs w:val="26"/>
        </w:rPr>
        <w:t>1</w:t>
      </w:r>
      <w:r w:rsidR="0024342E">
        <w:rPr>
          <w:b/>
          <w:sz w:val="26"/>
          <w:szCs w:val="26"/>
        </w:rPr>
        <w:t>3</w:t>
      </w:r>
      <w:r w:rsidRPr="002B0634">
        <w:rPr>
          <w:b/>
          <w:sz w:val="26"/>
          <w:szCs w:val="26"/>
        </w:rPr>
        <w:t>.00</w:t>
      </w:r>
      <w:r w:rsidRPr="002B0634">
        <w:rPr>
          <w:sz w:val="26"/>
          <w:szCs w:val="26"/>
        </w:rPr>
        <w:t xml:space="preserve">, регистрация участников - с </w:t>
      </w:r>
      <w:r w:rsidRPr="002B0634">
        <w:rPr>
          <w:b/>
          <w:sz w:val="26"/>
          <w:szCs w:val="26"/>
        </w:rPr>
        <w:t>1</w:t>
      </w:r>
      <w:r w:rsidR="0024342E">
        <w:rPr>
          <w:b/>
          <w:sz w:val="26"/>
          <w:szCs w:val="26"/>
        </w:rPr>
        <w:t>2</w:t>
      </w:r>
      <w:r w:rsidRPr="002B0634">
        <w:rPr>
          <w:b/>
          <w:sz w:val="26"/>
          <w:szCs w:val="26"/>
        </w:rPr>
        <w:t>.30</w:t>
      </w:r>
      <w:r w:rsidRPr="002B0634">
        <w:rPr>
          <w:sz w:val="26"/>
          <w:szCs w:val="26"/>
        </w:rPr>
        <w:t>.</w:t>
      </w:r>
    </w:p>
    <w:p w:rsidR="00083EDF" w:rsidRPr="00210C33" w:rsidRDefault="00083EDF" w:rsidP="00083E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2B0634">
        <w:rPr>
          <w:sz w:val="26"/>
          <w:szCs w:val="26"/>
        </w:rPr>
        <w:t xml:space="preserve">Городской </w:t>
      </w:r>
      <w:r w:rsidR="00A95EBA">
        <w:rPr>
          <w:sz w:val="26"/>
          <w:szCs w:val="26"/>
        </w:rPr>
        <w:t>к</w:t>
      </w:r>
      <w:r w:rsidRPr="002B0634">
        <w:rPr>
          <w:sz w:val="26"/>
          <w:szCs w:val="26"/>
        </w:rPr>
        <w:t xml:space="preserve">онкурс </w:t>
      </w:r>
      <w:r w:rsidR="00A95EBA">
        <w:rPr>
          <w:sz w:val="26"/>
          <w:szCs w:val="26"/>
        </w:rPr>
        <w:t xml:space="preserve">песен </w:t>
      </w:r>
      <w:r w:rsidR="00177BFE">
        <w:rPr>
          <w:sz w:val="26"/>
          <w:szCs w:val="26"/>
        </w:rPr>
        <w:t>н</w:t>
      </w:r>
      <w:r w:rsidR="00A95EBA">
        <w:rPr>
          <w:sz w:val="26"/>
          <w:szCs w:val="26"/>
        </w:rPr>
        <w:t xml:space="preserve">а </w:t>
      </w:r>
      <w:r>
        <w:rPr>
          <w:b/>
          <w:sz w:val="26"/>
          <w:szCs w:val="26"/>
        </w:rPr>
        <w:t xml:space="preserve">немецком </w:t>
      </w:r>
      <w:r>
        <w:rPr>
          <w:sz w:val="26"/>
          <w:szCs w:val="26"/>
        </w:rPr>
        <w:t xml:space="preserve">языке </w:t>
      </w:r>
      <w:r w:rsidRPr="002B0634">
        <w:rPr>
          <w:sz w:val="26"/>
          <w:szCs w:val="26"/>
        </w:rPr>
        <w:t xml:space="preserve">проводится </w:t>
      </w:r>
      <w:r w:rsidRPr="002B0634">
        <w:rPr>
          <w:b/>
          <w:sz w:val="26"/>
          <w:szCs w:val="26"/>
        </w:rPr>
        <w:t xml:space="preserve">16 апреля </w:t>
      </w:r>
      <w:r w:rsidRPr="00210C33">
        <w:rPr>
          <w:sz w:val="26"/>
          <w:szCs w:val="26"/>
        </w:rPr>
        <w:t>2020 года.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634">
        <w:rPr>
          <w:sz w:val="26"/>
          <w:szCs w:val="26"/>
        </w:rPr>
        <w:t xml:space="preserve">Начало мероприятия - </w:t>
      </w:r>
      <w:r w:rsidR="0024342E">
        <w:rPr>
          <w:b/>
          <w:sz w:val="26"/>
          <w:szCs w:val="26"/>
        </w:rPr>
        <w:t>13</w:t>
      </w:r>
      <w:r w:rsidRPr="002B0634">
        <w:rPr>
          <w:b/>
          <w:sz w:val="26"/>
          <w:szCs w:val="26"/>
        </w:rPr>
        <w:t>.00</w:t>
      </w:r>
      <w:r w:rsidRPr="002B0634">
        <w:rPr>
          <w:sz w:val="26"/>
          <w:szCs w:val="26"/>
        </w:rPr>
        <w:t xml:space="preserve">, регистрация участников - с </w:t>
      </w:r>
      <w:r w:rsidRPr="002B0634">
        <w:rPr>
          <w:b/>
          <w:sz w:val="26"/>
          <w:szCs w:val="26"/>
        </w:rPr>
        <w:t>1</w:t>
      </w:r>
      <w:r w:rsidR="0024342E">
        <w:rPr>
          <w:b/>
          <w:sz w:val="26"/>
          <w:szCs w:val="26"/>
        </w:rPr>
        <w:t>2</w:t>
      </w:r>
      <w:r w:rsidRPr="002B0634">
        <w:rPr>
          <w:b/>
          <w:sz w:val="26"/>
          <w:szCs w:val="26"/>
        </w:rPr>
        <w:t>.30</w:t>
      </w:r>
      <w:r w:rsidRPr="002B0634">
        <w:rPr>
          <w:sz w:val="26"/>
          <w:szCs w:val="26"/>
        </w:rPr>
        <w:t>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</w:p>
    <w:p w:rsidR="00083EDF" w:rsidRPr="002B0634" w:rsidRDefault="00083EDF" w:rsidP="00083EDF">
      <w:pPr>
        <w:jc w:val="center"/>
        <w:rPr>
          <w:sz w:val="26"/>
          <w:szCs w:val="26"/>
        </w:rPr>
      </w:pPr>
      <w:r w:rsidRPr="002B0634">
        <w:rPr>
          <w:b/>
          <w:bCs/>
          <w:sz w:val="26"/>
          <w:szCs w:val="26"/>
        </w:rPr>
        <w:t>3. Требования к выступлению учащихся.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3.1. Требования к выступлению:</w:t>
      </w:r>
    </w:p>
    <w:p w:rsidR="00F90796" w:rsidRDefault="00F90796" w:rsidP="00083EDF">
      <w:pPr>
        <w:jc w:val="both"/>
        <w:rPr>
          <w:sz w:val="26"/>
          <w:szCs w:val="26"/>
        </w:rPr>
      </w:pPr>
      <w:r>
        <w:rPr>
          <w:sz w:val="26"/>
          <w:szCs w:val="26"/>
        </w:rPr>
        <w:t>- соответствие теме конкурса;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lastRenderedPageBreak/>
        <w:t>- длительность выступления - до 3 минут;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- правильность произношения;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- выразительность и артистизм исполнения;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- музыкальное сопровождение;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- оригинальное сценическое воплощение.</w:t>
      </w:r>
    </w:p>
    <w:p w:rsidR="00083EDF" w:rsidRPr="002B0634" w:rsidRDefault="00083EDF" w:rsidP="00083EDF">
      <w:pPr>
        <w:jc w:val="both"/>
        <w:rPr>
          <w:color w:val="000000" w:themeColor="text1"/>
          <w:sz w:val="26"/>
          <w:szCs w:val="26"/>
        </w:rPr>
      </w:pPr>
      <w:r w:rsidRPr="002B0634">
        <w:rPr>
          <w:rFonts w:eastAsia="SimSun"/>
          <w:sz w:val="26"/>
          <w:szCs w:val="26"/>
        </w:rPr>
        <w:t xml:space="preserve">3.2. </w:t>
      </w:r>
      <w:r w:rsidRPr="002B0634">
        <w:rPr>
          <w:rFonts w:eastAsia="SimSun"/>
          <w:color w:val="000000" w:themeColor="text1"/>
          <w:sz w:val="26"/>
          <w:szCs w:val="26"/>
        </w:rPr>
        <w:t xml:space="preserve">Содержание исполняемых музыкальных </w:t>
      </w:r>
      <w:r w:rsidR="00F90796">
        <w:rPr>
          <w:rFonts w:eastAsia="SimSun"/>
          <w:color w:val="000000" w:themeColor="text1"/>
          <w:sz w:val="26"/>
          <w:szCs w:val="26"/>
        </w:rPr>
        <w:t>выступлений</w:t>
      </w:r>
      <w:r w:rsidRPr="002B0634">
        <w:rPr>
          <w:rFonts w:eastAsia="SimSun"/>
          <w:color w:val="000000" w:themeColor="text1"/>
          <w:sz w:val="26"/>
          <w:szCs w:val="26"/>
        </w:rPr>
        <w:t xml:space="preserve"> должно </w:t>
      </w:r>
      <w:r>
        <w:rPr>
          <w:rFonts w:eastAsia="SimSun"/>
          <w:color w:val="000000" w:themeColor="text1"/>
          <w:sz w:val="26"/>
          <w:szCs w:val="26"/>
        </w:rPr>
        <w:t xml:space="preserve">включать </w:t>
      </w:r>
      <w:proofErr w:type="spellStart"/>
      <w:r w:rsidRPr="002B0634">
        <w:rPr>
          <w:rFonts w:eastAsia="SimSun"/>
          <w:color w:val="000000" w:themeColor="text1"/>
          <w:sz w:val="26"/>
          <w:szCs w:val="26"/>
        </w:rPr>
        <w:t>профориентационную</w:t>
      </w:r>
      <w:proofErr w:type="spellEnd"/>
      <w:r w:rsidRPr="002B0634">
        <w:rPr>
          <w:rFonts w:eastAsia="SimSun"/>
          <w:color w:val="000000" w:themeColor="text1"/>
          <w:sz w:val="26"/>
          <w:szCs w:val="26"/>
        </w:rPr>
        <w:t xml:space="preserve"> направленность (например, название профессии)</w:t>
      </w:r>
      <w:r>
        <w:rPr>
          <w:rFonts w:eastAsia="SimSun"/>
          <w:color w:val="000000" w:themeColor="text1"/>
          <w:sz w:val="26"/>
          <w:szCs w:val="26"/>
        </w:rPr>
        <w:t>.</w:t>
      </w:r>
    </w:p>
    <w:p w:rsidR="00083EDF" w:rsidRPr="002B0634" w:rsidRDefault="00083EDF" w:rsidP="00083EDF">
      <w:pPr>
        <w:jc w:val="right"/>
        <w:rPr>
          <w:i/>
          <w:iCs/>
          <w:sz w:val="26"/>
          <w:szCs w:val="26"/>
        </w:rPr>
      </w:pPr>
    </w:p>
    <w:p w:rsidR="00083EDF" w:rsidRPr="002B0634" w:rsidRDefault="00083EDF" w:rsidP="00083EDF">
      <w:pPr>
        <w:suppressAutoHyphens/>
        <w:jc w:val="center"/>
        <w:rPr>
          <w:rFonts w:eastAsia="Arial Unicode MS"/>
          <w:b/>
          <w:sz w:val="26"/>
          <w:szCs w:val="26"/>
          <w:lang w:eastAsia="ar-SA"/>
        </w:rPr>
      </w:pPr>
      <w:r w:rsidRPr="002B0634">
        <w:rPr>
          <w:rFonts w:eastAsia="Arial Unicode MS"/>
          <w:b/>
          <w:sz w:val="26"/>
          <w:szCs w:val="26"/>
          <w:lang w:eastAsia="ar-SA"/>
        </w:rPr>
        <w:t>4. Подведение итогов.</w:t>
      </w:r>
    </w:p>
    <w:p w:rsidR="00083EDF" w:rsidRPr="00792543" w:rsidRDefault="00083EDF" w:rsidP="00083EDF">
      <w:pPr>
        <w:jc w:val="both"/>
        <w:rPr>
          <w:rFonts w:eastAsia="Arial Unicode MS"/>
          <w:b/>
          <w:sz w:val="26"/>
          <w:szCs w:val="26"/>
          <w:lang w:eastAsia="ar-SA"/>
        </w:rPr>
      </w:pPr>
      <w:r>
        <w:rPr>
          <w:sz w:val="26"/>
          <w:szCs w:val="26"/>
        </w:rPr>
        <w:t>4</w:t>
      </w:r>
      <w:r w:rsidRPr="00792543">
        <w:rPr>
          <w:sz w:val="26"/>
          <w:szCs w:val="26"/>
        </w:rPr>
        <w:t xml:space="preserve">.1. Оргкомитет конкурса и члены жюри определяют количество победителей и призёров отдельно в каждой возрастной категории. </w:t>
      </w:r>
    </w:p>
    <w:p w:rsidR="00083EDF" w:rsidRPr="00792543" w:rsidRDefault="00083EDF" w:rsidP="00083EDF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>
        <w:rPr>
          <w:rFonts w:eastAsia="Arial Unicode MS"/>
          <w:sz w:val="26"/>
          <w:szCs w:val="26"/>
          <w:lang w:eastAsia="ar-SA"/>
        </w:rPr>
        <w:t>4</w:t>
      </w:r>
      <w:r w:rsidRPr="00792543">
        <w:rPr>
          <w:rFonts w:eastAsia="Arial Unicode MS"/>
          <w:sz w:val="26"/>
          <w:szCs w:val="26"/>
          <w:lang w:eastAsia="ar-SA"/>
        </w:rPr>
        <w:t xml:space="preserve">.2. Решение жюри окончательное, пересмотру не подлежит, апелляции не предусмотрены. </w:t>
      </w:r>
    </w:p>
    <w:p w:rsidR="00083EDF" w:rsidRPr="00792543" w:rsidRDefault="00083EDF" w:rsidP="00083EDF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>
        <w:rPr>
          <w:rFonts w:eastAsia="Arial Unicode MS"/>
          <w:sz w:val="26"/>
          <w:szCs w:val="26"/>
          <w:lang w:eastAsia="ar-SA"/>
        </w:rPr>
        <w:t>4</w:t>
      </w:r>
      <w:r w:rsidRPr="00792543">
        <w:rPr>
          <w:rFonts w:eastAsia="Arial Unicode MS"/>
          <w:sz w:val="26"/>
          <w:szCs w:val="26"/>
          <w:lang w:eastAsia="ar-SA"/>
        </w:rPr>
        <w:t xml:space="preserve">.3. Победители и призёры конкурса награждаются дипломами. </w:t>
      </w:r>
    </w:p>
    <w:p w:rsidR="00083EDF" w:rsidRPr="00792543" w:rsidRDefault="00083EDF" w:rsidP="00083EDF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>
        <w:rPr>
          <w:rFonts w:eastAsia="Arial Unicode MS"/>
          <w:sz w:val="26"/>
          <w:szCs w:val="26"/>
          <w:lang w:eastAsia="ar-SA"/>
        </w:rPr>
        <w:t>4</w:t>
      </w:r>
      <w:r w:rsidRPr="00792543">
        <w:rPr>
          <w:rFonts w:eastAsia="Arial Unicode MS"/>
          <w:sz w:val="26"/>
          <w:szCs w:val="26"/>
          <w:lang w:eastAsia="ar-SA"/>
        </w:rPr>
        <w:t>.4. Участникам конкурса вручаются сертификаты.</w:t>
      </w:r>
    </w:p>
    <w:p w:rsidR="00083EDF" w:rsidRDefault="00083EDF" w:rsidP="00083EDF">
      <w:pPr>
        <w:jc w:val="both"/>
        <w:rPr>
          <w:rFonts w:eastAsia="Arial Unicode MS"/>
          <w:sz w:val="26"/>
          <w:szCs w:val="26"/>
        </w:rPr>
      </w:pPr>
    </w:p>
    <w:p w:rsidR="00083EDF" w:rsidRPr="002B0634" w:rsidRDefault="00083EDF" w:rsidP="00083EDF">
      <w:pPr>
        <w:jc w:val="right"/>
        <w:rPr>
          <w:i/>
          <w:iCs/>
          <w:sz w:val="26"/>
          <w:szCs w:val="26"/>
        </w:rPr>
      </w:pPr>
    </w:p>
    <w:p w:rsidR="00083EDF" w:rsidRPr="002B0634" w:rsidRDefault="00083EDF" w:rsidP="00083EDF">
      <w:pPr>
        <w:jc w:val="right"/>
        <w:rPr>
          <w:sz w:val="26"/>
          <w:szCs w:val="26"/>
        </w:rPr>
      </w:pPr>
      <w:r w:rsidRPr="002B0634">
        <w:rPr>
          <w:i/>
          <w:iCs/>
          <w:sz w:val="26"/>
          <w:szCs w:val="26"/>
        </w:rPr>
        <w:t>Приложение 1</w:t>
      </w:r>
    </w:p>
    <w:p w:rsidR="00083EDF" w:rsidRPr="002B0634" w:rsidRDefault="00083EDF" w:rsidP="00083EDF">
      <w:pPr>
        <w:jc w:val="center"/>
        <w:rPr>
          <w:b/>
          <w:bCs/>
          <w:sz w:val="26"/>
          <w:szCs w:val="26"/>
        </w:rPr>
      </w:pPr>
      <w:r w:rsidRPr="002B0634">
        <w:rPr>
          <w:b/>
          <w:bCs/>
          <w:sz w:val="26"/>
          <w:szCs w:val="26"/>
        </w:rPr>
        <w:t>Форма заявки на участие в конкурсе</w:t>
      </w:r>
    </w:p>
    <w:p w:rsidR="00083EDF" w:rsidRPr="002B0634" w:rsidRDefault="00083EDF" w:rsidP="00083EDF">
      <w:pPr>
        <w:jc w:val="center"/>
        <w:rPr>
          <w:sz w:val="26"/>
          <w:szCs w:val="26"/>
        </w:rPr>
      </w:pPr>
    </w:p>
    <w:p w:rsidR="00083EDF" w:rsidRPr="002B0634" w:rsidRDefault="00083EDF" w:rsidP="00083EDF">
      <w:pPr>
        <w:jc w:val="right"/>
        <w:rPr>
          <w:sz w:val="26"/>
          <w:szCs w:val="26"/>
        </w:rPr>
      </w:pPr>
      <w:r w:rsidRPr="002B0634">
        <w:rPr>
          <w:sz w:val="26"/>
          <w:szCs w:val="26"/>
        </w:rPr>
        <w:t xml:space="preserve">В оргкомитет </w:t>
      </w:r>
      <w:proofErr w:type="gramStart"/>
      <w:r w:rsidRPr="002B0634">
        <w:rPr>
          <w:sz w:val="26"/>
          <w:szCs w:val="26"/>
        </w:rPr>
        <w:t>городского</w:t>
      </w:r>
      <w:proofErr w:type="gramEnd"/>
    </w:p>
    <w:p w:rsidR="00083EDF" w:rsidRDefault="00083EDF" w:rsidP="00083EDF">
      <w:pPr>
        <w:jc w:val="right"/>
        <w:rPr>
          <w:sz w:val="26"/>
          <w:szCs w:val="26"/>
        </w:rPr>
      </w:pPr>
      <w:r w:rsidRPr="002B0634">
        <w:rPr>
          <w:sz w:val="26"/>
          <w:szCs w:val="26"/>
        </w:rPr>
        <w:t>конкурса песен на иностранном языке</w:t>
      </w:r>
    </w:p>
    <w:p w:rsidR="00A95EBA" w:rsidRPr="002B0634" w:rsidRDefault="00A95EBA" w:rsidP="00083EDF">
      <w:pPr>
        <w:jc w:val="right"/>
        <w:rPr>
          <w:sz w:val="26"/>
          <w:szCs w:val="26"/>
        </w:rPr>
      </w:pPr>
      <w:r>
        <w:rPr>
          <w:sz w:val="26"/>
          <w:szCs w:val="26"/>
        </w:rPr>
        <w:t>«Профессия мечты»</w:t>
      </w:r>
    </w:p>
    <w:p w:rsidR="00083EDF" w:rsidRDefault="00083EDF" w:rsidP="00083EDF">
      <w:pPr>
        <w:jc w:val="center"/>
        <w:rPr>
          <w:sz w:val="26"/>
          <w:szCs w:val="26"/>
        </w:rPr>
      </w:pPr>
    </w:p>
    <w:p w:rsidR="00083EDF" w:rsidRPr="002B0634" w:rsidRDefault="00083EDF" w:rsidP="00083EDF">
      <w:pPr>
        <w:jc w:val="center"/>
        <w:rPr>
          <w:sz w:val="26"/>
          <w:szCs w:val="26"/>
        </w:rPr>
      </w:pPr>
      <w:r w:rsidRPr="002B0634">
        <w:rPr>
          <w:sz w:val="26"/>
          <w:szCs w:val="26"/>
        </w:rPr>
        <w:t>заявка.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Просим включить в состав участников конкурса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________________________________________________________________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(фамилия, имя, отчество полностью)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учащегося/учащуюся/учащихся </w:t>
      </w:r>
      <w:r w:rsidRPr="002B0634">
        <w:rPr>
          <w:sz w:val="26"/>
          <w:szCs w:val="26"/>
        </w:rPr>
        <w:t>класса___</w:t>
      </w:r>
      <w:r>
        <w:rPr>
          <w:sz w:val="26"/>
          <w:szCs w:val="26"/>
        </w:rPr>
        <w:t>____</w:t>
      </w:r>
      <w:r w:rsidRPr="002B0634">
        <w:rPr>
          <w:sz w:val="26"/>
          <w:szCs w:val="26"/>
        </w:rPr>
        <w:t xml:space="preserve"> </w:t>
      </w:r>
      <w:r>
        <w:rPr>
          <w:sz w:val="26"/>
          <w:szCs w:val="26"/>
        </w:rPr>
        <w:t>МАОУ</w:t>
      </w:r>
      <w:r w:rsidR="005A1386">
        <w:rPr>
          <w:sz w:val="26"/>
          <w:szCs w:val="26"/>
        </w:rPr>
        <w:t>/</w:t>
      </w:r>
      <w:r w:rsidRPr="002B0634">
        <w:rPr>
          <w:sz w:val="26"/>
          <w:szCs w:val="26"/>
        </w:rPr>
        <w:t>МБОУ «СОШ №….».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Название песни «_____________»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Автор_____________________________</w:t>
      </w:r>
    </w:p>
    <w:p w:rsidR="00083EDF" w:rsidRPr="002B0634" w:rsidRDefault="00083EDF" w:rsidP="00083EDF">
      <w:pPr>
        <w:jc w:val="both"/>
        <w:rPr>
          <w:sz w:val="26"/>
          <w:szCs w:val="26"/>
        </w:rPr>
      </w:pPr>
      <w:r w:rsidRPr="002B0634">
        <w:rPr>
          <w:sz w:val="26"/>
          <w:szCs w:val="26"/>
        </w:rPr>
        <w:t>Учитель (</w:t>
      </w:r>
      <w:r>
        <w:rPr>
          <w:sz w:val="26"/>
          <w:szCs w:val="26"/>
        </w:rPr>
        <w:t>ф</w:t>
      </w:r>
      <w:r w:rsidRPr="002B0634">
        <w:rPr>
          <w:sz w:val="26"/>
          <w:szCs w:val="26"/>
        </w:rPr>
        <w:t>амилия, имя, отчество)_________________________________</w:t>
      </w:r>
    </w:p>
    <w:p w:rsidR="00083EDF" w:rsidRPr="002B0634" w:rsidRDefault="00F90796" w:rsidP="00083EDF">
      <w:pPr>
        <w:rPr>
          <w:sz w:val="26"/>
          <w:szCs w:val="26"/>
        </w:rPr>
      </w:pPr>
      <w:r>
        <w:rPr>
          <w:sz w:val="26"/>
          <w:szCs w:val="26"/>
          <w:shd w:val="clear" w:color="auto" w:fill="FFFFFF"/>
          <w:lang w:val="de-DE"/>
        </w:rPr>
        <w:t>mp</w:t>
      </w:r>
      <w:r w:rsidR="0024342E" w:rsidRPr="0024342E">
        <w:rPr>
          <w:sz w:val="26"/>
          <w:szCs w:val="26"/>
          <w:shd w:val="clear" w:color="auto" w:fill="FFFFFF"/>
        </w:rPr>
        <w:t>3</w:t>
      </w:r>
      <w:r w:rsidR="0024342E" w:rsidRPr="0024342E">
        <w:rPr>
          <w:bCs/>
          <w:sz w:val="26"/>
          <w:szCs w:val="26"/>
        </w:rPr>
        <w:t xml:space="preserve">файл (минус песни) </w:t>
      </w:r>
      <w:r>
        <w:rPr>
          <w:sz w:val="26"/>
          <w:szCs w:val="26"/>
        </w:rPr>
        <w:t>прилагается/</w:t>
      </w:r>
      <w:r w:rsidR="00083EDF" w:rsidRPr="002B0634">
        <w:rPr>
          <w:sz w:val="26"/>
          <w:szCs w:val="26"/>
        </w:rPr>
        <w:t>не прилагается (нужное подчеркнуть)</w:t>
      </w:r>
    </w:p>
    <w:p w:rsidR="00083EDF" w:rsidRPr="002B0634" w:rsidRDefault="00083EDF" w:rsidP="00083EDF">
      <w:pPr>
        <w:rPr>
          <w:sz w:val="26"/>
          <w:szCs w:val="26"/>
        </w:rPr>
      </w:pPr>
    </w:p>
    <w:p w:rsidR="00083EDF" w:rsidRPr="00D707DA" w:rsidRDefault="00083EDF" w:rsidP="00F719A8">
      <w:pPr>
        <w:suppressAutoHyphens/>
        <w:jc w:val="right"/>
        <w:rPr>
          <w:i/>
          <w:sz w:val="25"/>
          <w:szCs w:val="25"/>
          <w:lang w:eastAsia="ar-SA"/>
        </w:rPr>
      </w:pPr>
    </w:p>
    <w:sectPr w:rsidR="00083EDF" w:rsidRPr="00D707DA" w:rsidSect="0021303B">
      <w:headerReference w:type="even" r:id="rId16"/>
      <w:headerReference w:type="default" r:id="rId17"/>
      <w:pgSz w:w="11906" w:h="16838"/>
      <w:pgMar w:top="35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F5" w:rsidRDefault="00F67AF5">
      <w:r>
        <w:separator/>
      </w:r>
    </w:p>
  </w:endnote>
  <w:endnote w:type="continuationSeparator" w:id="0">
    <w:p w:rsidR="00F67AF5" w:rsidRDefault="00F6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F5" w:rsidRDefault="00F67AF5">
      <w:r>
        <w:separator/>
      </w:r>
    </w:p>
  </w:footnote>
  <w:footnote w:type="continuationSeparator" w:id="0">
    <w:p w:rsidR="00F67AF5" w:rsidRDefault="00F6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F" w:rsidRDefault="0040775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D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1DEF" w:rsidRDefault="00EE1D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F" w:rsidRDefault="0040775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D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76C6">
      <w:rPr>
        <w:rStyle w:val="a9"/>
        <w:noProof/>
      </w:rPr>
      <w:t>3</w:t>
    </w:r>
    <w:r>
      <w:rPr>
        <w:rStyle w:val="a9"/>
      </w:rPr>
      <w:fldChar w:fldCharType="end"/>
    </w:r>
  </w:p>
  <w:p w:rsidR="00EE1DEF" w:rsidRDefault="00EE1D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4095183"/>
    <w:multiLevelType w:val="hybridMultilevel"/>
    <w:tmpl w:val="CB08AC5A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345B3C40"/>
    <w:multiLevelType w:val="multilevel"/>
    <w:tmpl w:val="3EC0B848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45B3156E"/>
    <w:multiLevelType w:val="hybridMultilevel"/>
    <w:tmpl w:val="147AE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EC747C"/>
    <w:multiLevelType w:val="hybridMultilevel"/>
    <w:tmpl w:val="F19E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22119"/>
    <w:multiLevelType w:val="hybridMultilevel"/>
    <w:tmpl w:val="F1DC069A"/>
    <w:lvl w:ilvl="0" w:tplc="B790C46A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774371A"/>
    <w:multiLevelType w:val="hybridMultilevel"/>
    <w:tmpl w:val="9790F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0440E8"/>
    <w:multiLevelType w:val="multilevel"/>
    <w:tmpl w:val="83421CB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4"/>
        </w:tabs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cs="Times New Roman" w:hint="default"/>
      </w:rPr>
    </w:lvl>
  </w:abstractNum>
  <w:abstractNum w:abstractNumId="8">
    <w:nsid w:val="6481778F"/>
    <w:multiLevelType w:val="hybridMultilevel"/>
    <w:tmpl w:val="E8F238C2"/>
    <w:lvl w:ilvl="0" w:tplc="04190005">
      <w:start w:val="1"/>
      <w:numFmt w:val="bullet"/>
      <w:lvlText w:val=""/>
      <w:lvlJc w:val="left"/>
      <w:pPr>
        <w:tabs>
          <w:tab w:val="num" w:pos="1294"/>
        </w:tabs>
        <w:ind w:left="1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9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B14251"/>
    <w:multiLevelType w:val="multilevel"/>
    <w:tmpl w:val="C60C3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>
    <w:nsid w:val="7F3849FF"/>
    <w:multiLevelType w:val="hybridMultilevel"/>
    <w:tmpl w:val="0D783284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624F"/>
    <w:rsid w:val="0000027E"/>
    <w:rsid w:val="0000469C"/>
    <w:rsid w:val="00005002"/>
    <w:rsid w:val="000052E6"/>
    <w:rsid w:val="000070DC"/>
    <w:rsid w:val="00016591"/>
    <w:rsid w:val="0001673A"/>
    <w:rsid w:val="00016FF3"/>
    <w:rsid w:val="00017F44"/>
    <w:rsid w:val="00026BC7"/>
    <w:rsid w:val="00041233"/>
    <w:rsid w:val="00043DAE"/>
    <w:rsid w:val="00051C47"/>
    <w:rsid w:val="000575A2"/>
    <w:rsid w:val="000577BA"/>
    <w:rsid w:val="000639FF"/>
    <w:rsid w:val="00083EDF"/>
    <w:rsid w:val="000B4ECF"/>
    <w:rsid w:val="000C6287"/>
    <w:rsid w:val="000C7B64"/>
    <w:rsid w:val="000C7F04"/>
    <w:rsid w:val="000D61D5"/>
    <w:rsid w:val="000E0912"/>
    <w:rsid w:val="000E1B07"/>
    <w:rsid w:val="000F14EA"/>
    <w:rsid w:val="000F33C2"/>
    <w:rsid w:val="000F368B"/>
    <w:rsid w:val="001065C0"/>
    <w:rsid w:val="001161CC"/>
    <w:rsid w:val="001318E2"/>
    <w:rsid w:val="00132DB4"/>
    <w:rsid w:val="001361E0"/>
    <w:rsid w:val="00143301"/>
    <w:rsid w:val="00165FB1"/>
    <w:rsid w:val="00171DF8"/>
    <w:rsid w:val="00173730"/>
    <w:rsid w:val="00177BFE"/>
    <w:rsid w:val="00183DF3"/>
    <w:rsid w:val="001A40AF"/>
    <w:rsid w:val="001A5FCA"/>
    <w:rsid w:val="001B1350"/>
    <w:rsid w:val="001D66BB"/>
    <w:rsid w:val="001D7009"/>
    <w:rsid w:val="001E24D9"/>
    <w:rsid w:val="001F1289"/>
    <w:rsid w:val="002013B5"/>
    <w:rsid w:val="00210C33"/>
    <w:rsid w:val="0021303B"/>
    <w:rsid w:val="002260BA"/>
    <w:rsid w:val="0024342E"/>
    <w:rsid w:val="00244953"/>
    <w:rsid w:val="0024580F"/>
    <w:rsid w:val="00251FDE"/>
    <w:rsid w:val="00270E85"/>
    <w:rsid w:val="002734C8"/>
    <w:rsid w:val="00275689"/>
    <w:rsid w:val="00281561"/>
    <w:rsid w:val="00284CE9"/>
    <w:rsid w:val="002951C5"/>
    <w:rsid w:val="002A3243"/>
    <w:rsid w:val="002A55D7"/>
    <w:rsid w:val="002B3663"/>
    <w:rsid w:val="002C1FEB"/>
    <w:rsid w:val="002C34FB"/>
    <w:rsid w:val="002C6506"/>
    <w:rsid w:val="002D1DD6"/>
    <w:rsid w:val="002F2468"/>
    <w:rsid w:val="002F3CD1"/>
    <w:rsid w:val="002F4CDD"/>
    <w:rsid w:val="003132F6"/>
    <w:rsid w:val="0031542F"/>
    <w:rsid w:val="00322157"/>
    <w:rsid w:val="003262B2"/>
    <w:rsid w:val="003262EC"/>
    <w:rsid w:val="003558B8"/>
    <w:rsid w:val="00361A62"/>
    <w:rsid w:val="003652CC"/>
    <w:rsid w:val="003656D0"/>
    <w:rsid w:val="00372966"/>
    <w:rsid w:val="00377AC5"/>
    <w:rsid w:val="00380CD3"/>
    <w:rsid w:val="003834D1"/>
    <w:rsid w:val="003863F7"/>
    <w:rsid w:val="003A3458"/>
    <w:rsid w:val="003A3FF6"/>
    <w:rsid w:val="003A6171"/>
    <w:rsid w:val="003B0964"/>
    <w:rsid w:val="003C24E6"/>
    <w:rsid w:val="003C4143"/>
    <w:rsid w:val="003E0D4D"/>
    <w:rsid w:val="003F3141"/>
    <w:rsid w:val="003F7AB0"/>
    <w:rsid w:val="00405BB4"/>
    <w:rsid w:val="00405BF8"/>
    <w:rsid w:val="0040775E"/>
    <w:rsid w:val="004110C6"/>
    <w:rsid w:val="00421A35"/>
    <w:rsid w:val="00422613"/>
    <w:rsid w:val="004340EA"/>
    <w:rsid w:val="00434709"/>
    <w:rsid w:val="00436D31"/>
    <w:rsid w:val="00443512"/>
    <w:rsid w:val="00445781"/>
    <w:rsid w:val="0047020E"/>
    <w:rsid w:val="0047534A"/>
    <w:rsid w:val="00482D2F"/>
    <w:rsid w:val="00483F98"/>
    <w:rsid w:val="00484D7E"/>
    <w:rsid w:val="0048570E"/>
    <w:rsid w:val="004857C9"/>
    <w:rsid w:val="00491D3D"/>
    <w:rsid w:val="0049415C"/>
    <w:rsid w:val="00494ADF"/>
    <w:rsid w:val="00495878"/>
    <w:rsid w:val="004A23C2"/>
    <w:rsid w:val="004B452C"/>
    <w:rsid w:val="004C0A54"/>
    <w:rsid w:val="004C1AA6"/>
    <w:rsid w:val="004C45BB"/>
    <w:rsid w:val="004C5FC7"/>
    <w:rsid w:val="004C6402"/>
    <w:rsid w:val="004C7967"/>
    <w:rsid w:val="004D16BA"/>
    <w:rsid w:val="004D42F5"/>
    <w:rsid w:val="004E5A42"/>
    <w:rsid w:val="00502295"/>
    <w:rsid w:val="00503E6F"/>
    <w:rsid w:val="005254D2"/>
    <w:rsid w:val="00527604"/>
    <w:rsid w:val="005278C5"/>
    <w:rsid w:val="005302E7"/>
    <w:rsid w:val="00532334"/>
    <w:rsid w:val="005407BD"/>
    <w:rsid w:val="00545C38"/>
    <w:rsid w:val="00550CDB"/>
    <w:rsid w:val="00563219"/>
    <w:rsid w:val="00565632"/>
    <w:rsid w:val="00565793"/>
    <w:rsid w:val="0056783E"/>
    <w:rsid w:val="00580337"/>
    <w:rsid w:val="00581456"/>
    <w:rsid w:val="00583B09"/>
    <w:rsid w:val="00584588"/>
    <w:rsid w:val="005A1386"/>
    <w:rsid w:val="005A1D8F"/>
    <w:rsid w:val="005A3DBB"/>
    <w:rsid w:val="005B08B4"/>
    <w:rsid w:val="005B11A1"/>
    <w:rsid w:val="005B6D15"/>
    <w:rsid w:val="005C1ED4"/>
    <w:rsid w:val="005C71AE"/>
    <w:rsid w:val="005D09CF"/>
    <w:rsid w:val="005D6BCC"/>
    <w:rsid w:val="005E5D47"/>
    <w:rsid w:val="005E6377"/>
    <w:rsid w:val="005F4575"/>
    <w:rsid w:val="005F6550"/>
    <w:rsid w:val="00604333"/>
    <w:rsid w:val="00610AFA"/>
    <w:rsid w:val="006208A9"/>
    <w:rsid w:val="0063213F"/>
    <w:rsid w:val="0063753D"/>
    <w:rsid w:val="006416F0"/>
    <w:rsid w:val="006518C4"/>
    <w:rsid w:val="00656E39"/>
    <w:rsid w:val="00660382"/>
    <w:rsid w:val="00670F7C"/>
    <w:rsid w:val="0067102D"/>
    <w:rsid w:val="00674C29"/>
    <w:rsid w:val="006758DD"/>
    <w:rsid w:val="006767AD"/>
    <w:rsid w:val="00692C48"/>
    <w:rsid w:val="0069412D"/>
    <w:rsid w:val="00696B96"/>
    <w:rsid w:val="006A6EE6"/>
    <w:rsid w:val="006B7DC5"/>
    <w:rsid w:val="006C0A7D"/>
    <w:rsid w:val="006C4ED9"/>
    <w:rsid w:val="006C6C91"/>
    <w:rsid w:val="006D1BA3"/>
    <w:rsid w:val="006F1DC2"/>
    <w:rsid w:val="006F3214"/>
    <w:rsid w:val="006F39AD"/>
    <w:rsid w:val="006F729B"/>
    <w:rsid w:val="00702855"/>
    <w:rsid w:val="0070458F"/>
    <w:rsid w:val="00716BA0"/>
    <w:rsid w:val="0072145D"/>
    <w:rsid w:val="00735C3F"/>
    <w:rsid w:val="00740C08"/>
    <w:rsid w:val="007447BB"/>
    <w:rsid w:val="00746E8C"/>
    <w:rsid w:val="007476B2"/>
    <w:rsid w:val="00751B68"/>
    <w:rsid w:val="00757986"/>
    <w:rsid w:val="00761A56"/>
    <w:rsid w:val="0076721A"/>
    <w:rsid w:val="007748F7"/>
    <w:rsid w:val="00776FEC"/>
    <w:rsid w:val="007804A6"/>
    <w:rsid w:val="00783F61"/>
    <w:rsid w:val="00792E16"/>
    <w:rsid w:val="007A4000"/>
    <w:rsid w:val="007A6205"/>
    <w:rsid w:val="007B367F"/>
    <w:rsid w:val="007C5336"/>
    <w:rsid w:val="007C54C9"/>
    <w:rsid w:val="007D0A27"/>
    <w:rsid w:val="007D3236"/>
    <w:rsid w:val="007D5AC2"/>
    <w:rsid w:val="007E0BFC"/>
    <w:rsid w:val="007E7A6F"/>
    <w:rsid w:val="00803B71"/>
    <w:rsid w:val="008057D5"/>
    <w:rsid w:val="00806F60"/>
    <w:rsid w:val="00810C5F"/>
    <w:rsid w:val="008124B3"/>
    <w:rsid w:val="008146E4"/>
    <w:rsid w:val="00816E64"/>
    <w:rsid w:val="008214DB"/>
    <w:rsid w:val="008215A6"/>
    <w:rsid w:val="00834BE6"/>
    <w:rsid w:val="0083532B"/>
    <w:rsid w:val="0083624F"/>
    <w:rsid w:val="00840605"/>
    <w:rsid w:val="00843AA8"/>
    <w:rsid w:val="00850CEE"/>
    <w:rsid w:val="00850FD2"/>
    <w:rsid w:val="008529FA"/>
    <w:rsid w:val="00860E1A"/>
    <w:rsid w:val="008678D6"/>
    <w:rsid w:val="00870D82"/>
    <w:rsid w:val="00872039"/>
    <w:rsid w:val="00874EC4"/>
    <w:rsid w:val="00874EE7"/>
    <w:rsid w:val="00874FB7"/>
    <w:rsid w:val="00875B79"/>
    <w:rsid w:val="00877640"/>
    <w:rsid w:val="00882881"/>
    <w:rsid w:val="008A12E3"/>
    <w:rsid w:val="008A6285"/>
    <w:rsid w:val="008A74A5"/>
    <w:rsid w:val="008B1443"/>
    <w:rsid w:val="008B21B0"/>
    <w:rsid w:val="008B6AB8"/>
    <w:rsid w:val="008C4F94"/>
    <w:rsid w:val="008E03EC"/>
    <w:rsid w:val="008E2180"/>
    <w:rsid w:val="008F1936"/>
    <w:rsid w:val="0090341C"/>
    <w:rsid w:val="00910B1C"/>
    <w:rsid w:val="00912D35"/>
    <w:rsid w:val="009141C2"/>
    <w:rsid w:val="00914947"/>
    <w:rsid w:val="009154C8"/>
    <w:rsid w:val="009322E3"/>
    <w:rsid w:val="009347D9"/>
    <w:rsid w:val="00942F9E"/>
    <w:rsid w:val="00943AD4"/>
    <w:rsid w:val="00944941"/>
    <w:rsid w:val="00944D76"/>
    <w:rsid w:val="009553B3"/>
    <w:rsid w:val="0096202B"/>
    <w:rsid w:val="00962EAD"/>
    <w:rsid w:val="009647FE"/>
    <w:rsid w:val="009650B9"/>
    <w:rsid w:val="00967967"/>
    <w:rsid w:val="00977DC4"/>
    <w:rsid w:val="00990427"/>
    <w:rsid w:val="009973CE"/>
    <w:rsid w:val="009A212F"/>
    <w:rsid w:val="009A58F2"/>
    <w:rsid w:val="009B1BF3"/>
    <w:rsid w:val="009B4B91"/>
    <w:rsid w:val="009D7138"/>
    <w:rsid w:val="009E09E0"/>
    <w:rsid w:val="009F1E82"/>
    <w:rsid w:val="009F2438"/>
    <w:rsid w:val="00A07CD3"/>
    <w:rsid w:val="00A16B41"/>
    <w:rsid w:val="00A23190"/>
    <w:rsid w:val="00A26CC1"/>
    <w:rsid w:val="00A32655"/>
    <w:rsid w:val="00A333BB"/>
    <w:rsid w:val="00A4660A"/>
    <w:rsid w:val="00A77D7B"/>
    <w:rsid w:val="00A81BE9"/>
    <w:rsid w:val="00A84CC3"/>
    <w:rsid w:val="00A8798A"/>
    <w:rsid w:val="00A95EBA"/>
    <w:rsid w:val="00A97C71"/>
    <w:rsid w:val="00AA37C0"/>
    <w:rsid w:val="00AB420B"/>
    <w:rsid w:val="00AC30E4"/>
    <w:rsid w:val="00AD076D"/>
    <w:rsid w:val="00AD1432"/>
    <w:rsid w:val="00AD47F1"/>
    <w:rsid w:val="00AE457E"/>
    <w:rsid w:val="00AF554A"/>
    <w:rsid w:val="00B0193F"/>
    <w:rsid w:val="00B06CDC"/>
    <w:rsid w:val="00B120CB"/>
    <w:rsid w:val="00B20939"/>
    <w:rsid w:val="00B36423"/>
    <w:rsid w:val="00B47C0B"/>
    <w:rsid w:val="00B505D8"/>
    <w:rsid w:val="00B57516"/>
    <w:rsid w:val="00B57CDE"/>
    <w:rsid w:val="00B629C6"/>
    <w:rsid w:val="00B65D31"/>
    <w:rsid w:val="00B6760D"/>
    <w:rsid w:val="00B763EF"/>
    <w:rsid w:val="00B76DAD"/>
    <w:rsid w:val="00B8189B"/>
    <w:rsid w:val="00B829A9"/>
    <w:rsid w:val="00B85E19"/>
    <w:rsid w:val="00B878B1"/>
    <w:rsid w:val="00BA0CDC"/>
    <w:rsid w:val="00BA5720"/>
    <w:rsid w:val="00BA796B"/>
    <w:rsid w:val="00BB1BC2"/>
    <w:rsid w:val="00BB3F25"/>
    <w:rsid w:val="00BB724B"/>
    <w:rsid w:val="00BD01D7"/>
    <w:rsid w:val="00BD4387"/>
    <w:rsid w:val="00BD7A7E"/>
    <w:rsid w:val="00BF5995"/>
    <w:rsid w:val="00C03B27"/>
    <w:rsid w:val="00C0455B"/>
    <w:rsid w:val="00C160E2"/>
    <w:rsid w:val="00C23E8E"/>
    <w:rsid w:val="00C306FB"/>
    <w:rsid w:val="00C359FF"/>
    <w:rsid w:val="00C44670"/>
    <w:rsid w:val="00C51A88"/>
    <w:rsid w:val="00C719A0"/>
    <w:rsid w:val="00C823EA"/>
    <w:rsid w:val="00C83A2D"/>
    <w:rsid w:val="00C83B8D"/>
    <w:rsid w:val="00C96E62"/>
    <w:rsid w:val="00CA4F24"/>
    <w:rsid w:val="00CB5C37"/>
    <w:rsid w:val="00CB5D85"/>
    <w:rsid w:val="00CB61D9"/>
    <w:rsid w:val="00CB6F1E"/>
    <w:rsid w:val="00CC27D0"/>
    <w:rsid w:val="00CD7B4D"/>
    <w:rsid w:val="00CF2462"/>
    <w:rsid w:val="00D12989"/>
    <w:rsid w:val="00D1398C"/>
    <w:rsid w:val="00D214EC"/>
    <w:rsid w:val="00D22809"/>
    <w:rsid w:val="00D25404"/>
    <w:rsid w:val="00D276C6"/>
    <w:rsid w:val="00D33206"/>
    <w:rsid w:val="00D40821"/>
    <w:rsid w:val="00D41D73"/>
    <w:rsid w:val="00D439C7"/>
    <w:rsid w:val="00D44873"/>
    <w:rsid w:val="00D44AE5"/>
    <w:rsid w:val="00D4599D"/>
    <w:rsid w:val="00D46CE9"/>
    <w:rsid w:val="00D50749"/>
    <w:rsid w:val="00D511B5"/>
    <w:rsid w:val="00D67D21"/>
    <w:rsid w:val="00D707DA"/>
    <w:rsid w:val="00D719B9"/>
    <w:rsid w:val="00D72F4A"/>
    <w:rsid w:val="00D84626"/>
    <w:rsid w:val="00D96838"/>
    <w:rsid w:val="00D9734A"/>
    <w:rsid w:val="00DA0696"/>
    <w:rsid w:val="00DA7E74"/>
    <w:rsid w:val="00DC23EF"/>
    <w:rsid w:val="00DC31C2"/>
    <w:rsid w:val="00DC3857"/>
    <w:rsid w:val="00DC4146"/>
    <w:rsid w:val="00DC79B4"/>
    <w:rsid w:val="00DD08B5"/>
    <w:rsid w:val="00DE36FA"/>
    <w:rsid w:val="00DF2218"/>
    <w:rsid w:val="00DF3C0C"/>
    <w:rsid w:val="00DF5EFB"/>
    <w:rsid w:val="00E01F4F"/>
    <w:rsid w:val="00E02CEE"/>
    <w:rsid w:val="00E06E99"/>
    <w:rsid w:val="00E16D6A"/>
    <w:rsid w:val="00E517E9"/>
    <w:rsid w:val="00E57D8B"/>
    <w:rsid w:val="00E65C23"/>
    <w:rsid w:val="00E72180"/>
    <w:rsid w:val="00E72B51"/>
    <w:rsid w:val="00E74DF8"/>
    <w:rsid w:val="00E8350D"/>
    <w:rsid w:val="00E95459"/>
    <w:rsid w:val="00EA4AE8"/>
    <w:rsid w:val="00EA5349"/>
    <w:rsid w:val="00EA5B8E"/>
    <w:rsid w:val="00EB52A0"/>
    <w:rsid w:val="00ED12C5"/>
    <w:rsid w:val="00EE1DEF"/>
    <w:rsid w:val="00EF3DC1"/>
    <w:rsid w:val="00F03389"/>
    <w:rsid w:val="00F03F53"/>
    <w:rsid w:val="00F05521"/>
    <w:rsid w:val="00F14188"/>
    <w:rsid w:val="00F16BC6"/>
    <w:rsid w:val="00F2524D"/>
    <w:rsid w:val="00F25999"/>
    <w:rsid w:val="00F27810"/>
    <w:rsid w:val="00F377F3"/>
    <w:rsid w:val="00F41388"/>
    <w:rsid w:val="00F44771"/>
    <w:rsid w:val="00F45004"/>
    <w:rsid w:val="00F6216B"/>
    <w:rsid w:val="00F64188"/>
    <w:rsid w:val="00F64A02"/>
    <w:rsid w:val="00F65512"/>
    <w:rsid w:val="00F67AF5"/>
    <w:rsid w:val="00F719A8"/>
    <w:rsid w:val="00F732B5"/>
    <w:rsid w:val="00F76271"/>
    <w:rsid w:val="00F8669D"/>
    <w:rsid w:val="00F90796"/>
    <w:rsid w:val="00F90B6B"/>
    <w:rsid w:val="00F91A17"/>
    <w:rsid w:val="00F93217"/>
    <w:rsid w:val="00FB0B12"/>
    <w:rsid w:val="00FB4A6E"/>
    <w:rsid w:val="00FC2BCF"/>
    <w:rsid w:val="00FC53FE"/>
    <w:rsid w:val="00FD59E8"/>
    <w:rsid w:val="00FE3C01"/>
    <w:rsid w:val="00FE46EA"/>
    <w:rsid w:val="00FF1BDC"/>
    <w:rsid w:val="00FF429F"/>
    <w:rsid w:val="00FF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4660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4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2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124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C45BB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A4660A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8124B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4660A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124B3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A466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124B3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A4660A"/>
    <w:rPr>
      <w:rFonts w:cs="Times New Roman"/>
    </w:rPr>
  </w:style>
  <w:style w:type="table" w:styleId="aa">
    <w:name w:val="Table Grid"/>
    <w:basedOn w:val="a1"/>
    <w:uiPriority w:val="99"/>
    <w:rsid w:val="00A4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D67D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124B3"/>
    <w:rPr>
      <w:rFonts w:cs="Times New Roman"/>
      <w:sz w:val="2"/>
    </w:rPr>
  </w:style>
  <w:style w:type="paragraph" w:styleId="ad">
    <w:name w:val="Body Text Indent"/>
    <w:basedOn w:val="a"/>
    <w:link w:val="ae"/>
    <w:uiPriority w:val="99"/>
    <w:rsid w:val="00F621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6216B"/>
    <w:rPr>
      <w:rFonts w:cs="Times New Roman"/>
      <w:sz w:val="24"/>
    </w:rPr>
  </w:style>
  <w:style w:type="paragraph" w:customStyle="1" w:styleId="af">
    <w:name w:val="Базовый"/>
    <w:rsid w:val="005D6BCC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6B7DC5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locked/>
    <w:rsid w:val="006B7DC5"/>
    <w:rPr>
      <w:rFonts w:ascii="Cambria" w:hAnsi="Cambria" w:cs="Times New Roman"/>
      <w:sz w:val="24"/>
    </w:rPr>
  </w:style>
  <w:style w:type="character" w:styleId="af2">
    <w:name w:val="Hyperlink"/>
    <w:basedOn w:val="a0"/>
    <w:uiPriority w:val="99"/>
    <w:rsid w:val="00C96E62"/>
    <w:rPr>
      <w:rFonts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973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D973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Strong"/>
    <w:basedOn w:val="a0"/>
    <w:uiPriority w:val="99"/>
    <w:qFormat/>
    <w:rsid w:val="00783F61"/>
    <w:rPr>
      <w:rFonts w:cs="Times New Roman"/>
      <w:b/>
    </w:rPr>
  </w:style>
  <w:style w:type="paragraph" w:styleId="af5">
    <w:name w:val="Normal (Web)"/>
    <w:basedOn w:val="a"/>
    <w:uiPriority w:val="99"/>
    <w:semiHidden/>
    <w:unhideWhenUsed/>
    <w:rsid w:val="00F719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1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18_fevraly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vneklassnaya_rabota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uzina.alena2011@yandex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i.policheva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2;&#1055;&#1050;\Application%20Data\Microsoft\&#1064;&#1072;&#1073;&#1083;&#1086;&#1085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B947-E246-4BF4-8F32-670B862D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46</TotalTime>
  <Pages>4</Pages>
  <Words>824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ЦПК</dc:creator>
  <cp:lastModifiedBy>Гущина Елена Владимировна</cp:lastModifiedBy>
  <cp:revision>42</cp:revision>
  <cp:lastPrinted>2020-02-03T05:39:00Z</cp:lastPrinted>
  <dcterms:created xsi:type="dcterms:W3CDTF">2020-01-29T14:57:00Z</dcterms:created>
  <dcterms:modified xsi:type="dcterms:W3CDTF">2020-02-03T12:06:00Z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-1742017105</vt:i4>
  </property>
  <property fmtid="{D5CDD505-2E9C-101B-9397-08002B2CF9AE}" pid="3" name="_NewReviewCycle">
    <vt:lpwstr/>
  </property>
  <property fmtid="{D5CDD505-2E9C-101B-9397-08002B2CF9AE}" pid="4" name="_EmailSubject">
    <vt:lpwstr>приказ_страноведческая викторина_3-4 классы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2037101153</vt:i4>
  </property>
  <property fmtid="{D5CDD505-2E9C-101B-9397-08002B2CF9AE}" pid="8" name="_ReviewingToolsShownOnce">
    <vt:lpwstr/>
  </property>
</Properties>
</file>