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6615D" w14:textId="77777777" w:rsidR="008A6285" w:rsidRDefault="00D84626" w:rsidP="008A6285">
      <w:pPr>
        <w:pStyle w:val="a3"/>
        <w:rPr>
          <w:sz w:val="24"/>
        </w:rPr>
      </w:pPr>
      <w:r w:rsidRPr="00D84626">
        <w:rPr>
          <w:sz w:val="24"/>
        </w:rPr>
        <w:object w:dxaOrig="720" w:dyaOrig="720" w14:anchorId="3F54DF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8" o:title=""/>
          </v:shape>
          <o:OLEObject Type="Embed" ProgID="CorelDRAW.Graphic.9" ShapeID="_x0000_i1025" DrawAspect="Content" ObjectID="_1643450354" r:id="rId9"/>
        </w:object>
      </w:r>
    </w:p>
    <w:p w14:paraId="31321370" w14:textId="77777777" w:rsidR="008A6285" w:rsidRDefault="008A6285" w:rsidP="008A6285">
      <w:pPr>
        <w:pStyle w:val="a3"/>
        <w:rPr>
          <w:sz w:val="24"/>
        </w:rPr>
      </w:pPr>
    </w:p>
    <w:p w14:paraId="692083AE" w14:textId="77777777" w:rsidR="008A6285" w:rsidRPr="00D84626" w:rsidRDefault="008A6285" w:rsidP="008A6285">
      <w:pPr>
        <w:pStyle w:val="a3"/>
        <w:rPr>
          <w:b/>
          <w:spacing w:val="20"/>
          <w:sz w:val="21"/>
          <w:szCs w:val="21"/>
        </w:rPr>
      </w:pPr>
      <w:r w:rsidRPr="00D84626">
        <w:rPr>
          <w:b/>
          <w:spacing w:val="20"/>
          <w:sz w:val="21"/>
          <w:szCs w:val="21"/>
        </w:rPr>
        <w:t>ВОЛОГОДСКАЯ ОБЛАСТЬ</w:t>
      </w:r>
    </w:p>
    <w:p w14:paraId="1F689BCE" w14:textId="77777777" w:rsidR="008A6285" w:rsidRPr="00D84626" w:rsidRDefault="008A6285" w:rsidP="008A6285">
      <w:pPr>
        <w:pStyle w:val="a3"/>
        <w:rPr>
          <w:b/>
          <w:sz w:val="4"/>
          <w:szCs w:val="4"/>
        </w:rPr>
      </w:pPr>
    </w:p>
    <w:p w14:paraId="0B2DEF67" w14:textId="77777777" w:rsidR="008A6285" w:rsidRPr="00D84626" w:rsidRDefault="008A6285" w:rsidP="008A6285">
      <w:pPr>
        <w:pStyle w:val="a3"/>
        <w:rPr>
          <w:b/>
          <w:sz w:val="25"/>
          <w:szCs w:val="25"/>
        </w:rPr>
      </w:pPr>
      <w:r w:rsidRPr="00D84626">
        <w:rPr>
          <w:b/>
          <w:sz w:val="23"/>
          <w:szCs w:val="23"/>
        </w:rPr>
        <w:t>МЭРИЯ ГОРОДА ЧЕРЕПОВЦА</w:t>
      </w:r>
    </w:p>
    <w:p w14:paraId="7C45F36B" w14:textId="77777777" w:rsidR="008A6285" w:rsidRPr="00D84626" w:rsidRDefault="008A6285" w:rsidP="008A6285">
      <w:pPr>
        <w:pStyle w:val="a3"/>
        <w:rPr>
          <w:sz w:val="18"/>
          <w:szCs w:val="18"/>
        </w:rPr>
      </w:pPr>
    </w:p>
    <w:p w14:paraId="22984822" w14:textId="77777777" w:rsidR="008A6285" w:rsidRPr="00D84626" w:rsidRDefault="008A6285" w:rsidP="008A6285">
      <w:pPr>
        <w:pStyle w:val="a3"/>
        <w:rPr>
          <w:b/>
          <w:sz w:val="28"/>
          <w:szCs w:val="28"/>
        </w:rPr>
      </w:pPr>
      <w:r w:rsidRPr="00D84626">
        <w:rPr>
          <w:b/>
          <w:sz w:val="28"/>
          <w:szCs w:val="28"/>
        </w:rPr>
        <w:t>У</w:t>
      </w:r>
      <w:r w:rsidR="00D84626">
        <w:rPr>
          <w:b/>
          <w:sz w:val="28"/>
          <w:szCs w:val="28"/>
        </w:rPr>
        <w:t xml:space="preserve"> </w:t>
      </w:r>
      <w:proofErr w:type="gramStart"/>
      <w:r w:rsidRPr="00D84626">
        <w:rPr>
          <w:b/>
          <w:sz w:val="28"/>
          <w:szCs w:val="28"/>
        </w:rPr>
        <w:t>П</w:t>
      </w:r>
      <w:proofErr w:type="gramEnd"/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Р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Л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Е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 xml:space="preserve">Е </w:t>
      </w:r>
      <w:r w:rsidR="00D84626">
        <w:rPr>
          <w:b/>
          <w:sz w:val="28"/>
          <w:szCs w:val="28"/>
        </w:rPr>
        <w:t xml:space="preserve">   </w:t>
      </w:r>
      <w:r w:rsidRPr="00D84626">
        <w:rPr>
          <w:b/>
          <w:sz w:val="28"/>
          <w:szCs w:val="28"/>
        </w:rPr>
        <w:t>О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Б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Р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З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О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В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А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Н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И</w:t>
      </w:r>
      <w:r w:rsidR="00D84626">
        <w:rPr>
          <w:b/>
          <w:sz w:val="28"/>
          <w:szCs w:val="28"/>
        </w:rPr>
        <w:t xml:space="preserve"> </w:t>
      </w:r>
      <w:r w:rsidRPr="00D84626">
        <w:rPr>
          <w:b/>
          <w:sz w:val="28"/>
          <w:szCs w:val="28"/>
        </w:rPr>
        <w:t>Я</w:t>
      </w:r>
    </w:p>
    <w:p w14:paraId="4714085C" w14:textId="77777777" w:rsidR="00A4660A" w:rsidRPr="00D84626" w:rsidRDefault="00A4660A" w:rsidP="00A4660A">
      <w:pPr>
        <w:jc w:val="center"/>
        <w:rPr>
          <w:sz w:val="22"/>
          <w:szCs w:val="22"/>
        </w:rPr>
      </w:pPr>
    </w:p>
    <w:p w14:paraId="66917A40" w14:textId="77777777" w:rsidR="00A4660A" w:rsidRDefault="00A4660A" w:rsidP="00A4660A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14:paraId="760BD85E" w14:textId="77777777" w:rsidR="00A4660A" w:rsidRDefault="00A4660A" w:rsidP="00A4660A"/>
    <w:p w14:paraId="3F78764D" w14:textId="77777777" w:rsidR="00A4660A" w:rsidRDefault="00A4660A" w:rsidP="00A4660A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668"/>
        <w:gridCol w:w="236"/>
        <w:gridCol w:w="484"/>
        <w:gridCol w:w="1260"/>
      </w:tblGrid>
      <w:tr w:rsidR="00C57E0F" w:rsidRPr="00B8160A" w14:paraId="08B5A019" w14:textId="77777777" w:rsidTr="00A026B0">
        <w:tc>
          <w:tcPr>
            <w:tcW w:w="1668" w:type="dxa"/>
          </w:tcPr>
          <w:p w14:paraId="0B5F2E09" w14:textId="5740AB61" w:rsidR="00C57E0F" w:rsidRPr="00B8160A" w:rsidRDefault="00A026B0" w:rsidP="00ED590C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BE18BC">
              <w:rPr>
                <w:sz w:val="26"/>
                <w:szCs w:val="26"/>
              </w:rPr>
              <w:t>17.02.2020</w:t>
            </w:r>
          </w:p>
        </w:tc>
        <w:tc>
          <w:tcPr>
            <w:tcW w:w="236" w:type="dxa"/>
          </w:tcPr>
          <w:p w14:paraId="5D75BC60" w14:textId="77777777" w:rsidR="00C57E0F" w:rsidRPr="00B8160A" w:rsidRDefault="00C57E0F" w:rsidP="00A4660A">
            <w:pPr>
              <w:pStyle w:val="2"/>
              <w:rPr>
                <w:sz w:val="26"/>
                <w:szCs w:val="26"/>
              </w:rPr>
            </w:pPr>
          </w:p>
        </w:tc>
        <w:tc>
          <w:tcPr>
            <w:tcW w:w="484" w:type="dxa"/>
          </w:tcPr>
          <w:p w14:paraId="08C8960E" w14:textId="77777777" w:rsidR="00C57E0F" w:rsidRPr="00B8160A" w:rsidRDefault="00C57E0F" w:rsidP="00A4660A">
            <w:pPr>
              <w:pStyle w:val="2"/>
              <w:rPr>
                <w:sz w:val="26"/>
                <w:szCs w:val="26"/>
              </w:rPr>
            </w:pPr>
            <w:r w:rsidRPr="00B8160A">
              <w:rPr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14:paraId="12314F23" w14:textId="66FB9C86" w:rsidR="00C57E0F" w:rsidRPr="00B8160A" w:rsidRDefault="00ED590C" w:rsidP="00404389">
            <w:pPr>
              <w:pStyle w:val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BE18BC">
              <w:rPr>
                <w:sz w:val="26"/>
                <w:szCs w:val="26"/>
              </w:rPr>
              <w:t>256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</w:tbl>
    <w:p w14:paraId="3ACBA344" w14:textId="77777777" w:rsidR="007D3236" w:rsidRDefault="007D3236" w:rsidP="00A4660A">
      <w:pPr>
        <w:pStyle w:val="2"/>
        <w:rPr>
          <w:sz w:val="26"/>
          <w:szCs w:val="26"/>
        </w:rPr>
      </w:pPr>
    </w:p>
    <w:p w14:paraId="31434CC8" w14:textId="77777777" w:rsidR="00B07B12" w:rsidRPr="00B07B12" w:rsidRDefault="00B07B12" w:rsidP="00B07B12"/>
    <w:p w14:paraId="7DE56FC4" w14:textId="77777777" w:rsidR="00404389" w:rsidRPr="009450A9" w:rsidRDefault="00404389" w:rsidP="00404389">
      <w:pPr>
        <w:jc w:val="both"/>
        <w:rPr>
          <w:sz w:val="26"/>
          <w:szCs w:val="26"/>
        </w:rPr>
      </w:pPr>
      <w:r w:rsidRPr="009450A9">
        <w:rPr>
          <w:sz w:val="26"/>
          <w:szCs w:val="26"/>
        </w:rPr>
        <w:t xml:space="preserve">Об итогах городского </w:t>
      </w:r>
      <w:r w:rsidRPr="009450A9">
        <w:rPr>
          <w:bCs/>
          <w:color w:val="000000"/>
          <w:sz w:val="26"/>
          <w:szCs w:val="26"/>
        </w:rPr>
        <w:t>семинара</w:t>
      </w:r>
    </w:p>
    <w:p w14:paraId="65FDAD9C" w14:textId="77777777" w:rsidR="0082090F" w:rsidRDefault="0082090F" w:rsidP="0082090F">
      <w:pPr>
        <w:pStyle w:val="Default"/>
        <w:rPr>
          <w:color w:val="auto"/>
          <w:sz w:val="26"/>
          <w:szCs w:val="26"/>
        </w:rPr>
      </w:pPr>
    </w:p>
    <w:p w14:paraId="5DB0BD49" w14:textId="77777777" w:rsidR="00BE18BC" w:rsidRPr="009450A9" w:rsidRDefault="00BE18BC" w:rsidP="0082090F">
      <w:pPr>
        <w:pStyle w:val="Default"/>
        <w:rPr>
          <w:color w:val="auto"/>
          <w:sz w:val="26"/>
          <w:szCs w:val="26"/>
        </w:rPr>
      </w:pPr>
    </w:p>
    <w:p w14:paraId="55CC2D6C" w14:textId="724CF577" w:rsidR="0082090F" w:rsidRPr="0015611F" w:rsidRDefault="008F4A9F" w:rsidP="001561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82090F" w:rsidRPr="0015611F">
        <w:rPr>
          <w:sz w:val="26"/>
          <w:szCs w:val="26"/>
        </w:rPr>
        <w:t>В целях методического, информационного сопровождения образовательной деятельности педагогических</w:t>
      </w:r>
      <w:r w:rsidR="002439DE" w:rsidRPr="0015611F">
        <w:rPr>
          <w:sz w:val="26"/>
          <w:szCs w:val="26"/>
        </w:rPr>
        <w:t xml:space="preserve"> работников по вопросам </w:t>
      </w:r>
      <w:r w:rsidR="0082090F" w:rsidRPr="0015611F">
        <w:rPr>
          <w:sz w:val="26"/>
          <w:szCs w:val="26"/>
        </w:rPr>
        <w:t xml:space="preserve"> эффективной реализации учебно-методических комплексов 29 января 2020 года на базе МАОУ «Средняя общеобразовательная школа № 1 имени М</w:t>
      </w:r>
      <w:r w:rsidR="00BE18BC">
        <w:rPr>
          <w:sz w:val="26"/>
          <w:szCs w:val="26"/>
        </w:rPr>
        <w:t xml:space="preserve">аксима </w:t>
      </w:r>
      <w:r w:rsidR="0082090F" w:rsidRPr="0015611F">
        <w:rPr>
          <w:sz w:val="26"/>
          <w:szCs w:val="26"/>
        </w:rPr>
        <w:t>Горького»</w:t>
      </w:r>
      <w:r w:rsidR="008D19B0">
        <w:rPr>
          <w:sz w:val="26"/>
          <w:szCs w:val="26"/>
        </w:rPr>
        <w:t xml:space="preserve"> </w:t>
      </w:r>
      <w:proofErr w:type="gramStart"/>
      <w:r w:rsidR="0082090F" w:rsidRPr="0015611F">
        <w:rPr>
          <w:sz w:val="26"/>
          <w:szCs w:val="26"/>
        </w:rPr>
        <w:t>организован и проведён</w:t>
      </w:r>
      <w:proofErr w:type="gramEnd"/>
      <w:r w:rsidR="0082090F" w:rsidRPr="0015611F">
        <w:rPr>
          <w:sz w:val="26"/>
          <w:szCs w:val="26"/>
        </w:rPr>
        <w:t xml:space="preserve"> авторский семинар </w:t>
      </w:r>
      <w:r w:rsidR="0082090F" w:rsidRPr="008F4A9F">
        <w:rPr>
          <w:bCs/>
          <w:color w:val="000000"/>
          <w:sz w:val="26"/>
          <w:szCs w:val="26"/>
        </w:rPr>
        <w:t>«Концепция курса химии О.С. Габриеляна в издательстве «Просвещение».</w:t>
      </w:r>
      <w:r w:rsidR="0082090F" w:rsidRPr="008F4A9F">
        <w:rPr>
          <w:bCs/>
          <w:sz w:val="26"/>
          <w:szCs w:val="26"/>
        </w:rPr>
        <w:t xml:space="preserve"> </w:t>
      </w:r>
      <w:r w:rsidR="0082090F" w:rsidRPr="008F4A9F">
        <w:rPr>
          <w:bCs/>
          <w:color w:val="000000"/>
          <w:sz w:val="26"/>
          <w:szCs w:val="26"/>
        </w:rPr>
        <w:t>Методические рекомендации к преподаванию»</w:t>
      </w:r>
      <w:r w:rsidR="0082090F" w:rsidRPr="008F4A9F">
        <w:rPr>
          <w:bCs/>
          <w:sz w:val="26"/>
          <w:szCs w:val="26"/>
        </w:rPr>
        <w:t>.</w:t>
      </w:r>
      <w:r w:rsidR="008D19B0">
        <w:rPr>
          <w:b/>
          <w:sz w:val="26"/>
          <w:szCs w:val="26"/>
        </w:rPr>
        <w:t xml:space="preserve"> </w:t>
      </w:r>
      <w:r w:rsidR="0082090F" w:rsidRPr="0015611F">
        <w:rPr>
          <w:sz w:val="26"/>
          <w:szCs w:val="26"/>
        </w:rPr>
        <w:t>В качестве лектор</w:t>
      </w:r>
      <w:r w:rsidR="0079431D" w:rsidRPr="0015611F">
        <w:rPr>
          <w:sz w:val="26"/>
          <w:szCs w:val="26"/>
        </w:rPr>
        <w:t>ов выступили</w:t>
      </w:r>
      <w:r w:rsidR="008D19B0">
        <w:rPr>
          <w:sz w:val="26"/>
          <w:szCs w:val="26"/>
        </w:rPr>
        <w:t xml:space="preserve"> </w:t>
      </w:r>
      <w:r w:rsidR="0082090F" w:rsidRPr="0015611F">
        <w:rPr>
          <w:sz w:val="26"/>
          <w:szCs w:val="26"/>
        </w:rPr>
        <w:t>Габриелян Олег Сергеевич, профессор, автор УМК по химии, заслуженный учитель Российской Федерации</w:t>
      </w:r>
      <w:r w:rsidR="008D19B0">
        <w:rPr>
          <w:color w:val="1F497D"/>
          <w:sz w:val="26"/>
          <w:szCs w:val="26"/>
        </w:rPr>
        <w:t xml:space="preserve">, </w:t>
      </w:r>
      <w:r w:rsidR="0082090F" w:rsidRPr="0015611F">
        <w:rPr>
          <w:sz w:val="26"/>
          <w:szCs w:val="26"/>
        </w:rPr>
        <w:t>Сладков Сергей Анатольевич, кандидат педагогических наук, соавтор УМК по химии, руководитель проекта издательства «Просвещение»</w:t>
      </w:r>
      <w:r w:rsidR="0079431D" w:rsidRPr="0015611F">
        <w:rPr>
          <w:sz w:val="26"/>
          <w:szCs w:val="26"/>
        </w:rPr>
        <w:t>.</w:t>
      </w:r>
      <w:r w:rsidR="00BE18BC">
        <w:rPr>
          <w:sz w:val="26"/>
          <w:szCs w:val="26"/>
        </w:rPr>
        <w:t xml:space="preserve"> </w:t>
      </w:r>
      <w:r w:rsidR="0079431D" w:rsidRPr="0015611F">
        <w:rPr>
          <w:sz w:val="26"/>
          <w:szCs w:val="26"/>
        </w:rPr>
        <w:t>В рамках</w:t>
      </w:r>
      <w:r w:rsidR="008D19B0">
        <w:rPr>
          <w:sz w:val="26"/>
          <w:szCs w:val="26"/>
        </w:rPr>
        <w:t xml:space="preserve"> </w:t>
      </w:r>
      <w:r w:rsidR="0079431D" w:rsidRPr="0015611F">
        <w:rPr>
          <w:sz w:val="26"/>
          <w:szCs w:val="26"/>
        </w:rPr>
        <w:t>семинара рассмотрены следующие вопросы: «Особенности методики  преподавания  курса химии при реализации системно-деятельностного подхода», «Подготовка к реальному химическому эксперименту на ОГЭ», «Повышение эффективности подготовки к ЕГЭ с использованием ресурсов нового УМК по химии». В мероприятии приняли участие 30 педагогов из школ г. Череповца и Череповецкого района.</w:t>
      </w:r>
      <w:r w:rsidR="00BE18BC">
        <w:rPr>
          <w:sz w:val="26"/>
          <w:szCs w:val="26"/>
        </w:rPr>
        <w:t xml:space="preserve"> М</w:t>
      </w:r>
      <w:r w:rsidR="0082090F" w:rsidRPr="0015611F">
        <w:rPr>
          <w:sz w:val="26"/>
          <w:szCs w:val="26"/>
        </w:rPr>
        <w:t>ероприятие получило высокую оценку участник</w:t>
      </w:r>
      <w:r w:rsidR="0086220D" w:rsidRPr="0015611F">
        <w:rPr>
          <w:sz w:val="26"/>
          <w:szCs w:val="26"/>
        </w:rPr>
        <w:t>ов, представленные на семинаре</w:t>
      </w:r>
      <w:r w:rsidR="0082090F" w:rsidRPr="0015611F">
        <w:rPr>
          <w:sz w:val="26"/>
          <w:szCs w:val="26"/>
        </w:rPr>
        <w:t xml:space="preserve"> материалы </w:t>
      </w:r>
      <w:proofErr w:type="gramStart"/>
      <w:r w:rsidR="0082090F" w:rsidRPr="0015611F">
        <w:rPr>
          <w:sz w:val="26"/>
          <w:szCs w:val="26"/>
        </w:rPr>
        <w:t>актуальны и востребованы</w:t>
      </w:r>
      <w:proofErr w:type="gramEnd"/>
      <w:r w:rsidR="0082090F" w:rsidRPr="0015611F">
        <w:rPr>
          <w:sz w:val="26"/>
          <w:szCs w:val="26"/>
        </w:rPr>
        <w:t xml:space="preserve"> </w:t>
      </w:r>
      <w:r w:rsidR="001A6AEE" w:rsidRPr="0015611F">
        <w:rPr>
          <w:sz w:val="26"/>
          <w:szCs w:val="26"/>
        </w:rPr>
        <w:t>педагогами</w:t>
      </w:r>
      <w:r w:rsidR="0082090F" w:rsidRPr="0015611F">
        <w:rPr>
          <w:sz w:val="26"/>
          <w:szCs w:val="26"/>
        </w:rPr>
        <w:t xml:space="preserve"> общеобразовательных учреждений.</w:t>
      </w:r>
      <w:r w:rsidR="009450A9" w:rsidRPr="0015611F">
        <w:rPr>
          <w:sz w:val="26"/>
          <w:szCs w:val="26"/>
        </w:rPr>
        <w:t xml:space="preserve"> Дана высокая оценка организации мероприятия, отмечена практическая значимость полученной информации.</w:t>
      </w:r>
      <w:r w:rsidR="00BE18BC">
        <w:rPr>
          <w:sz w:val="26"/>
          <w:szCs w:val="26"/>
        </w:rPr>
        <w:t xml:space="preserve"> Н</w:t>
      </w:r>
      <w:r w:rsidR="0082090F" w:rsidRPr="0015611F">
        <w:rPr>
          <w:sz w:val="26"/>
          <w:szCs w:val="26"/>
        </w:rPr>
        <w:t xml:space="preserve">а основании </w:t>
      </w:r>
      <w:proofErr w:type="gramStart"/>
      <w:r w:rsidR="0082090F" w:rsidRPr="0015611F">
        <w:rPr>
          <w:sz w:val="26"/>
          <w:szCs w:val="26"/>
        </w:rPr>
        <w:t>вышеизложенного</w:t>
      </w:r>
      <w:proofErr w:type="gramEnd"/>
    </w:p>
    <w:p w14:paraId="14F76D04" w14:textId="77777777" w:rsidR="0082090F" w:rsidRPr="0015611F" w:rsidRDefault="0082090F" w:rsidP="0015611F">
      <w:pPr>
        <w:jc w:val="both"/>
        <w:rPr>
          <w:sz w:val="26"/>
          <w:szCs w:val="26"/>
        </w:rPr>
      </w:pPr>
      <w:r w:rsidRPr="0015611F">
        <w:rPr>
          <w:sz w:val="26"/>
          <w:szCs w:val="26"/>
        </w:rPr>
        <w:t>ПРИКАЗЫВАЮ:</w:t>
      </w:r>
    </w:p>
    <w:p w14:paraId="731DF1B1" w14:textId="67F3905C" w:rsidR="0082090F" w:rsidRPr="0015611F" w:rsidRDefault="00BE18BC" w:rsidP="001561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8D19B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="0082090F" w:rsidRPr="0015611F">
        <w:rPr>
          <w:sz w:val="26"/>
          <w:szCs w:val="26"/>
        </w:rPr>
        <w:t>Объявить благодарность за организацию и проведение мероприятия:</w:t>
      </w:r>
    </w:p>
    <w:p w14:paraId="5ECDF8D4" w14:textId="0296675E" w:rsidR="0082090F" w:rsidRPr="0015611F" w:rsidRDefault="0082090F" w:rsidP="0015611F">
      <w:pPr>
        <w:jc w:val="both"/>
        <w:rPr>
          <w:sz w:val="26"/>
          <w:szCs w:val="26"/>
        </w:rPr>
      </w:pPr>
      <w:r w:rsidRPr="0015611F">
        <w:rPr>
          <w:sz w:val="26"/>
          <w:szCs w:val="26"/>
        </w:rPr>
        <w:t>Петух Татьяне Георгиевне, директору МАОУ «Средняя общеобразовательная школа № 1 имени М</w:t>
      </w:r>
      <w:r w:rsidR="00BE18BC">
        <w:rPr>
          <w:sz w:val="26"/>
          <w:szCs w:val="26"/>
        </w:rPr>
        <w:t xml:space="preserve">аксима </w:t>
      </w:r>
      <w:r w:rsidRPr="0015611F">
        <w:rPr>
          <w:sz w:val="26"/>
          <w:szCs w:val="26"/>
        </w:rPr>
        <w:t>Горького»;</w:t>
      </w:r>
    </w:p>
    <w:p w14:paraId="1ECFBBA7" w14:textId="77777777" w:rsidR="0082090F" w:rsidRPr="0015611F" w:rsidRDefault="0082090F" w:rsidP="0015611F">
      <w:pPr>
        <w:jc w:val="both"/>
        <w:rPr>
          <w:sz w:val="26"/>
          <w:szCs w:val="26"/>
        </w:rPr>
      </w:pPr>
      <w:r w:rsidRPr="0015611F">
        <w:rPr>
          <w:sz w:val="26"/>
          <w:szCs w:val="26"/>
        </w:rPr>
        <w:t xml:space="preserve">Макаровой Марине Николаевне, руководителю структурного подразделения, методисту </w:t>
      </w:r>
      <w:r w:rsidR="00F90790" w:rsidRPr="0015611F">
        <w:rPr>
          <w:sz w:val="26"/>
          <w:szCs w:val="26"/>
        </w:rPr>
        <w:t>МА</w:t>
      </w:r>
      <w:r w:rsidRPr="0015611F">
        <w:rPr>
          <w:sz w:val="26"/>
          <w:szCs w:val="26"/>
        </w:rPr>
        <w:t>ОУ ДО «Центр детского творчества и методического обеспечения», учителю русского языка и литературы МАОУ «Средняя общеобразовательная школа № 21 с углубленным изучением отдельных предметов»;</w:t>
      </w:r>
    </w:p>
    <w:p w14:paraId="225EB8F5" w14:textId="799D0419" w:rsidR="00F90790" w:rsidRPr="0015611F" w:rsidRDefault="00F90790" w:rsidP="0015611F">
      <w:pPr>
        <w:jc w:val="both"/>
        <w:rPr>
          <w:sz w:val="26"/>
          <w:szCs w:val="26"/>
        </w:rPr>
      </w:pPr>
      <w:r w:rsidRPr="0015611F">
        <w:rPr>
          <w:sz w:val="26"/>
          <w:szCs w:val="26"/>
        </w:rPr>
        <w:t>Божко Надежде Юрьевне, методисту МАОУ ДО «Центр детс</w:t>
      </w:r>
      <w:r w:rsidR="0015611F">
        <w:rPr>
          <w:sz w:val="26"/>
          <w:szCs w:val="26"/>
        </w:rPr>
        <w:t xml:space="preserve">кого творчества и методического </w:t>
      </w:r>
      <w:r w:rsidRPr="0015611F">
        <w:rPr>
          <w:sz w:val="26"/>
          <w:szCs w:val="26"/>
        </w:rPr>
        <w:t>обеспечения»</w:t>
      </w:r>
      <w:r w:rsidR="0015611F" w:rsidRPr="0015611F">
        <w:rPr>
          <w:sz w:val="26"/>
          <w:szCs w:val="26"/>
        </w:rPr>
        <w:t xml:space="preserve">, </w:t>
      </w:r>
      <w:r w:rsidRPr="0015611F">
        <w:rPr>
          <w:sz w:val="26"/>
          <w:szCs w:val="26"/>
        </w:rPr>
        <w:t xml:space="preserve">учителю химии МАОУ «Средняя </w:t>
      </w:r>
      <w:proofErr w:type="gramStart"/>
      <w:r w:rsidRPr="0015611F">
        <w:rPr>
          <w:sz w:val="26"/>
          <w:szCs w:val="26"/>
        </w:rPr>
        <w:t>обще</w:t>
      </w:r>
      <w:r w:rsidR="0015611F">
        <w:rPr>
          <w:sz w:val="26"/>
          <w:szCs w:val="26"/>
        </w:rPr>
        <w:t>-</w:t>
      </w:r>
      <w:r w:rsidRPr="0015611F">
        <w:rPr>
          <w:sz w:val="26"/>
          <w:szCs w:val="26"/>
        </w:rPr>
        <w:t>образовательная</w:t>
      </w:r>
      <w:proofErr w:type="gramEnd"/>
      <w:r w:rsidRPr="0015611F">
        <w:rPr>
          <w:sz w:val="26"/>
          <w:szCs w:val="26"/>
        </w:rPr>
        <w:t xml:space="preserve"> школа № 1 имени М</w:t>
      </w:r>
      <w:r w:rsidR="00BE18BC">
        <w:rPr>
          <w:sz w:val="26"/>
          <w:szCs w:val="26"/>
        </w:rPr>
        <w:t xml:space="preserve">аксима </w:t>
      </w:r>
      <w:r w:rsidRPr="0015611F">
        <w:rPr>
          <w:sz w:val="26"/>
          <w:szCs w:val="26"/>
        </w:rPr>
        <w:t>Горького»;</w:t>
      </w:r>
    </w:p>
    <w:p w14:paraId="26EA46D4" w14:textId="16034D2D" w:rsidR="009450A9" w:rsidRPr="009450A9" w:rsidRDefault="00F90790" w:rsidP="00F90790">
      <w:pPr>
        <w:jc w:val="both"/>
        <w:rPr>
          <w:sz w:val="26"/>
          <w:szCs w:val="26"/>
        </w:rPr>
      </w:pPr>
      <w:r w:rsidRPr="009450A9">
        <w:rPr>
          <w:sz w:val="26"/>
          <w:szCs w:val="26"/>
        </w:rPr>
        <w:lastRenderedPageBreak/>
        <w:t>Кузнецовой Наталье Владимировне, заместителю директора МАОУ «Средняя общеобразовательная школа № 1 имени М</w:t>
      </w:r>
      <w:r w:rsidR="00BE18BC">
        <w:rPr>
          <w:sz w:val="26"/>
          <w:szCs w:val="26"/>
        </w:rPr>
        <w:t xml:space="preserve">аксима </w:t>
      </w:r>
      <w:r w:rsidRPr="009450A9">
        <w:rPr>
          <w:sz w:val="26"/>
          <w:szCs w:val="26"/>
        </w:rPr>
        <w:t>Горького»;</w:t>
      </w:r>
    </w:p>
    <w:p w14:paraId="04ABF2DC" w14:textId="07B902B3" w:rsidR="0082090F" w:rsidRPr="009450A9" w:rsidRDefault="0082090F" w:rsidP="00F90790">
      <w:pPr>
        <w:jc w:val="both"/>
        <w:rPr>
          <w:sz w:val="26"/>
          <w:szCs w:val="26"/>
        </w:rPr>
      </w:pPr>
      <w:proofErr w:type="spellStart"/>
      <w:r w:rsidRPr="009450A9">
        <w:rPr>
          <w:sz w:val="26"/>
          <w:szCs w:val="26"/>
        </w:rPr>
        <w:t>Семёновой</w:t>
      </w:r>
      <w:proofErr w:type="spellEnd"/>
      <w:r w:rsidRPr="009450A9">
        <w:rPr>
          <w:sz w:val="26"/>
          <w:szCs w:val="26"/>
        </w:rPr>
        <w:t xml:space="preserve"> Татьяне Вячеславовне, заместителю директора МАОУ «Средняя общеобразовательная школа № 1 имени М</w:t>
      </w:r>
      <w:r w:rsidR="00BE18BC">
        <w:rPr>
          <w:sz w:val="26"/>
          <w:szCs w:val="26"/>
        </w:rPr>
        <w:t xml:space="preserve">аксима </w:t>
      </w:r>
      <w:r w:rsidRPr="009450A9">
        <w:rPr>
          <w:sz w:val="26"/>
          <w:szCs w:val="26"/>
        </w:rPr>
        <w:t>Горького»</w:t>
      </w:r>
      <w:r w:rsidR="0037082B">
        <w:rPr>
          <w:sz w:val="26"/>
          <w:szCs w:val="26"/>
        </w:rPr>
        <w:t>.</w:t>
      </w:r>
    </w:p>
    <w:p w14:paraId="53908C1B" w14:textId="5FA9351D" w:rsidR="00404389" w:rsidRPr="00404389" w:rsidRDefault="00BE18BC" w:rsidP="00BE18BC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404389" w:rsidRPr="00404389">
        <w:rPr>
          <w:sz w:val="26"/>
          <w:szCs w:val="26"/>
        </w:rPr>
        <w:t xml:space="preserve">2. Возложить </w:t>
      </w:r>
      <w:proofErr w:type="gramStart"/>
      <w:r w:rsidR="00404389" w:rsidRPr="00404389">
        <w:rPr>
          <w:sz w:val="26"/>
          <w:szCs w:val="26"/>
        </w:rPr>
        <w:t>контроль за</w:t>
      </w:r>
      <w:proofErr w:type="gramEnd"/>
      <w:r w:rsidR="00404389" w:rsidRPr="00404389">
        <w:rPr>
          <w:sz w:val="26"/>
          <w:szCs w:val="26"/>
        </w:rPr>
        <w:t xml:space="preserve"> исполнением приказа на М.Г. </w:t>
      </w:r>
      <w:proofErr w:type="spellStart"/>
      <w:r w:rsidR="00404389" w:rsidRPr="00404389">
        <w:rPr>
          <w:sz w:val="26"/>
          <w:szCs w:val="26"/>
        </w:rPr>
        <w:t>Барабанову</w:t>
      </w:r>
      <w:proofErr w:type="spellEnd"/>
      <w:r w:rsidR="00404389" w:rsidRPr="00404389">
        <w:rPr>
          <w:sz w:val="26"/>
          <w:szCs w:val="26"/>
        </w:rPr>
        <w:t>, заместителя начальника управления образования, начальника отдела общего и дополнительного образования управления образования.</w:t>
      </w:r>
    </w:p>
    <w:p w14:paraId="6B5BCBC3" w14:textId="0B95D4C6" w:rsidR="000018BC" w:rsidRDefault="000018BC" w:rsidP="00BE18BC">
      <w:pPr>
        <w:ind w:left="425"/>
        <w:jc w:val="both"/>
        <w:rPr>
          <w:sz w:val="26"/>
          <w:szCs w:val="26"/>
        </w:rPr>
      </w:pPr>
    </w:p>
    <w:p w14:paraId="3BA4DD85" w14:textId="6BB7B010" w:rsidR="000018BC" w:rsidRPr="00B8160A" w:rsidRDefault="00AD1E8A" w:rsidP="00BE18BC">
      <w:pPr>
        <w:ind w:left="425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 wp14:editId="17384254">
            <wp:simplePos x="0" y="0"/>
            <wp:positionH relativeFrom="margin">
              <wp:posOffset>2811145</wp:posOffset>
            </wp:positionH>
            <wp:positionV relativeFrom="paragraph">
              <wp:posOffset>88265</wp:posOffset>
            </wp:positionV>
            <wp:extent cx="689610" cy="574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2FD86" w14:textId="6B4907A8" w:rsidR="00594ADC" w:rsidRDefault="000018BC" w:rsidP="00BE18BC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Начальник управления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Л.В. Коробейникова</w:t>
      </w:r>
    </w:p>
    <w:sectPr w:rsidR="00594ADC" w:rsidSect="00BE18BC">
      <w:headerReference w:type="even" r:id="rId11"/>
      <w:headerReference w:type="default" r:id="rId12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819D5D" w14:textId="77777777" w:rsidR="003267D0" w:rsidRDefault="003267D0">
      <w:r>
        <w:separator/>
      </w:r>
    </w:p>
  </w:endnote>
  <w:endnote w:type="continuationSeparator" w:id="0">
    <w:p w14:paraId="327A14C3" w14:textId="77777777" w:rsidR="003267D0" w:rsidRDefault="0032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F98A4" w14:textId="77777777" w:rsidR="003267D0" w:rsidRDefault="003267D0">
      <w:r>
        <w:separator/>
      </w:r>
    </w:p>
  </w:footnote>
  <w:footnote w:type="continuationSeparator" w:id="0">
    <w:p w14:paraId="3115195E" w14:textId="77777777" w:rsidR="003267D0" w:rsidRDefault="00326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BBD7E" w14:textId="77777777" w:rsidR="001F0085" w:rsidRDefault="00A00E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0085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113C9A" w14:textId="77777777" w:rsidR="001F0085" w:rsidRDefault="001F00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69388" w14:textId="77777777" w:rsidR="001F0085" w:rsidRDefault="00A00E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008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1E8A">
      <w:rPr>
        <w:rStyle w:val="a6"/>
        <w:noProof/>
      </w:rPr>
      <w:t>2</w:t>
    </w:r>
    <w:r>
      <w:rPr>
        <w:rStyle w:val="a6"/>
      </w:rPr>
      <w:fldChar w:fldCharType="end"/>
    </w:r>
  </w:p>
  <w:p w14:paraId="13568E78" w14:textId="77777777" w:rsidR="001F0085" w:rsidRDefault="001F008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A87"/>
    <w:multiLevelType w:val="hybridMultilevel"/>
    <w:tmpl w:val="74208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1B4E"/>
    <w:multiLevelType w:val="multilevel"/>
    <w:tmpl w:val="F7007B5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">
    <w:nsid w:val="320C2E8F"/>
    <w:multiLevelType w:val="hybridMultilevel"/>
    <w:tmpl w:val="E954B806"/>
    <w:lvl w:ilvl="0" w:tplc="FC305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B1459A"/>
    <w:multiLevelType w:val="hybridMultilevel"/>
    <w:tmpl w:val="C1EAB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C0C42"/>
    <w:multiLevelType w:val="hybridMultilevel"/>
    <w:tmpl w:val="D5EE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B20C9"/>
    <w:multiLevelType w:val="hybridMultilevel"/>
    <w:tmpl w:val="06FC4184"/>
    <w:lvl w:ilvl="0" w:tplc="C25AA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F6552E"/>
    <w:multiLevelType w:val="hybridMultilevel"/>
    <w:tmpl w:val="35FE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21E2E"/>
    <w:multiLevelType w:val="hybridMultilevel"/>
    <w:tmpl w:val="0B225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ED25A6"/>
    <w:multiLevelType w:val="hybridMultilevel"/>
    <w:tmpl w:val="0CF0D024"/>
    <w:lvl w:ilvl="0" w:tplc="8C0292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91C96"/>
    <w:multiLevelType w:val="hybridMultilevel"/>
    <w:tmpl w:val="99D89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310DA9"/>
    <w:multiLevelType w:val="hybridMultilevel"/>
    <w:tmpl w:val="35FE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C5A9E"/>
    <w:multiLevelType w:val="hybridMultilevel"/>
    <w:tmpl w:val="424A7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D64F3"/>
    <w:multiLevelType w:val="hybridMultilevel"/>
    <w:tmpl w:val="280EE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7E0F"/>
    <w:rsid w:val="000018BC"/>
    <w:rsid w:val="00007AEA"/>
    <w:rsid w:val="0002333C"/>
    <w:rsid w:val="00041A66"/>
    <w:rsid w:val="00047E13"/>
    <w:rsid w:val="000D7296"/>
    <w:rsid w:val="000E1B07"/>
    <w:rsid w:val="00100852"/>
    <w:rsid w:val="001361E0"/>
    <w:rsid w:val="0015611F"/>
    <w:rsid w:val="00190B53"/>
    <w:rsid w:val="001A6AEE"/>
    <w:rsid w:val="001B2FA4"/>
    <w:rsid w:val="001E2812"/>
    <w:rsid w:val="001F0085"/>
    <w:rsid w:val="002366F1"/>
    <w:rsid w:val="002439DE"/>
    <w:rsid w:val="00244953"/>
    <w:rsid w:val="00295B8B"/>
    <w:rsid w:val="002D40E8"/>
    <w:rsid w:val="002F7392"/>
    <w:rsid w:val="0031542F"/>
    <w:rsid w:val="00320F47"/>
    <w:rsid w:val="003267D0"/>
    <w:rsid w:val="003309F5"/>
    <w:rsid w:val="0037082B"/>
    <w:rsid w:val="003A08AF"/>
    <w:rsid w:val="003D7186"/>
    <w:rsid w:val="00404389"/>
    <w:rsid w:val="004163A6"/>
    <w:rsid w:val="004328B3"/>
    <w:rsid w:val="004B5180"/>
    <w:rsid w:val="004C0A54"/>
    <w:rsid w:val="004D136A"/>
    <w:rsid w:val="004E4166"/>
    <w:rsid w:val="004F0456"/>
    <w:rsid w:val="004F52AD"/>
    <w:rsid w:val="00506823"/>
    <w:rsid w:val="00513150"/>
    <w:rsid w:val="00564CE7"/>
    <w:rsid w:val="005902DA"/>
    <w:rsid w:val="00594ADC"/>
    <w:rsid w:val="005A166B"/>
    <w:rsid w:val="005B4F38"/>
    <w:rsid w:val="005C44F3"/>
    <w:rsid w:val="005D2807"/>
    <w:rsid w:val="005D2888"/>
    <w:rsid w:val="00615A7C"/>
    <w:rsid w:val="0063213F"/>
    <w:rsid w:val="006A0311"/>
    <w:rsid w:val="006A10E0"/>
    <w:rsid w:val="006A7CAD"/>
    <w:rsid w:val="006B4B0B"/>
    <w:rsid w:val="006D1DE5"/>
    <w:rsid w:val="006D7271"/>
    <w:rsid w:val="007104B0"/>
    <w:rsid w:val="00714619"/>
    <w:rsid w:val="00733331"/>
    <w:rsid w:val="00750C65"/>
    <w:rsid w:val="007645A4"/>
    <w:rsid w:val="00774F0D"/>
    <w:rsid w:val="00785BB2"/>
    <w:rsid w:val="00787A89"/>
    <w:rsid w:val="0079431D"/>
    <w:rsid w:val="007C54C9"/>
    <w:rsid w:val="007D3236"/>
    <w:rsid w:val="00803AD1"/>
    <w:rsid w:val="00806F60"/>
    <w:rsid w:val="0082090F"/>
    <w:rsid w:val="0086220D"/>
    <w:rsid w:val="008818F5"/>
    <w:rsid w:val="008A362C"/>
    <w:rsid w:val="008A6285"/>
    <w:rsid w:val="008D19B0"/>
    <w:rsid w:val="008D678F"/>
    <w:rsid w:val="008F1DC7"/>
    <w:rsid w:val="008F4A9F"/>
    <w:rsid w:val="008F5839"/>
    <w:rsid w:val="0090529E"/>
    <w:rsid w:val="009263B2"/>
    <w:rsid w:val="00942F9E"/>
    <w:rsid w:val="009450A9"/>
    <w:rsid w:val="00972952"/>
    <w:rsid w:val="00975067"/>
    <w:rsid w:val="009864CB"/>
    <w:rsid w:val="009A58F2"/>
    <w:rsid w:val="009C56AA"/>
    <w:rsid w:val="009D760E"/>
    <w:rsid w:val="009E1A02"/>
    <w:rsid w:val="00A00EB8"/>
    <w:rsid w:val="00A026B0"/>
    <w:rsid w:val="00A447CC"/>
    <w:rsid w:val="00A4660A"/>
    <w:rsid w:val="00AD1E8A"/>
    <w:rsid w:val="00B07B12"/>
    <w:rsid w:val="00B20939"/>
    <w:rsid w:val="00B629C6"/>
    <w:rsid w:val="00B8160A"/>
    <w:rsid w:val="00B94770"/>
    <w:rsid w:val="00B94A2A"/>
    <w:rsid w:val="00BA07F8"/>
    <w:rsid w:val="00BA5C06"/>
    <w:rsid w:val="00BB1BC2"/>
    <w:rsid w:val="00BD7A7E"/>
    <w:rsid w:val="00BE18BC"/>
    <w:rsid w:val="00C0452F"/>
    <w:rsid w:val="00C05C04"/>
    <w:rsid w:val="00C160E2"/>
    <w:rsid w:val="00C25191"/>
    <w:rsid w:val="00C51A88"/>
    <w:rsid w:val="00C57E0F"/>
    <w:rsid w:val="00C719A0"/>
    <w:rsid w:val="00C91D1E"/>
    <w:rsid w:val="00CB0B72"/>
    <w:rsid w:val="00CB5D85"/>
    <w:rsid w:val="00CC00A8"/>
    <w:rsid w:val="00CC7006"/>
    <w:rsid w:val="00CD0C63"/>
    <w:rsid w:val="00CD64ED"/>
    <w:rsid w:val="00CF2462"/>
    <w:rsid w:val="00CF6C43"/>
    <w:rsid w:val="00D049BC"/>
    <w:rsid w:val="00D058CC"/>
    <w:rsid w:val="00D439C7"/>
    <w:rsid w:val="00D67D21"/>
    <w:rsid w:val="00D84626"/>
    <w:rsid w:val="00D8791D"/>
    <w:rsid w:val="00D91FB2"/>
    <w:rsid w:val="00D96838"/>
    <w:rsid w:val="00DB6063"/>
    <w:rsid w:val="00DD1EBA"/>
    <w:rsid w:val="00E01C9F"/>
    <w:rsid w:val="00E02032"/>
    <w:rsid w:val="00E031AB"/>
    <w:rsid w:val="00E34D9E"/>
    <w:rsid w:val="00E63856"/>
    <w:rsid w:val="00E733AB"/>
    <w:rsid w:val="00E765B2"/>
    <w:rsid w:val="00E92B50"/>
    <w:rsid w:val="00E95832"/>
    <w:rsid w:val="00E979D3"/>
    <w:rsid w:val="00EB52A0"/>
    <w:rsid w:val="00EC4089"/>
    <w:rsid w:val="00ED590C"/>
    <w:rsid w:val="00F1359D"/>
    <w:rsid w:val="00F23919"/>
    <w:rsid w:val="00F5197C"/>
    <w:rsid w:val="00F70FEF"/>
    <w:rsid w:val="00F90790"/>
    <w:rsid w:val="00FA31A6"/>
    <w:rsid w:val="00FD0F98"/>
    <w:rsid w:val="00FD38B0"/>
    <w:rsid w:val="00FE3C01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EDAE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0A"/>
    <w:rPr>
      <w:sz w:val="24"/>
      <w:szCs w:val="24"/>
    </w:rPr>
  </w:style>
  <w:style w:type="paragraph" w:styleId="1">
    <w:name w:val="heading 1"/>
    <w:basedOn w:val="a"/>
    <w:next w:val="a"/>
    <w:qFormat/>
    <w:rsid w:val="00A4660A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qFormat/>
    <w:rsid w:val="00A4660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60A"/>
    <w:pPr>
      <w:jc w:val="center"/>
    </w:pPr>
    <w:rPr>
      <w:sz w:val="40"/>
    </w:rPr>
  </w:style>
  <w:style w:type="paragraph" w:styleId="a4">
    <w:name w:val="Body Text"/>
    <w:basedOn w:val="a"/>
    <w:rsid w:val="00A4660A"/>
    <w:rPr>
      <w:sz w:val="28"/>
    </w:rPr>
  </w:style>
  <w:style w:type="paragraph" w:styleId="a5">
    <w:name w:val="header"/>
    <w:basedOn w:val="a"/>
    <w:rsid w:val="00A4660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4660A"/>
  </w:style>
  <w:style w:type="table" w:styleId="a7">
    <w:name w:val="Table Grid"/>
    <w:basedOn w:val="a1"/>
    <w:uiPriority w:val="59"/>
    <w:rsid w:val="00A46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67D2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1E2812"/>
    <w:pPr>
      <w:spacing w:before="100" w:beforeAutospacing="1" w:after="100" w:afterAutospacing="1"/>
    </w:pPr>
    <w:rPr>
      <w:rFonts w:eastAsia="Calibri"/>
    </w:rPr>
  </w:style>
  <w:style w:type="paragraph" w:customStyle="1" w:styleId="aa">
    <w:name w:val="Знак"/>
    <w:basedOn w:val="a"/>
    <w:rsid w:val="005C44F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9864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Strong"/>
    <w:uiPriority w:val="22"/>
    <w:qFormat/>
    <w:rsid w:val="00E733AB"/>
    <w:rPr>
      <w:b/>
      <w:bCs/>
    </w:rPr>
  </w:style>
  <w:style w:type="paragraph" w:customStyle="1" w:styleId="ad">
    <w:name w:val="Базовый"/>
    <w:rsid w:val="00594ADC"/>
    <w:pPr>
      <w:tabs>
        <w:tab w:val="left" w:pos="709"/>
      </w:tabs>
      <w:suppressAutoHyphens/>
      <w:spacing w:line="100" w:lineRule="atLeast"/>
    </w:pPr>
    <w:rPr>
      <w:sz w:val="24"/>
      <w:szCs w:val="24"/>
    </w:rPr>
  </w:style>
  <w:style w:type="paragraph" w:customStyle="1" w:styleId="Default">
    <w:name w:val="Default"/>
    <w:rsid w:val="0082090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85;&#1090;&#1099;\&#1044;&#1086;&#1082;&#1091;&#1084;&#1077;&#1085;&#1090;&#1099;\&#1064;&#1072;&#1073;&#1083;&#1086;&#1085;&#1099;%20&#1076;&#1086;&#1082;&#1091;&#1084;&#1077;&#1085;&#1090;&#1086;&#1074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УО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Коробейникова_Л_В</dc:creator>
  <cp:lastModifiedBy>Гущина Елена Владимировна</cp:lastModifiedBy>
  <cp:revision>16</cp:revision>
  <cp:lastPrinted>2016-04-25T10:43:00Z</cp:lastPrinted>
  <dcterms:created xsi:type="dcterms:W3CDTF">2020-02-09T17:13:00Z</dcterms:created>
  <dcterms:modified xsi:type="dcterms:W3CDTF">2020-02-17T10:13:00Z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-1924784941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1971055335</vt:i4>
  </property>
  <property fmtid="{D5CDD505-2E9C-101B-9397-08002B2CF9AE}" pid="8" name="_ReviewingToolsShownOnce">
    <vt:lpwstr/>
  </property>
</Properties>
</file>