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B9" w:rsidRDefault="00331AB9" w:rsidP="004E044D">
      <w:pPr>
        <w:jc w:val="both"/>
        <w:rPr>
          <w:rFonts w:ascii="Times New Roman" w:hAnsi="Times New Roman"/>
          <w:sz w:val="26"/>
          <w:szCs w:val="26"/>
        </w:rPr>
      </w:pPr>
      <w:r w:rsidRPr="00FC0787">
        <w:rPr>
          <w:rFonts w:ascii="Times New Roman" w:hAnsi="Times New Roman"/>
          <w:sz w:val="26"/>
          <w:szCs w:val="26"/>
        </w:rPr>
        <w:t xml:space="preserve">ГОРОДСКОЙ КОНКУРС РИСУНКОВ «НА КРЫЛЬЯХ ПОБЕДЫ», посвященный 75 – ГОДОВЩИНЕ ВЕЛИКОЙ ПОБЕДЫ!!! </w:t>
      </w:r>
      <w:r w:rsidRPr="00FC0787">
        <w:rPr>
          <w:rFonts w:ascii="Times New Roman" w:hAnsi="Times New Roman"/>
          <w:sz w:val="26"/>
          <w:szCs w:val="26"/>
        </w:rPr>
        <w:br/>
      </w:r>
    </w:p>
    <w:p w:rsidR="00331AB9" w:rsidRDefault="00331AB9" w:rsidP="00FC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0787">
        <w:rPr>
          <w:rFonts w:ascii="Times New Roman" w:hAnsi="Times New Roman"/>
          <w:sz w:val="26"/>
          <w:szCs w:val="26"/>
        </w:rPr>
        <w:t xml:space="preserve">С 10 по 18 июня 2020 года управление образования мэрии г. Череповца, ООО «Авиапредприятие «Северсталь», управление по делам культуры мэрии г. Череповца проводят городской конкурс рисунков «На крыльях Победы», посвященный 75 – годовщине Великой Победы! </w:t>
      </w:r>
    </w:p>
    <w:p w:rsidR="00331AB9" w:rsidRDefault="00331AB9" w:rsidP="00FC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0787">
        <w:rPr>
          <w:rFonts w:ascii="Times New Roman" w:hAnsi="Times New Roman"/>
          <w:sz w:val="26"/>
          <w:szCs w:val="26"/>
        </w:rPr>
        <w:t>Особое внимание организаторы конкурса уделяют изучению военной истории авиации страны и вклад летчиков, в том числе наших земляков,</w:t>
      </w:r>
      <w:r>
        <w:rPr>
          <w:rFonts w:ascii="Times New Roman" w:hAnsi="Times New Roman"/>
          <w:sz w:val="26"/>
          <w:szCs w:val="26"/>
        </w:rPr>
        <w:t xml:space="preserve"> в дело Великой Победы. </w:t>
      </w:r>
    </w:p>
    <w:p w:rsidR="00331AB9" w:rsidRDefault="00331AB9" w:rsidP="00FC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0787">
        <w:rPr>
          <w:rFonts w:ascii="Times New Roman" w:hAnsi="Times New Roman"/>
          <w:sz w:val="26"/>
          <w:szCs w:val="26"/>
        </w:rPr>
        <w:t>Во время Великой Отечественной войны 1941 – 1945 годов боевая авиация была главной ударной силой нашей страны. 3125 тысяч боевых вылетов советских самолетов нанесли противнику невосполнимый урон в живой силе и боевой технике! За успешное выполнение боевых заданий командования, проявленные мужество и отвагу свыше 200 тысяч воинов-авиаторов награждены орденами и медалями. 2420 авиаторов получили звание Героя Советского Союза! Среди них наши летчики – земляки: Герои Советского Союза – Михаил Петрович Жуков, Евгений Николаевич Преображенский, Алексей Николаевич Годовиков, Дважды Герой Советского Союза – А</w:t>
      </w:r>
      <w:r>
        <w:rPr>
          <w:rFonts w:ascii="Times New Roman" w:hAnsi="Times New Roman"/>
          <w:sz w:val="26"/>
          <w:szCs w:val="26"/>
        </w:rPr>
        <w:t xml:space="preserve">лександр Федорович Клубов! </w:t>
      </w:r>
    </w:p>
    <w:p w:rsidR="00331AB9" w:rsidRDefault="00331AB9" w:rsidP="00FC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мероприятия предлагается</w:t>
      </w:r>
      <w:r w:rsidRPr="00FC078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школьникам </w:t>
      </w:r>
      <w:r w:rsidRPr="00FC0787">
        <w:rPr>
          <w:rFonts w:ascii="Times New Roman" w:hAnsi="Times New Roman"/>
          <w:sz w:val="26"/>
          <w:szCs w:val="26"/>
        </w:rPr>
        <w:t>1 – 11 классов поучаствовать в конкурсе и выполнить рисунок на тему «На крыльях Победы» в любой технике рисования на листе формата А4 или А3.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31AB9" w:rsidRDefault="00331AB9" w:rsidP="00FC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0787">
        <w:rPr>
          <w:rFonts w:ascii="Times New Roman" w:hAnsi="Times New Roman"/>
          <w:sz w:val="26"/>
          <w:szCs w:val="26"/>
        </w:rPr>
        <w:t>Лучшие работы будут размещены на выставке в здании аэропорта «Череповец»</w:t>
      </w:r>
      <w:r>
        <w:rPr>
          <w:rFonts w:ascii="Times New Roman" w:hAnsi="Times New Roman"/>
          <w:sz w:val="26"/>
          <w:szCs w:val="26"/>
        </w:rPr>
        <w:t xml:space="preserve">! </w:t>
      </w:r>
    </w:p>
    <w:p w:rsidR="00331AB9" w:rsidRDefault="00331AB9" w:rsidP="00FC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0787">
        <w:rPr>
          <w:rFonts w:ascii="Times New Roman" w:hAnsi="Times New Roman"/>
          <w:sz w:val="26"/>
          <w:szCs w:val="26"/>
        </w:rPr>
        <w:t xml:space="preserve">Победители, занявшие 1 места в номинациях, награждаются дипломами и бесплатными семейными сертификатами от организатора конкурса Авиапредприятия «Северсталь» на авиаперелеты в Города-Герои: Москва, Санкт-Петербург, Мурманск. </w:t>
      </w:r>
    </w:p>
    <w:p w:rsidR="00331AB9" w:rsidRPr="00FC0787" w:rsidRDefault="00331AB9" w:rsidP="00FC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0787">
        <w:rPr>
          <w:rFonts w:ascii="Times New Roman" w:hAnsi="Times New Roman"/>
          <w:sz w:val="26"/>
          <w:szCs w:val="26"/>
        </w:rPr>
        <w:t>Более подробную информацию вы можете узнать в Положении о конкурсе.</w:t>
      </w:r>
    </w:p>
    <w:sectPr w:rsidR="00331AB9" w:rsidRPr="00FC0787" w:rsidSect="00311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044D"/>
    <w:rsid w:val="0030454C"/>
    <w:rsid w:val="0031151B"/>
    <w:rsid w:val="00331AB9"/>
    <w:rsid w:val="003B009E"/>
    <w:rsid w:val="003B2198"/>
    <w:rsid w:val="004E044D"/>
    <w:rsid w:val="007C3B6C"/>
    <w:rsid w:val="00A17A67"/>
    <w:rsid w:val="00FC0787"/>
    <w:rsid w:val="00FF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5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253</Words>
  <Characters>1444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erohovanl</cp:lastModifiedBy>
  <cp:revision>3</cp:revision>
  <dcterms:created xsi:type="dcterms:W3CDTF">2020-06-09T07:43:00Z</dcterms:created>
  <dcterms:modified xsi:type="dcterms:W3CDTF">2020-06-09T08:16:00Z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-476712862</vt:i4>
  </property>
  <property fmtid="{D5CDD505-2E9C-101B-9397-08002B2CF9AE}" pid="3" name="_NewReviewCycle">
    <vt:lpwstr/>
  </property>
  <property fmtid="{D5CDD505-2E9C-101B-9397-08002B2CF9AE}" pid="4" name="_EmailSubject">
    <vt:lpwstr>Для сайта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</Properties>
</file>