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2949" w14:textId="77777777" w:rsidR="008A6285" w:rsidRDefault="00D84626" w:rsidP="008A6285">
      <w:pPr>
        <w:pStyle w:val="a3"/>
        <w:rPr>
          <w:sz w:val="24"/>
        </w:rPr>
      </w:pPr>
      <w:r w:rsidRPr="00D84626">
        <w:rPr>
          <w:sz w:val="24"/>
        </w:rPr>
        <w:object w:dxaOrig="720" w:dyaOrig="720" w14:anchorId="3BE59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9" o:title=""/>
          </v:shape>
          <o:OLEObject Type="Embed" ProgID="CorelDRAW.Graphic.9" ShapeID="_x0000_i1025" DrawAspect="Content" ObjectID="_1668320642" r:id="rId10"/>
        </w:object>
      </w:r>
    </w:p>
    <w:p w14:paraId="0DDDC2B2" w14:textId="77777777" w:rsidR="008A6285" w:rsidRDefault="008A6285" w:rsidP="008A6285">
      <w:pPr>
        <w:pStyle w:val="a3"/>
        <w:rPr>
          <w:sz w:val="24"/>
        </w:rPr>
      </w:pPr>
    </w:p>
    <w:p w14:paraId="0F82CCCE" w14:textId="77777777" w:rsidR="008A6285" w:rsidRPr="00D84626" w:rsidRDefault="008A6285" w:rsidP="008A6285">
      <w:pPr>
        <w:pStyle w:val="a3"/>
        <w:rPr>
          <w:b/>
          <w:spacing w:val="20"/>
          <w:sz w:val="21"/>
          <w:szCs w:val="21"/>
        </w:rPr>
      </w:pPr>
      <w:r w:rsidRPr="00D84626">
        <w:rPr>
          <w:b/>
          <w:spacing w:val="20"/>
          <w:sz w:val="21"/>
          <w:szCs w:val="21"/>
        </w:rPr>
        <w:t>ВОЛОГОДСКАЯ ОБЛАСТЬ</w:t>
      </w:r>
    </w:p>
    <w:p w14:paraId="27F7BFC6" w14:textId="77777777" w:rsidR="008A6285" w:rsidRPr="00D84626" w:rsidRDefault="008A6285" w:rsidP="008A6285">
      <w:pPr>
        <w:pStyle w:val="a3"/>
        <w:rPr>
          <w:b/>
          <w:sz w:val="4"/>
          <w:szCs w:val="4"/>
        </w:rPr>
      </w:pPr>
    </w:p>
    <w:p w14:paraId="6684C699" w14:textId="77777777" w:rsidR="008A6285" w:rsidRPr="00D84626" w:rsidRDefault="008A6285" w:rsidP="008A6285">
      <w:pPr>
        <w:pStyle w:val="a3"/>
        <w:rPr>
          <w:b/>
          <w:sz w:val="25"/>
          <w:szCs w:val="25"/>
        </w:rPr>
      </w:pPr>
      <w:r w:rsidRPr="00D84626">
        <w:rPr>
          <w:b/>
          <w:sz w:val="23"/>
          <w:szCs w:val="23"/>
        </w:rPr>
        <w:t>МЭРИЯ ГОРОДА ЧЕРЕПОВЦА</w:t>
      </w:r>
    </w:p>
    <w:p w14:paraId="0EC3DA37" w14:textId="77777777" w:rsidR="008A6285" w:rsidRPr="00D84626" w:rsidRDefault="008A6285" w:rsidP="008A6285">
      <w:pPr>
        <w:pStyle w:val="a3"/>
        <w:rPr>
          <w:sz w:val="18"/>
          <w:szCs w:val="18"/>
        </w:rPr>
      </w:pPr>
    </w:p>
    <w:p w14:paraId="0A972269" w14:textId="77777777" w:rsidR="008A6285" w:rsidRPr="00D84626" w:rsidRDefault="008A6285" w:rsidP="008A6285">
      <w:pPr>
        <w:pStyle w:val="a3"/>
        <w:rPr>
          <w:b/>
          <w:sz w:val="28"/>
          <w:szCs w:val="28"/>
        </w:rPr>
      </w:pPr>
      <w:r w:rsidRPr="00D84626">
        <w:rPr>
          <w:b/>
          <w:sz w:val="28"/>
          <w:szCs w:val="28"/>
        </w:rPr>
        <w:t>У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П</w:t>
      </w:r>
      <w:r w:rsidR="00D84626">
        <w:rPr>
          <w:b/>
          <w:sz w:val="28"/>
          <w:szCs w:val="28"/>
        </w:rPr>
        <w:t xml:space="preserve"> </w:t>
      </w:r>
      <w:proofErr w:type="gramStart"/>
      <w:r w:rsidRPr="00D84626">
        <w:rPr>
          <w:b/>
          <w:sz w:val="28"/>
          <w:szCs w:val="28"/>
        </w:rPr>
        <w:t>Р</w:t>
      </w:r>
      <w:proofErr w:type="gramEnd"/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Л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Е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 xml:space="preserve">Е </w:t>
      </w:r>
      <w:r w:rsidR="00D84626">
        <w:rPr>
          <w:b/>
          <w:sz w:val="28"/>
          <w:szCs w:val="28"/>
        </w:rPr>
        <w:t xml:space="preserve">   </w:t>
      </w:r>
      <w:r w:rsidRPr="00D84626">
        <w:rPr>
          <w:b/>
          <w:sz w:val="28"/>
          <w:szCs w:val="28"/>
        </w:rPr>
        <w:t>О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Б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З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О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Я</w:t>
      </w:r>
    </w:p>
    <w:p w14:paraId="630FD2FC" w14:textId="77777777" w:rsidR="00A4660A" w:rsidRPr="00D84626" w:rsidRDefault="00A4660A" w:rsidP="00A4660A">
      <w:pPr>
        <w:jc w:val="center"/>
        <w:rPr>
          <w:sz w:val="22"/>
          <w:szCs w:val="22"/>
        </w:rPr>
      </w:pPr>
    </w:p>
    <w:p w14:paraId="711DFA44" w14:textId="77777777" w:rsidR="00A4660A" w:rsidRPr="00F37E04" w:rsidRDefault="00A4660A" w:rsidP="00F37E04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14:paraId="2616F20C" w14:textId="77777777" w:rsidR="00A4660A" w:rsidRDefault="00A4660A" w:rsidP="00A4660A"/>
    <w:p w14:paraId="59508D33" w14:textId="77777777" w:rsidR="00375069" w:rsidRDefault="00375069" w:rsidP="00A4660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40"/>
        <w:gridCol w:w="236"/>
        <w:gridCol w:w="484"/>
        <w:gridCol w:w="1260"/>
      </w:tblGrid>
      <w:tr w:rsidR="00FB1B0A" w:rsidRPr="00FB1B0A" w14:paraId="5FF8EC42" w14:textId="77777777" w:rsidTr="00833C75">
        <w:tc>
          <w:tcPr>
            <w:tcW w:w="1440" w:type="dxa"/>
          </w:tcPr>
          <w:p w14:paraId="0245CB60" w14:textId="7BE42521" w:rsidR="00FB1B0A" w:rsidRPr="00B82DF7" w:rsidRDefault="00193873" w:rsidP="00203CDF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27.11.2020</w:t>
            </w:r>
          </w:p>
        </w:tc>
        <w:tc>
          <w:tcPr>
            <w:tcW w:w="236" w:type="dxa"/>
          </w:tcPr>
          <w:p w14:paraId="4A97E04A" w14:textId="77777777" w:rsidR="00FB1B0A" w:rsidRPr="00B82DF7" w:rsidRDefault="00FB1B0A" w:rsidP="00203CDF">
            <w:pPr>
              <w:pStyle w:val="2"/>
              <w:rPr>
                <w:sz w:val="26"/>
                <w:szCs w:val="26"/>
              </w:rPr>
            </w:pPr>
          </w:p>
        </w:tc>
        <w:tc>
          <w:tcPr>
            <w:tcW w:w="484" w:type="dxa"/>
          </w:tcPr>
          <w:p w14:paraId="3F845C7D" w14:textId="77777777" w:rsidR="00FB1B0A" w:rsidRPr="00833C75" w:rsidRDefault="00FB1B0A" w:rsidP="00203CDF">
            <w:pPr>
              <w:pStyle w:val="2"/>
              <w:rPr>
                <w:sz w:val="26"/>
                <w:szCs w:val="26"/>
              </w:rPr>
            </w:pPr>
            <w:r w:rsidRPr="00B82DF7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14:paraId="53DCFD94" w14:textId="7A715267" w:rsidR="00FB1B0A" w:rsidRPr="00833C75" w:rsidRDefault="00E75ACE" w:rsidP="00203CDF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203CDF">
              <w:rPr>
                <w:sz w:val="26"/>
                <w:szCs w:val="26"/>
              </w:rPr>
              <w:t xml:space="preserve">  </w:t>
            </w:r>
            <w:r w:rsidR="00193873">
              <w:rPr>
                <w:sz w:val="26"/>
                <w:szCs w:val="26"/>
              </w:rPr>
              <w:t>1539</w:t>
            </w:r>
            <w:r w:rsidR="00203CDF">
              <w:rPr>
                <w:sz w:val="26"/>
                <w:szCs w:val="26"/>
              </w:rPr>
              <w:t xml:space="preserve"> </w:t>
            </w:r>
          </w:p>
        </w:tc>
      </w:tr>
    </w:tbl>
    <w:p w14:paraId="6B8C837B" w14:textId="77777777" w:rsidR="00076B5D" w:rsidRDefault="00076B5D" w:rsidP="00203CDF">
      <w:pPr>
        <w:keepNext/>
        <w:keepLines/>
        <w:jc w:val="both"/>
        <w:outlineLvl w:val="1"/>
        <w:rPr>
          <w:bCs/>
          <w:color w:val="000000"/>
          <w:sz w:val="26"/>
          <w:szCs w:val="26"/>
        </w:rPr>
      </w:pPr>
    </w:p>
    <w:p w14:paraId="089CE7EB" w14:textId="77777777" w:rsidR="00203CDF" w:rsidRDefault="00203CDF" w:rsidP="00203CDF">
      <w:pPr>
        <w:keepNext/>
        <w:keepLines/>
        <w:jc w:val="both"/>
        <w:outlineLvl w:val="1"/>
        <w:rPr>
          <w:bCs/>
          <w:color w:val="000000"/>
          <w:sz w:val="26"/>
          <w:szCs w:val="26"/>
        </w:rPr>
      </w:pPr>
    </w:p>
    <w:p w14:paraId="0679DAF2" w14:textId="77777777" w:rsidR="00076B5D" w:rsidRPr="00076B5D" w:rsidRDefault="00076B5D" w:rsidP="00203CDF">
      <w:pPr>
        <w:keepNext/>
        <w:keepLines/>
        <w:jc w:val="both"/>
        <w:outlineLvl w:val="1"/>
        <w:rPr>
          <w:bCs/>
          <w:color w:val="000000"/>
          <w:sz w:val="26"/>
          <w:szCs w:val="26"/>
        </w:rPr>
      </w:pPr>
      <w:r w:rsidRPr="00076B5D">
        <w:rPr>
          <w:bCs/>
          <w:color w:val="000000"/>
          <w:sz w:val="26"/>
          <w:szCs w:val="26"/>
        </w:rPr>
        <w:t>О проведении городского конкурса</w:t>
      </w:r>
    </w:p>
    <w:p w14:paraId="0BD12EB7" w14:textId="77777777" w:rsidR="00076B5D" w:rsidRDefault="00076B5D" w:rsidP="00203CDF">
      <w:pPr>
        <w:keepNext/>
        <w:keepLines/>
        <w:jc w:val="both"/>
        <w:outlineLvl w:val="1"/>
        <w:rPr>
          <w:bCs/>
          <w:color w:val="000000"/>
          <w:sz w:val="26"/>
          <w:szCs w:val="26"/>
        </w:rPr>
      </w:pPr>
      <w:r w:rsidRPr="00076B5D">
        <w:rPr>
          <w:bCs/>
          <w:color w:val="000000"/>
          <w:sz w:val="26"/>
          <w:szCs w:val="26"/>
        </w:rPr>
        <w:t>педагогического мастерства «Я иду на урок»</w:t>
      </w:r>
    </w:p>
    <w:p w14:paraId="72F9C9D1" w14:textId="77777777" w:rsidR="00076B5D" w:rsidRDefault="00076B5D" w:rsidP="00203CDF">
      <w:pPr>
        <w:keepNext/>
        <w:keepLines/>
        <w:jc w:val="both"/>
        <w:outlineLvl w:val="1"/>
        <w:rPr>
          <w:bCs/>
          <w:color w:val="000000"/>
          <w:sz w:val="26"/>
          <w:szCs w:val="26"/>
        </w:rPr>
      </w:pPr>
    </w:p>
    <w:p w14:paraId="73C03EA0" w14:textId="77777777" w:rsidR="00203CDF" w:rsidRPr="00076B5D" w:rsidRDefault="00203CDF" w:rsidP="00203CDF">
      <w:pPr>
        <w:keepNext/>
        <w:keepLines/>
        <w:jc w:val="both"/>
        <w:outlineLvl w:val="1"/>
        <w:rPr>
          <w:bCs/>
          <w:color w:val="000000"/>
          <w:sz w:val="26"/>
          <w:szCs w:val="26"/>
        </w:rPr>
      </w:pPr>
    </w:p>
    <w:p w14:paraId="312F68F3" w14:textId="71738F4B" w:rsidR="00076B5D" w:rsidRPr="00076B5D" w:rsidRDefault="00076B5D" w:rsidP="00203CDF">
      <w:pPr>
        <w:pStyle w:val="a4"/>
        <w:ind w:firstLine="709"/>
        <w:jc w:val="both"/>
        <w:rPr>
          <w:sz w:val="26"/>
          <w:szCs w:val="26"/>
        </w:rPr>
      </w:pPr>
      <w:r w:rsidRPr="00076B5D">
        <w:rPr>
          <w:sz w:val="26"/>
          <w:szCs w:val="26"/>
        </w:rPr>
        <w:t xml:space="preserve">С целью создания условий для развития творческого потенциала и повышения профессионального мастерства педагогических работников в условиях реализации ФГОС, распространения </w:t>
      </w:r>
      <w:r w:rsidR="00217C70">
        <w:rPr>
          <w:sz w:val="26"/>
          <w:szCs w:val="26"/>
        </w:rPr>
        <w:t>лучшего</w:t>
      </w:r>
      <w:r w:rsidRPr="00076B5D">
        <w:rPr>
          <w:sz w:val="26"/>
          <w:szCs w:val="26"/>
        </w:rPr>
        <w:t xml:space="preserve"> опыта работы учителей биологии, географии, математики, физики</w:t>
      </w:r>
      <w:r w:rsidR="00217C70">
        <w:rPr>
          <w:sz w:val="26"/>
          <w:szCs w:val="26"/>
        </w:rPr>
        <w:t xml:space="preserve">, </w:t>
      </w:r>
      <w:r w:rsidRPr="00076B5D">
        <w:rPr>
          <w:sz w:val="26"/>
          <w:szCs w:val="26"/>
        </w:rPr>
        <w:t>химии</w:t>
      </w:r>
    </w:p>
    <w:p w14:paraId="02DA109E" w14:textId="77777777" w:rsidR="00076B5D" w:rsidRPr="00076B5D" w:rsidRDefault="00076B5D" w:rsidP="00203CDF">
      <w:pPr>
        <w:pStyle w:val="a4"/>
        <w:jc w:val="both"/>
        <w:rPr>
          <w:sz w:val="26"/>
          <w:szCs w:val="26"/>
        </w:rPr>
      </w:pPr>
      <w:r w:rsidRPr="00076B5D">
        <w:rPr>
          <w:sz w:val="26"/>
          <w:szCs w:val="26"/>
        </w:rPr>
        <w:t>ПРИКАЗЫВАЮ:</w:t>
      </w:r>
    </w:p>
    <w:p w14:paraId="02BC24D1" w14:textId="77777777" w:rsidR="00076B5D" w:rsidRPr="00076B5D" w:rsidRDefault="00076B5D" w:rsidP="00076B5D">
      <w:pPr>
        <w:pStyle w:val="a4"/>
        <w:ind w:firstLine="709"/>
        <w:jc w:val="both"/>
        <w:rPr>
          <w:sz w:val="26"/>
          <w:szCs w:val="26"/>
        </w:rPr>
      </w:pPr>
      <w:r w:rsidRPr="00076B5D">
        <w:rPr>
          <w:sz w:val="26"/>
          <w:szCs w:val="26"/>
        </w:rPr>
        <w:t>1. П</w:t>
      </w:r>
      <w:r w:rsidR="008C723B">
        <w:rPr>
          <w:sz w:val="26"/>
          <w:szCs w:val="26"/>
        </w:rPr>
        <w:t>ровести в январе-марте 2021</w:t>
      </w:r>
      <w:r w:rsidRPr="00076B5D">
        <w:rPr>
          <w:sz w:val="26"/>
          <w:szCs w:val="26"/>
        </w:rPr>
        <w:t xml:space="preserve"> года городской конкурс педагогического мастерства «Я иду на урок».</w:t>
      </w:r>
    </w:p>
    <w:p w14:paraId="06DD07E0" w14:textId="6AC58E27" w:rsidR="00076B5D" w:rsidRPr="00076B5D" w:rsidRDefault="00076B5D" w:rsidP="00076B5D">
      <w:pPr>
        <w:pStyle w:val="a4"/>
        <w:ind w:firstLine="709"/>
        <w:jc w:val="both"/>
        <w:rPr>
          <w:sz w:val="26"/>
          <w:szCs w:val="26"/>
        </w:rPr>
      </w:pPr>
      <w:r w:rsidRPr="00076B5D">
        <w:rPr>
          <w:sz w:val="26"/>
          <w:szCs w:val="26"/>
        </w:rPr>
        <w:t xml:space="preserve">2. Утвердить Положение о </w:t>
      </w:r>
      <w:r w:rsidR="00217C70">
        <w:rPr>
          <w:sz w:val="26"/>
          <w:szCs w:val="26"/>
        </w:rPr>
        <w:t xml:space="preserve">проведении </w:t>
      </w:r>
      <w:r w:rsidRPr="00076B5D">
        <w:rPr>
          <w:sz w:val="26"/>
          <w:szCs w:val="26"/>
        </w:rPr>
        <w:t>городско</w:t>
      </w:r>
      <w:r w:rsidR="00217C70">
        <w:rPr>
          <w:sz w:val="26"/>
          <w:szCs w:val="26"/>
        </w:rPr>
        <w:t>го</w:t>
      </w:r>
      <w:r w:rsidRPr="00076B5D">
        <w:rPr>
          <w:sz w:val="26"/>
          <w:szCs w:val="26"/>
        </w:rPr>
        <w:t xml:space="preserve"> конкурс</w:t>
      </w:r>
      <w:r w:rsidR="00217C70">
        <w:rPr>
          <w:sz w:val="26"/>
          <w:szCs w:val="26"/>
        </w:rPr>
        <w:t>а</w:t>
      </w:r>
      <w:r w:rsidRPr="00076B5D">
        <w:rPr>
          <w:sz w:val="26"/>
          <w:szCs w:val="26"/>
        </w:rPr>
        <w:t xml:space="preserve"> педагогического мастерства «Я иду на урок» </w:t>
      </w:r>
      <w:r>
        <w:rPr>
          <w:sz w:val="26"/>
          <w:szCs w:val="26"/>
        </w:rPr>
        <w:t>(Приложение</w:t>
      </w:r>
      <w:r w:rsidRPr="00076B5D">
        <w:rPr>
          <w:sz w:val="26"/>
          <w:szCs w:val="26"/>
        </w:rPr>
        <w:t>).</w:t>
      </w:r>
    </w:p>
    <w:p w14:paraId="6883CB59" w14:textId="77777777" w:rsidR="00076B5D" w:rsidRDefault="00076B5D" w:rsidP="00076B5D">
      <w:pPr>
        <w:pStyle w:val="a4"/>
        <w:ind w:firstLine="709"/>
        <w:jc w:val="both"/>
        <w:rPr>
          <w:sz w:val="26"/>
          <w:szCs w:val="26"/>
        </w:rPr>
      </w:pPr>
      <w:r w:rsidRPr="00076B5D">
        <w:rPr>
          <w:sz w:val="26"/>
          <w:szCs w:val="26"/>
        </w:rPr>
        <w:t>3. Создать для организации и проведения городского конкурса оргкомитет в следующем составе:</w:t>
      </w:r>
    </w:p>
    <w:p w14:paraId="231D09A4" w14:textId="37EB68D4" w:rsidR="00076B5D" w:rsidRDefault="00076B5D" w:rsidP="00203CDF">
      <w:pPr>
        <w:pStyle w:val="a4"/>
        <w:jc w:val="both"/>
        <w:rPr>
          <w:sz w:val="26"/>
          <w:szCs w:val="26"/>
        </w:rPr>
      </w:pPr>
      <w:r w:rsidRPr="00076B5D">
        <w:rPr>
          <w:sz w:val="26"/>
          <w:szCs w:val="26"/>
        </w:rPr>
        <w:t>Макарова Марина Николаевна, руководитель структурного подразделения, методист МАОУ ДО «Центр детского творчества и методического обеспечения», председатель;</w:t>
      </w:r>
    </w:p>
    <w:p w14:paraId="5D214DD4" w14:textId="5B368101" w:rsidR="00217C70" w:rsidRPr="00076B5D" w:rsidRDefault="00217C70" w:rsidP="00203CDF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Антончик Светлана Вячеславовна, </w:t>
      </w:r>
      <w:r w:rsidRPr="00076B5D">
        <w:rPr>
          <w:sz w:val="26"/>
          <w:szCs w:val="26"/>
        </w:rPr>
        <w:t xml:space="preserve">методист МАОУ ДО «Центр детского творчества и </w:t>
      </w:r>
      <w:proofErr w:type="gramStart"/>
      <w:r w:rsidRPr="00076B5D">
        <w:rPr>
          <w:sz w:val="26"/>
          <w:szCs w:val="26"/>
        </w:rPr>
        <w:t>методического</w:t>
      </w:r>
      <w:proofErr w:type="gramEnd"/>
      <w:r w:rsidRPr="00076B5D">
        <w:rPr>
          <w:sz w:val="26"/>
          <w:szCs w:val="26"/>
        </w:rPr>
        <w:t xml:space="preserve"> обеспечения»</w:t>
      </w:r>
      <w:r>
        <w:rPr>
          <w:sz w:val="26"/>
          <w:szCs w:val="26"/>
        </w:rPr>
        <w:t>;</w:t>
      </w:r>
    </w:p>
    <w:p w14:paraId="2C07A6F4" w14:textId="0D093FD4" w:rsidR="00076B5D" w:rsidRDefault="00076B5D" w:rsidP="00076B5D">
      <w:pPr>
        <w:pStyle w:val="a4"/>
        <w:jc w:val="both"/>
        <w:rPr>
          <w:sz w:val="26"/>
          <w:szCs w:val="26"/>
        </w:rPr>
      </w:pPr>
      <w:r w:rsidRPr="00076B5D">
        <w:rPr>
          <w:sz w:val="26"/>
          <w:szCs w:val="26"/>
        </w:rPr>
        <w:t xml:space="preserve">Божко Надежда Юрьевна, </w:t>
      </w:r>
      <w:bookmarkStart w:id="0" w:name="_Hlk57366738"/>
      <w:r w:rsidRPr="00076B5D">
        <w:rPr>
          <w:sz w:val="26"/>
          <w:szCs w:val="26"/>
        </w:rPr>
        <w:t>методист МАОУ ДО «Центр детского творчества и методического обеспечения»</w:t>
      </w:r>
      <w:bookmarkEnd w:id="0"/>
      <w:r w:rsidR="00217C70">
        <w:rPr>
          <w:sz w:val="26"/>
          <w:szCs w:val="26"/>
        </w:rPr>
        <w:t>;</w:t>
      </w:r>
    </w:p>
    <w:p w14:paraId="1BC90459" w14:textId="73DD1D0D" w:rsidR="00217C70" w:rsidRPr="00076B5D" w:rsidRDefault="00217C70" w:rsidP="00076B5D">
      <w:pPr>
        <w:pStyle w:val="a4"/>
        <w:jc w:val="both"/>
        <w:rPr>
          <w:sz w:val="26"/>
          <w:szCs w:val="26"/>
        </w:rPr>
      </w:pPr>
      <w:proofErr w:type="spellStart"/>
      <w:r w:rsidRPr="00076B5D">
        <w:rPr>
          <w:sz w:val="26"/>
          <w:szCs w:val="26"/>
        </w:rPr>
        <w:t>Оглуздина</w:t>
      </w:r>
      <w:proofErr w:type="spellEnd"/>
      <w:r w:rsidRPr="00076B5D">
        <w:rPr>
          <w:sz w:val="26"/>
          <w:szCs w:val="26"/>
        </w:rPr>
        <w:t xml:space="preserve"> Ангелина Всеволодовна, методист МАОУ ДО </w:t>
      </w:r>
      <w:r>
        <w:rPr>
          <w:sz w:val="26"/>
          <w:szCs w:val="26"/>
        </w:rPr>
        <w:t>«</w:t>
      </w:r>
      <w:r w:rsidRPr="00076B5D">
        <w:rPr>
          <w:sz w:val="26"/>
          <w:szCs w:val="26"/>
        </w:rPr>
        <w:t xml:space="preserve">Центр детского творчества и </w:t>
      </w:r>
      <w:proofErr w:type="gramStart"/>
      <w:r w:rsidRPr="00076B5D">
        <w:rPr>
          <w:sz w:val="26"/>
          <w:szCs w:val="26"/>
        </w:rPr>
        <w:t>методического</w:t>
      </w:r>
      <w:proofErr w:type="gramEnd"/>
      <w:r w:rsidRPr="00076B5D">
        <w:rPr>
          <w:sz w:val="26"/>
          <w:szCs w:val="26"/>
        </w:rPr>
        <w:t xml:space="preserve"> обеспечения</w:t>
      </w:r>
      <w:r>
        <w:rPr>
          <w:sz w:val="26"/>
          <w:szCs w:val="26"/>
        </w:rPr>
        <w:t>».</w:t>
      </w:r>
    </w:p>
    <w:p w14:paraId="3C9CB855" w14:textId="77777777" w:rsidR="00076B5D" w:rsidRPr="00076B5D" w:rsidRDefault="00076B5D" w:rsidP="00076B5D">
      <w:pPr>
        <w:pStyle w:val="a4"/>
        <w:ind w:firstLine="709"/>
        <w:jc w:val="both"/>
        <w:rPr>
          <w:sz w:val="26"/>
          <w:szCs w:val="26"/>
        </w:rPr>
      </w:pPr>
      <w:r w:rsidRPr="00076B5D">
        <w:rPr>
          <w:sz w:val="26"/>
          <w:szCs w:val="26"/>
        </w:rPr>
        <w:t>4. Создать для определения победителей и призёров конкурса жюри в следующем составе:</w:t>
      </w:r>
    </w:p>
    <w:p w14:paraId="6358589D" w14:textId="24DFA7D0" w:rsidR="00076B5D" w:rsidRDefault="00076B5D" w:rsidP="00076B5D">
      <w:pPr>
        <w:pStyle w:val="a4"/>
        <w:jc w:val="both"/>
        <w:rPr>
          <w:sz w:val="26"/>
          <w:szCs w:val="26"/>
        </w:rPr>
      </w:pPr>
      <w:r w:rsidRPr="00076B5D">
        <w:rPr>
          <w:sz w:val="26"/>
          <w:szCs w:val="26"/>
        </w:rPr>
        <w:t xml:space="preserve">Божко Надежда Юрьевна, методист МАОУ ДО </w:t>
      </w:r>
      <w:r w:rsidR="00203CDF">
        <w:rPr>
          <w:sz w:val="26"/>
          <w:szCs w:val="26"/>
        </w:rPr>
        <w:t>«</w:t>
      </w:r>
      <w:r w:rsidRPr="00076B5D">
        <w:rPr>
          <w:sz w:val="26"/>
          <w:szCs w:val="26"/>
        </w:rPr>
        <w:t>Центр детского творчества и методического обеспечения</w:t>
      </w:r>
      <w:r w:rsidR="00203CDF">
        <w:rPr>
          <w:sz w:val="26"/>
          <w:szCs w:val="26"/>
        </w:rPr>
        <w:t>»</w:t>
      </w:r>
      <w:r w:rsidR="00F43FB2">
        <w:rPr>
          <w:sz w:val="26"/>
          <w:szCs w:val="26"/>
        </w:rPr>
        <w:t xml:space="preserve">, учитель химии МАОУ </w:t>
      </w:r>
      <w:r w:rsidR="00217C70">
        <w:rPr>
          <w:sz w:val="26"/>
          <w:szCs w:val="26"/>
        </w:rPr>
        <w:t>«</w:t>
      </w:r>
      <w:r w:rsidR="00F43FB2">
        <w:rPr>
          <w:sz w:val="26"/>
          <w:szCs w:val="26"/>
        </w:rPr>
        <w:t>О</w:t>
      </w:r>
      <w:r w:rsidR="00217C70">
        <w:rPr>
          <w:sz w:val="26"/>
          <w:szCs w:val="26"/>
        </w:rPr>
        <w:t>бщеобразовательный лицей</w:t>
      </w:r>
      <w:r w:rsidR="00F43FB2">
        <w:rPr>
          <w:sz w:val="26"/>
          <w:szCs w:val="26"/>
        </w:rPr>
        <w:t xml:space="preserve"> «АМТЭК</w:t>
      </w:r>
      <w:r>
        <w:rPr>
          <w:sz w:val="26"/>
          <w:szCs w:val="26"/>
        </w:rPr>
        <w:t>»</w:t>
      </w:r>
      <w:r w:rsidRPr="00076B5D">
        <w:rPr>
          <w:sz w:val="26"/>
          <w:szCs w:val="26"/>
        </w:rPr>
        <w:t>, председатель;</w:t>
      </w:r>
    </w:p>
    <w:p w14:paraId="4F4C60AB" w14:textId="77777777" w:rsidR="00076B5D" w:rsidRPr="00076B5D" w:rsidRDefault="00076B5D" w:rsidP="00076B5D">
      <w:pPr>
        <w:pStyle w:val="a4"/>
        <w:jc w:val="both"/>
        <w:rPr>
          <w:sz w:val="26"/>
          <w:szCs w:val="26"/>
        </w:rPr>
      </w:pPr>
      <w:r w:rsidRPr="00076B5D">
        <w:rPr>
          <w:sz w:val="26"/>
          <w:szCs w:val="26"/>
        </w:rPr>
        <w:t xml:space="preserve">Антончик Светлана Вячеславовна, методист МАОУ ДО </w:t>
      </w:r>
      <w:r w:rsidR="00203CDF">
        <w:rPr>
          <w:sz w:val="26"/>
          <w:szCs w:val="26"/>
        </w:rPr>
        <w:t>«</w:t>
      </w:r>
      <w:r w:rsidRPr="00076B5D">
        <w:rPr>
          <w:sz w:val="26"/>
          <w:szCs w:val="26"/>
        </w:rPr>
        <w:t xml:space="preserve">Центр детского творчества и </w:t>
      </w:r>
      <w:proofErr w:type="gramStart"/>
      <w:r w:rsidRPr="00076B5D">
        <w:rPr>
          <w:sz w:val="26"/>
          <w:szCs w:val="26"/>
        </w:rPr>
        <w:t>методического</w:t>
      </w:r>
      <w:proofErr w:type="gramEnd"/>
      <w:r w:rsidRPr="00076B5D">
        <w:rPr>
          <w:sz w:val="26"/>
          <w:szCs w:val="26"/>
        </w:rPr>
        <w:t xml:space="preserve"> обеспечения</w:t>
      </w:r>
      <w:r w:rsidR="00203CDF">
        <w:rPr>
          <w:sz w:val="26"/>
          <w:szCs w:val="26"/>
        </w:rPr>
        <w:t>»</w:t>
      </w:r>
      <w:r w:rsidRPr="00076B5D">
        <w:rPr>
          <w:sz w:val="26"/>
          <w:szCs w:val="26"/>
        </w:rPr>
        <w:t>, учитель физики МАОУ «Средняя общеобразовательная школа №</w:t>
      </w:r>
      <w:r w:rsidR="00203CDF">
        <w:rPr>
          <w:sz w:val="26"/>
          <w:szCs w:val="26"/>
        </w:rPr>
        <w:t xml:space="preserve"> </w:t>
      </w:r>
      <w:r w:rsidRPr="00076B5D">
        <w:rPr>
          <w:sz w:val="26"/>
          <w:szCs w:val="26"/>
        </w:rPr>
        <w:t xml:space="preserve">5 имени Е.А. </w:t>
      </w:r>
      <w:proofErr w:type="spellStart"/>
      <w:r w:rsidRPr="00076B5D">
        <w:rPr>
          <w:sz w:val="26"/>
          <w:szCs w:val="26"/>
        </w:rPr>
        <w:t>Поромонова</w:t>
      </w:r>
      <w:proofErr w:type="spellEnd"/>
      <w:r w:rsidRPr="00076B5D">
        <w:rPr>
          <w:sz w:val="26"/>
          <w:szCs w:val="26"/>
        </w:rPr>
        <w:t>»;</w:t>
      </w:r>
    </w:p>
    <w:p w14:paraId="40254D99" w14:textId="77777777" w:rsidR="00076B5D" w:rsidRDefault="00076B5D" w:rsidP="00076B5D">
      <w:pPr>
        <w:pStyle w:val="a4"/>
        <w:jc w:val="both"/>
        <w:rPr>
          <w:sz w:val="26"/>
          <w:szCs w:val="26"/>
        </w:rPr>
      </w:pPr>
      <w:proofErr w:type="spellStart"/>
      <w:r w:rsidRPr="00076B5D">
        <w:rPr>
          <w:sz w:val="26"/>
          <w:szCs w:val="26"/>
        </w:rPr>
        <w:t>Оглуздина</w:t>
      </w:r>
      <w:proofErr w:type="spellEnd"/>
      <w:r w:rsidRPr="00076B5D">
        <w:rPr>
          <w:sz w:val="26"/>
          <w:szCs w:val="26"/>
        </w:rPr>
        <w:t xml:space="preserve"> Ангелина Всеволодовна, методист МАОУ ДО </w:t>
      </w:r>
      <w:r w:rsidR="00203CDF">
        <w:rPr>
          <w:sz w:val="26"/>
          <w:szCs w:val="26"/>
        </w:rPr>
        <w:t>«</w:t>
      </w:r>
      <w:r w:rsidRPr="00076B5D">
        <w:rPr>
          <w:sz w:val="26"/>
          <w:szCs w:val="26"/>
        </w:rPr>
        <w:t xml:space="preserve">Центр детского творчества и </w:t>
      </w:r>
      <w:proofErr w:type="gramStart"/>
      <w:r w:rsidRPr="00076B5D">
        <w:rPr>
          <w:sz w:val="26"/>
          <w:szCs w:val="26"/>
        </w:rPr>
        <w:t>методического</w:t>
      </w:r>
      <w:proofErr w:type="gramEnd"/>
      <w:r w:rsidRPr="00076B5D">
        <w:rPr>
          <w:sz w:val="26"/>
          <w:szCs w:val="26"/>
        </w:rPr>
        <w:t xml:space="preserve"> обеспечения</w:t>
      </w:r>
      <w:r w:rsidR="00203CDF">
        <w:rPr>
          <w:sz w:val="26"/>
          <w:szCs w:val="26"/>
        </w:rPr>
        <w:t>»</w:t>
      </w:r>
      <w:r w:rsidRPr="00076B5D">
        <w:rPr>
          <w:sz w:val="26"/>
          <w:szCs w:val="26"/>
        </w:rPr>
        <w:t>, учитель математики МАОУ «Средняя общеобразовательная школа №</w:t>
      </w:r>
      <w:r w:rsidR="00203CDF">
        <w:rPr>
          <w:sz w:val="26"/>
          <w:szCs w:val="26"/>
        </w:rPr>
        <w:t xml:space="preserve"> </w:t>
      </w:r>
      <w:r w:rsidRPr="00076B5D">
        <w:rPr>
          <w:sz w:val="26"/>
          <w:szCs w:val="26"/>
        </w:rPr>
        <w:t xml:space="preserve">5 имени Е.А. </w:t>
      </w:r>
      <w:proofErr w:type="spellStart"/>
      <w:r w:rsidRPr="00076B5D">
        <w:rPr>
          <w:sz w:val="26"/>
          <w:szCs w:val="26"/>
        </w:rPr>
        <w:t>Поромонова</w:t>
      </w:r>
      <w:proofErr w:type="spellEnd"/>
      <w:r w:rsidRPr="00076B5D">
        <w:rPr>
          <w:sz w:val="26"/>
          <w:szCs w:val="26"/>
        </w:rPr>
        <w:t>»;</w:t>
      </w:r>
    </w:p>
    <w:p w14:paraId="721EB960" w14:textId="77777777" w:rsidR="00076B5D" w:rsidRPr="00076B5D" w:rsidRDefault="00076B5D" w:rsidP="00076B5D">
      <w:pPr>
        <w:pStyle w:val="a4"/>
        <w:jc w:val="both"/>
        <w:rPr>
          <w:sz w:val="26"/>
          <w:szCs w:val="26"/>
        </w:rPr>
      </w:pPr>
      <w:r w:rsidRPr="00076B5D">
        <w:rPr>
          <w:sz w:val="26"/>
          <w:szCs w:val="26"/>
        </w:rPr>
        <w:lastRenderedPageBreak/>
        <w:t>Ерыкалова Татьяна Николаевна, учитель биологии МАОУ «Центр образования  №</w:t>
      </w:r>
      <w:r w:rsidR="00203CDF">
        <w:rPr>
          <w:sz w:val="26"/>
          <w:szCs w:val="26"/>
        </w:rPr>
        <w:t xml:space="preserve"> </w:t>
      </w:r>
      <w:r w:rsidRPr="00076B5D">
        <w:rPr>
          <w:sz w:val="26"/>
          <w:szCs w:val="26"/>
        </w:rPr>
        <w:t>29».</w:t>
      </w:r>
    </w:p>
    <w:p w14:paraId="52C27BF3" w14:textId="7AB99AA3" w:rsidR="00CF05B4" w:rsidRDefault="00076B5D" w:rsidP="00684D52">
      <w:pPr>
        <w:pStyle w:val="a4"/>
        <w:ind w:firstLine="709"/>
        <w:jc w:val="both"/>
        <w:rPr>
          <w:sz w:val="26"/>
          <w:szCs w:val="26"/>
        </w:rPr>
      </w:pPr>
      <w:r w:rsidRPr="00076B5D">
        <w:rPr>
          <w:sz w:val="26"/>
          <w:szCs w:val="26"/>
        </w:rPr>
        <w:t>5. Наградить дипломами победителей и призеров конкурса, участникам в</w:t>
      </w:r>
      <w:r w:rsidR="00684D52">
        <w:rPr>
          <w:sz w:val="26"/>
          <w:szCs w:val="26"/>
        </w:rPr>
        <w:t xml:space="preserve">ыдать </w:t>
      </w:r>
      <w:r w:rsidRPr="00076B5D">
        <w:rPr>
          <w:sz w:val="26"/>
          <w:szCs w:val="26"/>
        </w:rPr>
        <w:t>сертификаты.</w:t>
      </w:r>
    </w:p>
    <w:p w14:paraId="0A430883" w14:textId="68733D84" w:rsidR="00684D52" w:rsidRPr="00684D52" w:rsidRDefault="00684D52" w:rsidP="00684D52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  <w:lang w:eastAsia="ar-SA"/>
        </w:rPr>
        <w:t xml:space="preserve"> 6.</w:t>
      </w:r>
      <w:r w:rsidRPr="00684D52">
        <w:rPr>
          <w:sz w:val="26"/>
          <w:szCs w:val="26"/>
          <w:lang w:eastAsia="ar-SA"/>
        </w:rPr>
        <w:t xml:space="preserve"> </w:t>
      </w:r>
      <w:r w:rsidRPr="00684D52">
        <w:rPr>
          <w:sz w:val="26"/>
          <w:szCs w:val="26"/>
          <w:lang w:val="x-none" w:eastAsia="ar-SA"/>
        </w:rPr>
        <w:t xml:space="preserve">Контроль за исполнением приказа возложить на </w:t>
      </w:r>
      <w:r w:rsidRPr="00684D52">
        <w:rPr>
          <w:sz w:val="26"/>
          <w:szCs w:val="26"/>
          <w:lang w:eastAsia="ar-SA"/>
        </w:rPr>
        <w:t>О.В.</w:t>
      </w:r>
      <w:r w:rsidR="00193873">
        <w:rPr>
          <w:sz w:val="26"/>
          <w:szCs w:val="26"/>
          <w:lang w:eastAsia="ar-SA"/>
        </w:rPr>
        <w:t xml:space="preserve"> </w:t>
      </w:r>
      <w:r w:rsidRPr="00684D52">
        <w:rPr>
          <w:sz w:val="26"/>
          <w:szCs w:val="26"/>
          <w:lang w:eastAsia="ar-SA"/>
        </w:rPr>
        <w:t>Иванову, заместителя начальника управления образования, начальника отдела общего и дополнительного образования управления образования.</w:t>
      </w:r>
    </w:p>
    <w:p w14:paraId="48AA47B5" w14:textId="77777777" w:rsidR="00684D52" w:rsidRPr="00684D52" w:rsidRDefault="00684D52" w:rsidP="00684D52">
      <w:pPr>
        <w:suppressAutoHyphens/>
        <w:rPr>
          <w:sz w:val="26"/>
          <w:szCs w:val="26"/>
          <w:lang w:eastAsia="ar-SA"/>
        </w:rPr>
      </w:pPr>
    </w:p>
    <w:p w14:paraId="478DB47C" w14:textId="229C7C54" w:rsidR="00684D52" w:rsidRPr="00684D52" w:rsidRDefault="008E77BF" w:rsidP="00684D52">
      <w:pPr>
        <w:suppressAutoHyphens/>
        <w:rPr>
          <w:sz w:val="26"/>
          <w:szCs w:val="26"/>
          <w:lang w:eastAsia="ar-SA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12CAD597" wp14:editId="685A74B6">
            <wp:simplePos x="0" y="0"/>
            <wp:positionH relativeFrom="page">
              <wp:posOffset>3905250</wp:posOffset>
            </wp:positionH>
            <wp:positionV relativeFrom="paragraph">
              <wp:posOffset>54610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51C8B3" w14:textId="08BF012B" w:rsidR="00684D52" w:rsidRPr="00684D52" w:rsidRDefault="00684D52" w:rsidP="00684D52">
      <w:pPr>
        <w:tabs>
          <w:tab w:val="left" w:pos="900"/>
        </w:tabs>
        <w:jc w:val="both"/>
        <w:rPr>
          <w:sz w:val="26"/>
          <w:szCs w:val="26"/>
        </w:rPr>
      </w:pPr>
      <w:r w:rsidRPr="00684D52">
        <w:rPr>
          <w:sz w:val="26"/>
          <w:szCs w:val="26"/>
        </w:rPr>
        <w:t xml:space="preserve">Начальник управления                                                                </w:t>
      </w:r>
      <w:r w:rsidR="00193873">
        <w:rPr>
          <w:sz w:val="26"/>
          <w:szCs w:val="26"/>
        </w:rPr>
        <w:t xml:space="preserve">          </w:t>
      </w:r>
      <w:r w:rsidRPr="00684D52">
        <w:rPr>
          <w:sz w:val="26"/>
          <w:szCs w:val="26"/>
        </w:rPr>
        <w:t>М.Г.</w:t>
      </w:r>
      <w:r w:rsidR="00193873">
        <w:rPr>
          <w:sz w:val="26"/>
          <w:szCs w:val="26"/>
        </w:rPr>
        <w:t xml:space="preserve"> </w:t>
      </w:r>
      <w:r w:rsidRPr="00684D52">
        <w:rPr>
          <w:sz w:val="26"/>
          <w:szCs w:val="26"/>
        </w:rPr>
        <w:t>Барабанова</w:t>
      </w:r>
    </w:p>
    <w:p w14:paraId="2D2C875A" w14:textId="7AEFD8C0" w:rsidR="00C570D6" w:rsidRDefault="00193873" w:rsidP="00A30E9B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образования</w:t>
      </w:r>
      <w:bookmarkStart w:id="1" w:name="_GoBack"/>
      <w:bookmarkEnd w:id="1"/>
    </w:p>
    <w:p w14:paraId="205154B9" w14:textId="77777777" w:rsidR="00FF6449" w:rsidRPr="00FF6449" w:rsidRDefault="00FF6449" w:rsidP="00E75ACE">
      <w:pPr>
        <w:pStyle w:val="a4"/>
        <w:jc w:val="both"/>
        <w:rPr>
          <w:sz w:val="26"/>
          <w:szCs w:val="26"/>
        </w:rPr>
      </w:pPr>
    </w:p>
    <w:p w14:paraId="6B2C0C8E" w14:textId="77777777" w:rsidR="00176FCA" w:rsidRDefault="00176FCA" w:rsidP="00750863">
      <w:pPr>
        <w:pStyle w:val="a4"/>
        <w:ind w:firstLine="709"/>
        <w:jc w:val="both"/>
        <w:rPr>
          <w:sz w:val="26"/>
          <w:szCs w:val="26"/>
        </w:rPr>
      </w:pPr>
    </w:p>
    <w:p w14:paraId="13EA8B24" w14:textId="77777777" w:rsidR="00DC1F9E" w:rsidRDefault="00DC1F9E" w:rsidP="00750863">
      <w:pPr>
        <w:pStyle w:val="a4"/>
        <w:ind w:firstLine="709"/>
        <w:jc w:val="both"/>
        <w:rPr>
          <w:sz w:val="26"/>
          <w:szCs w:val="26"/>
        </w:rPr>
      </w:pPr>
    </w:p>
    <w:p w14:paraId="27E898C1" w14:textId="77777777" w:rsidR="00A76D5F" w:rsidRDefault="00C30335" w:rsidP="00C30335">
      <w:pPr>
        <w:rPr>
          <w:sz w:val="26"/>
          <w:szCs w:val="26"/>
        </w:rPr>
      </w:pPr>
      <w:r w:rsidRPr="00BE4725">
        <w:rPr>
          <w:b/>
          <w:sz w:val="26"/>
          <w:szCs w:val="26"/>
        </w:rPr>
        <w:t xml:space="preserve"> </w:t>
      </w:r>
    </w:p>
    <w:p w14:paraId="2138F231" w14:textId="77777777" w:rsidR="00A76D5F" w:rsidRDefault="00A76D5F" w:rsidP="00A76D5F">
      <w:pPr>
        <w:jc w:val="both"/>
        <w:rPr>
          <w:sz w:val="26"/>
          <w:szCs w:val="26"/>
        </w:rPr>
      </w:pPr>
    </w:p>
    <w:p w14:paraId="20AFFF9E" w14:textId="77777777" w:rsidR="00A76D5F" w:rsidRDefault="00A76D5F" w:rsidP="00A76D5F">
      <w:pPr>
        <w:jc w:val="both"/>
        <w:rPr>
          <w:sz w:val="26"/>
          <w:szCs w:val="26"/>
        </w:rPr>
      </w:pPr>
    </w:p>
    <w:p w14:paraId="1AEE249F" w14:textId="77777777" w:rsidR="00A76D5F" w:rsidRPr="00D42B6F" w:rsidRDefault="00A76D5F" w:rsidP="00A76D5F">
      <w:pPr>
        <w:jc w:val="both"/>
        <w:rPr>
          <w:b/>
          <w:sz w:val="26"/>
          <w:szCs w:val="26"/>
        </w:rPr>
      </w:pPr>
    </w:p>
    <w:p w14:paraId="3CFFA188" w14:textId="77777777" w:rsidR="00A76D5F" w:rsidRDefault="00A76D5F" w:rsidP="00A76D5F">
      <w:pPr>
        <w:jc w:val="both"/>
        <w:rPr>
          <w:sz w:val="26"/>
          <w:szCs w:val="26"/>
        </w:rPr>
      </w:pPr>
    </w:p>
    <w:p w14:paraId="35E4B9F8" w14:textId="77777777" w:rsidR="00BE3878" w:rsidRDefault="00BE3878" w:rsidP="00A76D5F">
      <w:pPr>
        <w:jc w:val="both"/>
        <w:rPr>
          <w:sz w:val="26"/>
          <w:szCs w:val="26"/>
        </w:rPr>
      </w:pPr>
    </w:p>
    <w:p w14:paraId="22BF3796" w14:textId="77777777" w:rsidR="00BE3878" w:rsidRDefault="00BE3878" w:rsidP="00A76D5F">
      <w:pPr>
        <w:jc w:val="both"/>
        <w:rPr>
          <w:sz w:val="26"/>
          <w:szCs w:val="26"/>
        </w:rPr>
      </w:pPr>
    </w:p>
    <w:p w14:paraId="1CC43CD4" w14:textId="77777777" w:rsidR="00BE3878" w:rsidRDefault="00BE3878" w:rsidP="00A76D5F">
      <w:pPr>
        <w:jc w:val="both"/>
        <w:rPr>
          <w:sz w:val="26"/>
          <w:szCs w:val="26"/>
        </w:rPr>
      </w:pPr>
    </w:p>
    <w:p w14:paraId="2F5E417F" w14:textId="77777777" w:rsidR="00BE3878" w:rsidRDefault="00BE3878" w:rsidP="00A76D5F">
      <w:pPr>
        <w:jc w:val="both"/>
        <w:rPr>
          <w:sz w:val="26"/>
          <w:szCs w:val="26"/>
        </w:rPr>
      </w:pPr>
    </w:p>
    <w:p w14:paraId="4E036C9E" w14:textId="77777777" w:rsidR="00BE3878" w:rsidRDefault="00BE3878" w:rsidP="00A76D5F">
      <w:pPr>
        <w:jc w:val="both"/>
        <w:rPr>
          <w:sz w:val="26"/>
          <w:szCs w:val="26"/>
        </w:rPr>
      </w:pPr>
    </w:p>
    <w:p w14:paraId="746ACE2D" w14:textId="77777777" w:rsidR="00BE3878" w:rsidRDefault="00BE3878" w:rsidP="00A76D5F">
      <w:pPr>
        <w:jc w:val="both"/>
        <w:rPr>
          <w:sz w:val="26"/>
          <w:szCs w:val="26"/>
        </w:rPr>
      </w:pPr>
    </w:p>
    <w:p w14:paraId="407479F3" w14:textId="77777777" w:rsidR="00BE3878" w:rsidRDefault="00BE3878" w:rsidP="00A76D5F">
      <w:pPr>
        <w:jc w:val="both"/>
        <w:rPr>
          <w:sz w:val="26"/>
          <w:szCs w:val="26"/>
        </w:rPr>
      </w:pPr>
    </w:p>
    <w:p w14:paraId="4F7744CE" w14:textId="77777777" w:rsidR="00BE3878" w:rsidRDefault="00BE3878" w:rsidP="00A76D5F">
      <w:pPr>
        <w:jc w:val="both"/>
        <w:rPr>
          <w:sz w:val="26"/>
          <w:szCs w:val="26"/>
        </w:rPr>
      </w:pPr>
    </w:p>
    <w:p w14:paraId="2D977166" w14:textId="77777777" w:rsidR="00BE3878" w:rsidRDefault="00BE3878" w:rsidP="00A76D5F">
      <w:pPr>
        <w:jc w:val="both"/>
        <w:rPr>
          <w:sz w:val="26"/>
          <w:szCs w:val="26"/>
        </w:rPr>
      </w:pPr>
    </w:p>
    <w:p w14:paraId="25E61260" w14:textId="77777777" w:rsidR="00BE3878" w:rsidRDefault="00BE3878" w:rsidP="00A76D5F">
      <w:pPr>
        <w:jc w:val="both"/>
        <w:rPr>
          <w:sz w:val="26"/>
          <w:szCs w:val="26"/>
        </w:rPr>
      </w:pPr>
    </w:p>
    <w:p w14:paraId="065BA8D2" w14:textId="77777777" w:rsidR="00BE3878" w:rsidRDefault="00BE3878" w:rsidP="00A76D5F">
      <w:pPr>
        <w:jc w:val="both"/>
        <w:rPr>
          <w:sz w:val="26"/>
          <w:szCs w:val="26"/>
        </w:rPr>
      </w:pPr>
    </w:p>
    <w:p w14:paraId="05683FC2" w14:textId="77777777" w:rsidR="00BE3878" w:rsidRDefault="00BE3878" w:rsidP="00A76D5F">
      <w:pPr>
        <w:jc w:val="both"/>
        <w:rPr>
          <w:sz w:val="26"/>
          <w:szCs w:val="26"/>
        </w:rPr>
      </w:pPr>
    </w:p>
    <w:p w14:paraId="0B62A330" w14:textId="77777777" w:rsidR="00BE3878" w:rsidRDefault="00BE3878" w:rsidP="00A76D5F">
      <w:pPr>
        <w:jc w:val="both"/>
        <w:rPr>
          <w:sz w:val="26"/>
          <w:szCs w:val="26"/>
        </w:rPr>
      </w:pPr>
    </w:p>
    <w:p w14:paraId="621B1445" w14:textId="77777777" w:rsidR="00BE3878" w:rsidRDefault="00BE3878" w:rsidP="00A76D5F">
      <w:pPr>
        <w:jc w:val="both"/>
        <w:rPr>
          <w:sz w:val="26"/>
          <w:szCs w:val="26"/>
        </w:rPr>
      </w:pPr>
    </w:p>
    <w:p w14:paraId="43E57EDF" w14:textId="77777777" w:rsidR="00BE3878" w:rsidRDefault="00BE3878" w:rsidP="00A76D5F">
      <w:pPr>
        <w:jc w:val="both"/>
        <w:rPr>
          <w:sz w:val="26"/>
          <w:szCs w:val="26"/>
        </w:rPr>
      </w:pPr>
    </w:p>
    <w:p w14:paraId="564108C0" w14:textId="77777777" w:rsidR="00BE3878" w:rsidRDefault="00BE3878" w:rsidP="00A76D5F">
      <w:pPr>
        <w:jc w:val="both"/>
        <w:rPr>
          <w:sz w:val="26"/>
          <w:szCs w:val="26"/>
        </w:rPr>
      </w:pPr>
    </w:p>
    <w:p w14:paraId="17F9A27E" w14:textId="77777777" w:rsidR="00BE3878" w:rsidRDefault="00BE3878" w:rsidP="00A76D5F">
      <w:pPr>
        <w:jc w:val="both"/>
        <w:rPr>
          <w:sz w:val="26"/>
          <w:szCs w:val="26"/>
        </w:rPr>
      </w:pPr>
    </w:p>
    <w:p w14:paraId="5EDB6F19" w14:textId="77777777" w:rsidR="00BE3878" w:rsidRDefault="00BE3878" w:rsidP="00A76D5F">
      <w:pPr>
        <w:jc w:val="both"/>
        <w:rPr>
          <w:sz w:val="26"/>
          <w:szCs w:val="26"/>
        </w:rPr>
      </w:pPr>
    </w:p>
    <w:p w14:paraId="2341FC2F" w14:textId="77777777" w:rsidR="00BE3878" w:rsidRDefault="00BE3878" w:rsidP="00A76D5F">
      <w:pPr>
        <w:jc w:val="both"/>
        <w:rPr>
          <w:sz w:val="26"/>
          <w:szCs w:val="26"/>
        </w:rPr>
      </w:pPr>
    </w:p>
    <w:p w14:paraId="35745258" w14:textId="77777777" w:rsidR="00BE3878" w:rsidRDefault="00BE3878" w:rsidP="00A76D5F">
      <w:pPr>
        <w:jc w:val="both"/>
        <w:rPr>
          <w:sz w:val="26"/>
          <w:szCs w:val="26"/>
        </w:rPr>
      </w:pPr>
    </w:p>
    <w:p w14:paraId="4A87C772" w14:textId="77777777" w:rsidR="00BE3878" w:rsidRDefault="00BE3878" w:rsidP="00A76D5F">
      <w:pPr>
        <w:jc w:val="both"/>
        <w:rPr>
          <w:sz w:val="26"/>
          <w:szCs w:val="26"/>
        </w:rPr>
      </w:pPr>
    </w:p>
    <w:p w14:paraId="55FB3335" w14:textId="77777777" w:rsidR="00BE3878" w:rsidRDefault="00BE3878" w:rsidP="00A76D5F">
      <w:pPr>
        <w:jc w:val="both"/>
        <w:rPr>
          <w:sz w:val="26"/>
          <w:szCs w:val="26"/>
        </w:rPr>
      </w:pPr>
    </w:p>
    <w:p w14:paraId="20E86D72" w14:textId="77777777" w:rsidR="00BE3878" w:rsidRDefault="00BE3878" w:rsidP="00A76D5F">
      <w:pPr>
        <w:jc w:val="both"/>
        <w:rPr>
          <w:sz w:val="26"/>
          <w:szCs w:val="26"/>
        </w:rPr>
      </w:pPr>
    </w:p>
    <w:p w14:paraId="0FBB6531" w14:textId="77777777" w:rsidR="00BE3878" w:rsidRDefault="00BE3878" w:rsidP="00A76D5F">
      <w:pPr>
        <w:jc w:val="both"/>
        <w:rPr>
          <w:sz w:val="26"/>
          <w:szCs w:val="26"/>
        </w:rPr>
      </w:pPr>
    </w:p>
    <w:p w14:paraId="2325B3D0" w14:textId="77777777" w:rsidR="00BE3878" w:rsidRDefault="00BE3878" w:rsidP="00A76D5F">
      <w:pPr>
        <w:jc w:val="both"/>
        <w:rPr>
          <w:sz w:val="26"/>
          <w:szCs w:val="26"/>
        </w:rPr>
      </w:pPr>
    </w:p>
    <w:p w14:paraId="786FF013" w14:textId="77777777" w:rsidR="00BE3878" w:rsidRDefault="00BE3878" w:rsidP="00A76D5F">
      <w:pPr>
        <w:jc w:val="both"/>
        <w:rPr>
          <w:sz w:val="26"/>
          <w:szCs w:val="26"/>
        </w:rPr>
      </w:pPr>
    </w:p>
    <w:p w14:paraId="795A0DF9" w14:textId="77777777" w:rsidR="00BE3878" w:rsidRDefault="00BE3878" w:rsidP="00A76D5F">
      <w:pPr>
        <w:jc w:val="both"/>
        <w:rPr>
          <w:sz w:val="26"/>
          <w:szCs w:val="26"/>
        </w:rPr>
      </w:pPr>
    </w:p>
    <w:p w14:paraId="0ED6FA14" w14:textId="77777777" w:rsidR="00BE3878" w:rsidRDefault="00BE3878" w:rsidP="00A76D5F">
      <w:pPr>
        <w:jc w:val="both"/>
        <w:rPr>
          <w:sz w:val="26"/>
          <w:szCs w:val="26"/>
        </w:rPr>
      </w:pPr>
    </w:p>
    <w:p w14:paraId="6844850A" w14:textId="77777777" w:rsidR="00BE3878" w:rsidRDefault="00BE3878" w:rsidP="00A76D5F">
      <w:pPr>
        <w:jc w:val="both"/>
        <w:rPr>
          <w:sz w:val="26"/>
          <w:szCs w:val="26"/>
        </w:rPr>
      </w:pPr>
    </w:p>
    <w:p w14:paraId="4F036C87" w14:textId="77777777" w:rsidR="00BE3878" w:rsidRPr="00BE3878" w:rsidRDefault="00BE3878" w:rsidP="00684D52">
      <w:pPr>
        <w:keepNext/>
        <w:keepLines/>
        <w:spacing w:before="200" w:line="276" w:lineRule="auto"/>
        <w:jc w:val="right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lastRenderedPageBreak/>
        <w:t xml:space="preserve">Приложение </w:t>
      </w:r>
    </w:p>
    <w:p w14:paraId="51675F6B" w14:textId="77777777" w:rsidR="005065DB" w:rsidRDefault="005065DB" w:rsidP="00BE3878">
      <w:pPr>
        <w:keepNext/>
        <w:keepLines/>
        <w:spacing w:line="276" w:lineRule="auto"/>
        <w:jc w:val="center"/>
        <w:outlineLvl w:val="2"/>
        <w:rPr>
          <w:b/>
          <w:bCs/>
          <w:color w:val="000000"/>
          <w:sz w:val="26"/>
          <w:szCs w:val="26"/>
        </w:rPr>
      </w:pPr>
    </w:p>
    <w:p w14:paraId="05C466B0" w14:textId="77777777" w:rsidR="00BE3878" w:rsidRPr="00BE3878" w:rsidRDefault="00BE3878" w:rsidP="00BE3878">
      <w:pPr>
        <w:keepNext/>
        <w:keepLines/>
        <w:spacing w:line="276" w:lineRule="auto"/>
        <w:jc w:val="center"/>
        <w:outlineLvl w:val="2"/>
        <w:rPr>
          <w:b/>
          <w:bCs/>
          <w:color w:val="000000"/>
          <w:sz w:val="26"/>
          <w:szCs w:val="26"/>
        </w:rPr>
      </w:pPr>
      <w:r w:rsidRPr="00BE3878">
        <w:rPr>
          <w:b/>
          <w:bCs/>
          <w:color w:val="000000"/>
          <w:sz w:val="26"/>
          <w:szCs w:val="26"/>
        </w:rPr>
        <w:t>ПОЛОЖЕНИЕ</w:t>
      </w:r>
    </w:p>
    <w:p w14:paraId="5AA4271B" w14:textId="77777777" w:rsidR="00BE3878" w:rsidRDefault="00BE3878" w:rsidP="00BE3878">
      <w:pPr>
        <w:keepNext/>
        <w:keepLines/>
        <w:spacing w:line="276" w:lineRule="auto"/>
        <w:jc w:val="center"/>
        <w:outlineLvl w:val="2"/>
        <w:rPr>
          <w:b/>
          <w:bCs/>
          <w:color w:val="000000"/>
          <w:sz w:val="26"/>
          <w:szCs w:val="26"/>
        </w:rPr>
      </w:pPr>
      <w:r w:rsidRPr="00BE3878">
        <w:rPr>
          <w:b/>
          <w:bCs/>
          <w:color w:val="000000"/>
          <w:sz w:val="26"/>
          <w:szCs w:val="26"/>
        </w:rPr>
        <w:t xml:space="preserve">о проведении городского конкурса педагогического мастерства </w:t>
      </w:r>
    </w:p>
    <w:p w14:paraId="667D2759" w14:textId="77777777" w:rsidR="00BE3878" w:rsidRPr="00BE3878" w:rsidRDefault="00BE3878" w:rsidP="00BE3878">
      <w:pPr>
        <w:keepNext/>
        <w:keepLines/>
        <w:spacing w:line="276" w:lineRule="auto"/>
        <w:jc w:val="center"/>
        <w:outlineLvl w:val="2"/>
        <w:rPr>
          <w:b/>
          <w:bCs/>
          <w:color w:val="000000"/>
          <w:sz w:val="26"/>
          <w:szCs w:val="26"/>
        </w:rPr>
      </w:pPr>
      <w:r w:rsidRPr="00BE3878">
        <w:rPr>
          <w:b/>
          <w:bCs/>
          <w:color w:val="000000"/>
          <w:sz w:val="26"/>
          <w:szCs w:val="26"/>
        </w:rPr>
        <w:t>«Я иду на урок»</w:t>
      </w:r>
    </w:p>
    <w:p w14:paraId="6A5B7ACA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>1. Общие положения.</w:t>
      </w:r>
    </w:p>
    <w:p w14:paraId="52828214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 xml:space="preserve">1.1 Настоящее Положение о </w:t>
      </w:r>
      <w:r w:rsidR="00115B90">
        <w:rPr>
          <w:bCs/>
          <w:color w:val="000000"/>
          <w:sz w:val="26"/>
          <w:szCs w:val="26"/>
        </w:rPr>
        <w:t>проведении городского конкурса</w:t>
      </w:r>
      <w:r w:rsidRPr="00BE3878">
        <w:rPr>
          <w:bCs/>
          <w:color w:val="000000"/>
          <w:sz w:val="26"/>
          <w:szCs w:val="26"/>
        </w:rPr>
        <w:t xml:space="preserve"> педагогического мастерства «Я иду на урок» (далее - Конкурс) определяет порядок организации и проведения Конкурса.</w:t>
      </w:r>
    </w:p>
    <w:p w14:paraId="73C52C47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 xml:space="preserve">1.2. Для проведения Конкурса создается организационный </w:t>
      </w:r>
      <w:r w:rsidR="00115B90">
        <w:rPr>
          <w:bCs/>
          <w:color w:val="000000"/>
          <w:sz w:val="26"/>
          <w:szCs w:val="26"/>
        </w:rPr>
        <w:t>комитет</w:t>
      </w:r>
      <w:r w:rsidRPr="00BE3878">
        <w:rPr>
          <w:bCs/>
          <w:color w:val="000000"/>
          <w:sz w:val="26"/>
          <w:szCs w:val="26"/>
        </w:rPr>
        <w:t xml:space="preserve">. Организационный комитет формирует состав жюри, определяет формы, место и время проведения Конкурса, принимает документы и материалы участников, утверждает критерии оценки, </w:t>
      </w:r>
      <w:proofErr w:type="gramStart"/>
      <w:r w:rsidRPr="00BE3878">
        <w:rPr>
          <w:bCs/>
          <w:color w:val="000000"/>
          <w:sz w:val="26"/>
          <w:szCs w:val="26"/>
        </w:rPr>
        <w:t>подводит итоги и анализирует</w:t>
      </w:r>
      <w:proofErr w:type="gramEnd"/>
      <w:r w:rsidRPr="00BE3878">
        <w:rPr>
          <w:bCs/>
          <w:color w:val="000000"/>
          <w:sz w:val="26"/>
          <w:szCs w:val="26"/>
        </w:rPr>
        <w:t xml:space="preserve"> результаты.</w:t>
      </w:r>
    </w:p>
    <w:p w14:paraId="6E409906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>2. Цели и задачи Конкурса.</w:t>
      </w:r>
    </w:p>
    <w:p w14:paraId="3F3B777C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>2.1. Цели Конкурса - развитие творческого потенциала и повышение профессионального мастерства педагогических работников в условиях реализации ФГОС, распространение лучшего опыта работы педагогов.</w:t>
      </w:r>
    </w:p>
    <w:p w14:paraId="6763B712" w14:textId="77777777" w:rsidR="00DA7399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>2.2. Задачи Конкурса</w:t>
      </w:r>
      <w:r w:rsidR="00DA7399">
        <w:rPr>
          <w:bCs/>
          <w:color w:val="000000"/>
          <w:sz w:val="26"/>
          <w:szCs w:val="26"/>
        </w:rPr>
        <w:t>:</w:t>
      </w:r>
    </w:p>
    <w:p w14:paraId="7773245F" w14:textId="77777777" w:rsidR="00BE3878" w:rsidRPr="00BE3878" w:rsidRDefault="00DA7399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="00BE3878" w:rsidRPr="00BE3878">
        <w:rPr>
          <w:bCs/>
          <w:color w:val="000000"/>
          <w:sz w:val="26"/>
          <w:szCs w:val="26"/>
        </w:rPr>
        <w:t xml:space="preserve">способствовать формированию информационной культуры педагогических работников, повышению их профессионального уровня и педагогического мастерства; </w:t>
      </w:r>
    </w:p>
    <w:p w14:paraId="174753DD" w14:textId="77777777" w:rsidR="00BE3878" w:rsidRPr="00BE3878" w:rsidRDefault="00DA7399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="00BE3878" w:rsidRPr="00BE3878">
        <w:rPr>
          <w:bCs/>
          <w:color w:val="000000"/>
          <w:sz w:val="26"/>
          <w:szCs w:val="26"/>
        </w:rPr>
        <w:t xml:space="preserve">актуализировать необходимость внедрения компьютерных информационных технологий; </w:t>
      </w:r>
    </w:p>
    <w:p w14:paraId="266908CC" w14:textId="77777777" w:rsidR="00BE3878" w:rsidRPr="00BE3878" w:rsidRDefault="00DA7399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="00BE3878" w:rsidRPr="00BE3878">
        <w:rPr>
          <w:bCs/>
          <w:color w:val="000000"/>
          <w:sz w:val="26"/>
          <w:szCs w:val="26"/>
        </w:rPr>
        <w:t>способствовать повышению эффективности образователь</w:t>
      </w:r>
      <w:r>
        <w:rPr>
          <w:bCs/>
          <w:color w:val="000000"/>
          <w:sz w:val="26"/>
          <w:szCs w:val="26"/>
        </w:rPr>
        <w:t>ного процесса</w:t>
      </w:r>
      <w:r w:rsidR="00BE3878" w:rsidRPr="00BE3878">
        <w:rPr>
          <w:bCs/>
          <w:color w:val="000000"/>
          <w:sz w:val="26"/>
          <w:szCs w:val="26"/>
        </w:rPr>
        <w:t>.</w:t>
      </w:r>
    </w:p>
    <w:p w14:paraId="268346D6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>3. Порядок проведения Конкурса.</w:t>
      </w:r>
    </w:p>
    <w:p w14:paraId="15415996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>3.1.В Конкурсе могут принимать участие учителя биологии, географии, химии, математики, физики образовательных учреждений города Череповца.</w:t>
      </w:r>
    </w:p>
    <w:p w14:paraId="07167ACE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>3.2. Для участия в Конкурсе с 16</w:t>
      </w:r>
      <w:r w:rsidR="00F43FB2">
        <w:rPr>
          <w:bCs/>
          <w:color w:val="000000"/>
          <w:sz w:val="26"/>
          <w:szCs w:val="26"/>
        </w:rPr>
        <w:t xml:space="preserve"> декабря 2020 года до 12 января 2021</w:t>
      </w:r>
      <w:r w:rsidRPr="00BE3878">
        <w:rPr>
          <w:bCs/>
          <w:color w:val="000000"/>
          <w:sz w:val="26"/>
          <w:szCs w:val="26"/>
        </w:rPr>
        <w:t xml:space="preserve"> года необходим</w:t>
      </w:r>
      <w:r w:rsidR="00DA6E76">
        <w:rPr>
          <w:bCs/>
          <w:color w:val="000000"/>
          <w:sz w:val="26"/>
          <w:szCs w:val="26"/>
        </w:rPr>
        <w:t>о направить заявку (Приложение 1</w:t>
      </w:r>
      <w:r w:rsidRPr="00BE3878">
        <w:rPr>
          <w:bCs/>
          <w:color w:val="000000"/>
          <w:sz w:val="26"/>
          <w:szCs w:val="26"/>
        </w:rPr>
        <w:t xml:space="preserve">) по электронному адресу: </w:t>
      </w:r>
      <w:hyperlink r:id="rId12" w:history="1">
        <w:r w:rsidRPr="00BE3878">
          <w:rPr>
            <w:bCs/>
            <w:color w:val="0000FF"/>
            <w:sz w:val="26"/>
            <w:szCs w:val="26"/>
            <w:u w:val="single"/>
            <w:lang w:val="en-US"/>
          </w:rPr>
          <w:t>nadin</w:t>
        </w:r>
        <w:r w:rsidRPr="00BE3878">
          <w:rPr>
            <w:bCs/>
            <w:color w:val="0000FF"/>
            <w:sz w:val="26"/>
            <w:szCs w:val="26"/>
            <w:u w:val="single"/>
          </w:rPr>
          <w:t>1332@</w:t>
        </w:r>
        <w:r w:rsidRPr="00BE3878">
          <w:rPr>
            <w:bCs/>
            <w:color w:val="0000FF"/>
            <w:sz w:val="26"/>
            <w:szCs w:val="26"/>
            <w:u w:val="single"/>
            <w:lang w:val="en-US"/>
          </w:rPr>
          <w:t>yandex</w:t>
        </w:r>
        <w:r w:rsidRPr="00BE3878">
          <w:rPr>
            <w:bCs/>
            <w:color w:val="0000FF"/>
            <w:sz w:val="26"/>
            <w:szCs w:val="26"/>
            <w:u w:val="single"/>
          </w:rPr>
          <w:t>.</w:t>
        </w:r>
        <w:r w:rsidRPr="00BE3878">
          <w:rPr>
            <w:bCs/>
            <w:color w:val="0000FF"/>
            <w:sz w:val="26"/>
            <w:szCs w:val="26"/>
            <w:u w:val="single"/>
            <w:lang w:val="en-US"/>
          </w:rPr>
          <w:t>ru</w:t>
        </w:r>
      </w:hyperlink>
      <w:r w:rsidRPr="00BE3878">
        <w:rPr>
          <w:bCs/>
          <w:color w:val="000000"/>
          <w:sz w:val="26"/>
          <w:szCs w:val="26"/>
          <w:u w:val="single"/>
        </w:rPr>
        <w:t xml:space="preserve"> </w:t>
      </w:r>
      <w:r w:rsidRPr="00BE3878">
        <w:rPr>
          <w:bCs/>
          <w:color w:val="000000"/>
          <w:sz w:val="26"/>
          <w:szCs w:val="26"/>
        </w:rPr>
        <w:t>(Конкурс «Я иду на урок»_ФИО_ОУ).</w:t>
      </w:r>
    </w:p>
    <w:p w14:paraId="0471E3DE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 xml:space="preserve">3.3. Конкурсные уроки проводятся в течение </w:t>
      </w:r>
      <w:r w:rsidRPr="00BE3878">
        <w:rPr>
          <w:bCs/>
          <w:color w:val="000000"/>
          <w:sz w:val="26"/>
          <w:szCs w:val="26"/>
          <w:u w:val="single"/>
        </w:rPr>
        <w:t>3 четверти, строго в один день недели</w:t>
      </w:r>
      <w:r w:rsidRPr="00BE3878">
        <w:rPr>
          <w:bCs/>
          <w:color w:val="000000"/>
          <w:sz w:val="26"/>
          <w:szCs w:val="26"/>
        </w:rPr>
        <w:t xml:space="preserve"> </w:t>
      </w:r>
      <w:r w:rsidRPr="00BE3878">
        <w:rPr>
          <w:bCs/>
          <w:color w:val="000000"/>
          <w:sz w:val="26"/>
          <w:szCs w:val="26"/>
          <w:u w:val="single"/>
        </w:rPr>
        <w:t>(среда)</w:t>
      </w:r>
      <w:r w:rsidRPr="00BE3878">
        <w:rPr>
          <w:bCs/>
          <w:color w:val="000000"/>
          <w:sz w:val="26"/>
          <w:szCs w:val="26"/>
        </w:rPr>
        <w:t>, по графику, составленному в соответствии с заявками. Обязательное условие – наличие технологической карты урока.</w:t>
      </w:r>
    </w:p>
    <w:p w14:paraId="203F6383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>3.4. Результаты ко</w:t>
      </w:r>
      <w:r w:rsidR="00F43FB2">
        <w:rPr>
          <w:bCs/>
          <w:color w:val="000000"/>
          <w:sz w:val="26"/>
          <w:szCs w:val="26"/>
        </w:rPr>
        <w:t>нкурса объявляются в апреле 2021</w:t>
      </w:r>
      <w:r w:rsidRPr="00BE3878">
        <w:rPr>
          <w:bCs/>
          <w:color w:val="000000"/>
          <w:sz w:val="26"/>
          <w:szCs w:val="26"/>
        </w:rPr>
        <w:t xml:space="preserve"> года. </w:t>
      </w:r>
    </w:p>
    <w:p w14:paraId="3AD96458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 xml:space="preserve">3.5. Оценка конкурсного урока осуществляется </w:t>
      </w:r>
      <w:r w:rsidR="00DA6E76">
        <w:rPr>
          <w:bCs/>
          <w:color w:val="000000"/>
          <w:sz w:val="26"/>
          <w:szCs w:val="26"/>
        </w:rPr>
        <w:t>по оценочной карте (Приложение 2</w:t>
      </w:r>
      <w:r w:rsidRPr="00BE3878">
        <w:rPr>
          <w:bCs/>
          <w:color w:val="000000"/>
          <w:sz w:val="26"/>
          <w:szCs w:val="26"/>
        </w:rPr>
        <w:t>). Члены жюри имеют право задавать уточняющие вопросы после урока.</w:t>
      </w:r>
    </w:p>
    <w:p w14:paraId="40EB4FF2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 xml:space="preserve">3.6. Критерии оценки конкурсных уроков:                                             </w:t>
      </w:r>
    </w:p>
    <w:p w14:paraId="1E66D7CC" w14:textId="77777777" w:rsidR="00BE3878" w:rsidRPr="00BE3878" w:rsidRDefault="00DA6E76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="00BE3878" w:rsidRPr="00BE3878">
        <w:rPr>
          <w:bCs/>
          <w:color w:val="000000"/>
          <w:sz w:val="26"/>
          <w:szCs w:val="26"/>
        </w:rPr>
        <w:t xml:space="preserve">соответствие ФГОС; </w:t>
      </w:r>
    </w:p>
    <w:p w14:paraId="6A7181A0" w14:textId="77777777" w:rsidR="00BE3878" w:rsidRPr="00BE3878" w:rsidRDefault="00DA6E76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="00BE3878" w:rsidRPr="00BE3878">
        <w:rPr>
          <w:bCs/>
          <w:color w:val="000000"/>
          <w:sz w:val="26"/>
          <w:szCs w:val="26"/>
        </w:rPr>
        <w:t>методическая грамотность;</w:t>
      </w:r>
    </w:p>
    <w:p w14:paraId="1F86D322" w14:textId="77777777" w:rsidR="00BE3878" w:rsidRPr="00BE3878" w:rsidRDefault="00DA6E76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="00BE3878" w:rsidRPr="00BE3878">
        <w:rPr>
          <w:bCs/>
          <w:color w:val="000000"/>
          <w:sz w:val="26"/>
          <w:szCs w:val="26"/>
        </w:rPr>
        <w:t>целесообразность использования ЦОР;</w:t>
      </w:r>
    </w:p>
    <w:p w14:paraId="125E8A6F" w14:textId="77777777" w:rsidR="00BE3878" w:rsidRPr="00BE3878" w:rsidRDefault="00DA6E76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="00BE3878" w:rsidRPr="00BE3878">
        <w:rPr>
          <w:bCs/>
          <w:color w:val="000000"/>
          <w:sz w:val="26"/>
          <w:szCs w:val="26"/>
        </w:rPr>
        <w:t>практическая направленность;</w:t>
      </w:r>
    </w:p>
    <w:p w14:paraId="4FF177F3" w14:textId="77777777" w:rsidR="00BE3878" w:rsidRPr="00BE3878" w:rsidRDefault="00DA6E76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="00BE3878" w:rsidRPr="00BE3878">
        <w:rPr>
          <w:bCs/>
          <w:color w:val="000000"/>
          <w:sz w:val="26"/>
          <w:szCs w:val="26"/>
        </w:rPr>
        <w:t>творческий подход в изложении материала;</w:t>
      </w:r>
    </w:p>
    <w:p w14:paraId="7D9384E2" w14:textId="77777777" w:rsidR="00BE3878" w:rsidRPr="00BE3878" w:rsidRDefault="00DA6E76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="00BE3878" w:rsidRPr="00BE3878">
        <w:rPr>
          <w:bCs/>
          <w:color w:val="000000"/>
          <w:sz w:val="26"/>
          <w:szCs w:val="26"/>
        </w:rPr>
        <w:t>оригинальность.</w:t>
      </w:r>
    </w:p>
    <w:p w14:paraId="1F5DC99D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>3.7. На конкурсном уроке могут присутствовать педагогические работники.</w:t>
      </w:r>
    </w:p>
    <w:p w14:paraId="6C0C5B15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lastRenderedPageBreak/>
        <w:t>4. Подведение итогов Конкурса.</w:t>
      </w:r>
    </w:p>
    <w:p w14:paraId="310F26AC" w14:textId="77777777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>4.1. Члены жюри заполняют контроль</w:t>
      </w:r>
      <w:r w:rsidR="007A2FFF">
        <w:rPr>
          <w:bCs/>
          <w:color w:val="000000"/>
          <w:sz w:val="26"/>
          <w:szCs w:val="26"/>
        </w:rPr>
        <w:t>но-оценочные листы (Приложение 2</w:t>
      </w:r>
      <w:r w:rsidRPr="00BE3878">
        <w:rPr>
          <w:bCs/>
          <w:color w:val="000000"/>
          <w:sz w:val="26"/>
          <w:szCs w:val="26"/>
        </w:rPr>
        <w:t>). Путем подсчета суммы баллов определяются победители и призеры Конкурса.</w:t>
      </w:r>
    </w:p>
    <w:p w14:paraId="2D4B59A5" w14:textId="28534E65" w:rsidR="00BE3878" w:rsidRPr="00BE3878" w:rsidRDefault="00BE3878" w:rsidP="001A0823">
      <w:pPr>
        <w:keepNext/>
        <w:keepLines/>
        <w:spacing w:line="276" w:lineRule="auto"/>
        <w:jc w:val="both"/>
        <w:outlineLvl w:val="2"/>
        <w:rPr>
          <w:bCs/>
          <w:color w:val="000000"/>
          <w:sz w:val="26"/>
          <w:szCs w:val="26"/>
        </w:rPr>
      </w:pPr>
      <w:r w:rsidRPr="00BE3878">
        <w:rPr>
          <w:bCs/>
          <w:color w:val="000000"/>
          <w:sz w:val="26"/>
          <w:szCs w:val="26"/>
        </w:rPr>
        <w:t>4.2. Победители и призёры Конкурса награждаются дипломами I, II, III степеней, участникам в</w:t>
      </w:r>
      <w:r w:rsidR="00684D52">
        <w:rPr>
          <w:bCs/>
          <w:color w:val="000000"/>
          <w:sz w:val="26"/>
          <w:szCs w:val="26"/>
        </w:rPr>
        <w:t>ыдаются</w:t>
      </w:r>
      <w:r w:rsidRPr="00BE3878">
        <w:rPr>
          <w:bCs/>
          <w:color w:val="000000"/>
          <w:sz w:val="26"/>
          <w:szCs w:val="26"/>
        </w:rPr>
        <w:t xml:space="preserve"> сертификаты.</w:t>
      </w:r>
    </w:p>
    <w:p w14:paraId="3EBADB85" w14:textId="77777777" w:rsidR="00BE3878" w:rsidRPr="00BE3878" w:rsidRDefault="00BE3878" w:rsidP="00BE3878">
      <w:pPr>
        <w:keepNext/>
        <w:keepLines/>
        <w:spacing w:before="200" w:line="276" w:lineRule="auto"/>
        <w:jc w:val="both"/>
        <w:outlineLvl w:val="2"/>
        <w:rPr>
          <w:bCs/>
          <w:color w:val="000000"/>
          <w:sz w:val="26"/>
          <w:szCs w:val="26"/>
        </w:rPr>
      </w:pPr>
    </w:p>
    <w:p w14:paraId="21844939" w14:textId="77777777" w:rsidR="00BE3878" w:rsidRPr="00BE3878" w:rsidRDefault="004E387D" w:rsidP="006E5ABA">
      <w:pPr>
        <w:keepNext/>
        <w:keepLines/>
        <w:spacing w:before="200"/>
        <w:jc w:val="right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Приложение 1</w:t>
      </w:r>
    </w:p>
    <w:p w14:paraId="6AF9C341" w14:textId="77777777" w:rsidR="004E387D" w:rsidRPr="004E387D" w:rsidRDefault="004E387D" w:rsidP="006E5ABA">
      <w:pPr>
        <w:jc w:val="center"/>
        <w:rPr>
          <w:b/>
          <w:sz w:val="26"/>
          <w:szCs w:val="26"/>
        </w:rPr>
      </w:pPr>
      <w:r w:rsidRPr="004E387D">
        <w:rPr>
          <w:b/>
          <w:sz w:val="26"/>
          <w:szCs w:val="26"/>
        </w:rPr>
        <w:t>Анкета-заявка</w:t>
      </w:r>
    </w:p>
    <w:p w14:paraId="0AC4939F" w14:textId="1EF34007" w:rsidR="004E387D" w:rsidRPr="004E387D" w:rsidRDefault="004E387D" w:rsidP="006E5ABA">
      <w:pPr>
        <w:jc w:val="center"/>
        <w:rPr>
          <w:b/>
          <w:sz w:val="26"/>
          <w:szCs w:val="26"/>
        </w:rPr>
      </w:pPr>
      <w:r w:rsidRPr="004E387D">
        <w:rPr>
          <w:b/>
          <w:sz w:val="26"/>
          <w:szCs w:val="26"/>
        </w:rPr>
        <w:t>участника конкурса «Я иду на урок»</w:t>
      </w:r>
      <w:r w:rsidR="00684D52">
        <w:rPr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E387D" w:rsidRPr="004E387D" w14:paraId="4E0BD254" w14:textId="77777777" w:rsidTr="006A475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E9BE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  <w:r w:rsidRPr="004E387D">
              <w:rPr>
                <w:sz w:val="26"/>
                <w:szCs w:val="26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398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</w:p>
        </w:tc>
      </w:tr>
      <w:tr w:rsidR="004E387D" w:rsidRPr="004E387D" w14:paraId="659EA117" w14:textId="77777777" w:rsidTr="006A475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BEA0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  <w:r w:rsidRPr="004E387D">
              <w:rPr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F5B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</w:p>
        </w:tc>
      </w:tr>
      <w:tr w:rsidR="004E387D" w:rsidRPr="004E387D" w14:paraId="0DD234EC" w14:textId="77777777" w:rsidTr="006A475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D2F0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  <w:r w:rsidRPr="004E387D">
              <w:rPr>
                <w:sz w:val="26"/>
                <w:szCs w:val="26"/>
              </w:rPr>
              <w:t>Преподаваемый предмет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406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</w:p>
        </w:tc>
      </w:tr>
      <w:tr w:rsidR="004E387D" w:rsidRPr="004E387D" w14:paraId="179EEA22" w14:textId="77777777" w:rsidTr="006A475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F3EF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  <w:r w:rsidRPr="004E387D">
              <w:rPr>
                <w:sz w:val="26"/>
                <w:szCs w:val="26"/>
              </w:rPr>
              <w:t>Тема урока, класс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C7C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</w:p>
        </w:tc>
      </w:tr>
      <w:tr w:rsidR="004E387D" w:rsidRPr="004E387D" w14:paraId="17302E97" w14:textId="77777777" w:rsidTr="006A475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E235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  <w:r w:rsidRPr="004E387D">
              <w:rPr>
                <w:sz w:val="26"/>
                <w:szCs w:val="26"/>
              </w:rPr>
              <w:t xml:space="preserve">Примерная дата проведения урока (месяц, </w:t>
            </w:r>
            <w:r w:rsidRPr="004E387D">
              <w:rPr>
                <w:b/>
                <w:sz w:val="26"/>
                <w:szCs w:val="26"/>
                <w:u w:val="single"/>
              </w:rPr>
              <w:t>день недели - среда</w:t>
            </w:r>
            <w:r w:rsidRPr="004E387D">
              <w:rPr>
                <w:sz w:val="26"/>
                <w:szCs w:val="26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C84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</w:p>
        </w:tc>
      </w:tr>
      <w:tr w:rsidR="004E387D" w:rsidRPr="004E387D" w14:paraId="47E948D2" w14:textId="77777777" w:rsidTr="006A475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17E5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  <w:r w:rsidRPr="004E387D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7924" w14:textId="77777777" w:rsidR="004E387D" w:rsidRPr="004E387D" w:rsidRDefault="004E387D" w:rsidP="006E5ABA">
            <w:pPr>
              <w:spacing w:after="200"/>
              <w:jc w:val="both"/>
              <w:rPr>
                <w:sz w:val="26"/>
                <w:szCs w:val="26"/>
              </w:rPr>
            </w:pPr>
          </w:p>
        </w:tc>
      </w:tr>
    </w:tbl>
    <w:p w14:paraId="5B9B8BF6" w14:textId="77777777" w:rsidR="004E387D" w:rsidRDefault="004E387D" w:rsidP="006E5ABA">
      <w:pPr>
        <w:spacing w:after="200"/>
        <w:jc w:val="both"/>
        <w:rPr>
          <w:sz w:val="26"/>
          <w:szCs w:val="26"/>
        </w:rPr>
      </w:pPr>
      <w:r w:rsidRPr="004E387D">
        <w:rPr>
          <w:sz w:val="26"/>
          <w:szCs w:val="26"/>
        </w:rPr>
        <w:t>Анкета-заявка, не соответствующая форме, рассматриваться не будет.</w:t>
      </w:r>
    </w:p>
    <w:p w14:paraId="795536E1" w14:textId="77777777" w:rsidR="006E5ABA" w:rsidRDefault="006E5ABA" w:rsidP="006E5ABA">
      <w:pPr>
        <w:spacing w:after="200"/>
        <w:jc w:val="both"/>
        <w:rPr>
          <w:sz w:val="26"/>
          <w:szCs w:val="26"/>
        </w:rPr>
      </w:pPr>
    </w:p>
    <w:p w14:paraId="55273FC3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5DC5F694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0E916456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7AC2DF2D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20F8BA6F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0114FC2F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1D1B51F8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3C246818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5BBA2D42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1067188B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5E253E9F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55E04775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18222A59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71BF5FD0" w14:textId="77777777" w:rsidR="009073CF" w:rsidRDefault="009073CF" w:rsidP="006E5ABA">
      <w:pPr>
        <w:spacing w:after="200"/>
        <w:jc w:val="both"/>
        <w:rPr>
          <w:sz w:val="26"/>
          <w:szCs w:val="26"/>
        </w:rPr>
      </w:pPr>
    </w:p>
    <w:p w14:paraId="55CB9357" w14:textId="77777777" w:rsidR="009073CF" w:rsidRPr="004E387D" w:rsidRDefault="009073CF" w:rsidP="006E5ABA">
      <w:pPr>
        <w:spacing w:after="200"/>
        <w:jc w:val="both"/>
        <w:rPr>
          <w:sz w:val="26"/>
          <w:szCs w:val="26"/>
        </w:rPr>
      </w:pPr>
    </w:p>
    <w:p w14:paraId="7DE05648" w14:textId="77777777" w:rsidR="009073CF" w:rsidRDefault="009073CF" w:rsidP="006E5ABA">
      <w:pPr>
        <w:spacing w:line="276" w:lineRule="auto"/>
        <w:jc w:val="right"/>
        <w:rPr>
          <w:sz w:val="26"/>
          <w:szCs w:val="26"/>
        </w:rPr>
      </w:pPr>
    </w:p>
    <w:p w14:paraId="225AF4A8" w14:textId="77777777" w:rsidR="00FD767D" w:rsidRPr="00FD767D" w:rsidRDefault="00FD767D" w:rsidP="006E5ABA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1668851C" w14:textId="77777777" w:rsidR="00FD767D" w:rsidRPr="00FD767D" w:rsidRDefault="00FD767D" w:rsidP="00FD767D">
      <w:pPr>
        <w:autoSpaceDE w:val="0"/>
        <w:autoSpaceDN w:val="0"/>
        <w:adjustRightInd w:val="0"/>
        <w:ind w:firstLine="709"/>
        <w:rPr>
          <w:b/>
          <w:kern w:val="2"/>
          <w:sz w:val="28"/>
          <w:szCs w:val="28"/>
        </w:rPr>
      </w:pPr>
      <w:r w:rsidRPr="00FD767D">
        <w:rPr>
          <w:b/>
          <w:kern w:val="2"/>
          <w:sz w:val="28"/>
          <w:szCs w:val="28"/>
        </w:rPr>
        <w:t>Критерии и показатели оценки конкурсного испытания «Урок»</w:t>
      </w:r>
    </w:p>
    <w:p w14:paraId="42C73FDD" w14:textId="77777777" w:rsidR="00FD767D" w:rsidRPr="00FD767D" w:rsidRDefault="00FD767D" w:rsidP="00FD767D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FD767D">
        <w:rPr>
          <w:kern w:val="2"/>
          <w:sz w:val="28"/>
          <w:szCs w:val="28"/>
        </w:rPr>
        <w:t>(каждый показатель в критерии от 0 до 2 баллов)</w:t>
      </w:r>
    </w:p>
    <w:p w14:paraId="70E9E011" w14:textId="77777777" w:rsidR="00FD767D" w:rsidRPr="00FD767D" w:rsidRDefault="00FD767D" w:rsidP="00FD767D">
      <w:pPr>
        <w:spacing w:after="200" w:line="276" w:lineRule="auto"/>
        <w:jc w:val="both"/>
        <w:rPr>
          <w:rFonts w:ascii="Calibri" w:hAnsi="Calibri"/>
          <w:kern w:val="2"/>
          <w:sz w:val="2"/>
          <w:szCs w:val="2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0"/>
        <w:gridCol w:w="5171"/>
        <w:gridCol w:w="1985"/>
        <w:gridCol w:w="844"/>
      </w:tblGrid>
      <w:tr w:rsidR="00FD767D" w:rsidRPr="00FD767D" w14:paraId="0FE19A2E" w14:textId="77777777" w:rsidTr="00FD767D">
        <w:trPr>
          <w:gridAfter w:val="1"/>
          <w:wAfter w:w="844" w:type="dxa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E3C3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FD767D">
              <w:rPr>
                <w:b/>
                <w:bCs/>
                <w:kern w:val="2"/>
                <w:sz w:val="22"/>
                <w:szCs w:val="22"/>
              </w:rPr>
              <w:t>Критерии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85C9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FD767D">
              <w:rPr>
                <w:b/>
                <w:bCs/>
                <w:kern w:val="2"/>
                <w:sz w:val="22"/>
                <w:szCs w:val="22"/>
              </w:rPr>
              <w:t>Показатели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309C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FD767D">
              <w:rPr>
                <w:b/>
                <w:bCs/>
                <w:kern w:val="2"/>
                <w:sz w:val="22"/>
                <w:szCs w:val="22"/>
              </w:rPr>
              <w:t>Баллы</w:t>
            </w:r>
          </w:p>
        </w:tc>
      </w:tr>
      <w:tr w:rsidR="00FD767D" w:rsidRPr="00FD767D" w14:paraId="1813D235" w14:textId="77777777" w:rsidTr="00FD767D">
        <w:trPr>
          <w:gridAfter w:val="1"/>
          <w:wAfter w:w="844" w:type="dxa"/>
        </w:trPr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E49174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Информационная и языковая грамотность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CF891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демонстрирует свободное владение содержанием преподаваемого предмета и урока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C89BF4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от 0 до 10</w:t>
            </w:r>
          </w:p>
        </w:tc>
      </w:tr>
      <w:tr w:rsidR="00FD767D" w:rsidRPr="00FD767D" w14:paraId="3844D8E3" w14:textId="77777777" w:rsidTr="00FD767D">
        <w:trPr>
          <w:gridAfter w:val="1"/>
          <w:wAfter w:w="844" w:type="dxa"/>
        </w:trPr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740AAD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CA7D5E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в речи учителя и содержании урока отсутствуют фактические ошибки и неточности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3855EB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7F756C0F" w14:textId="77777777" w:rsidTr="00FD767D">
        <w:trPr>
          <w:gridAfter w:val="1"/>
          <w:wAfter w:w="844" w:type="dxa"/>
        </w:trPr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413F00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1AC83B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80421F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11E340B9" w14:textId="77777777" w:rsidTr="00FD767D">
        <w:trPr>
          <w:gridAfter w:val="1"/>
          <w:wAfter w:w="844" w:type="dxa"/>
        </w:trPr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BF829E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02DB51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отбирает оптимальный для данного урока объем и содержание информации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A465D3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65FFACF4" w14:textId="77777777" w:rsidTr="00FD767D">
        <w:trPr>
          <w:gridAfter w:val="1"/>
          <w:wAfter w:w="844" w:type="dxa"/>
        </w:trPr>
        <w:tc>
          <w:tcPr>
            <w:tcW w:w="2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6B05A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1860EA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в речи отсутствуют ошибки (орфоэпические, лексические, грамматические)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A99EB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08367226" w14:textId="77777777" w:rsidTr="00FD767D">
        <w:trPr>
          <w:gridAfter w:val="1"/>
          <w:wAfter w:w="844" w:type="dxa"/>
          <w:trHeight w:val="269"/>
        </w:trPr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9AEBA7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Результативность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4F256E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 демонстрирует четкое видение планируемых результатов урока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5BDCE8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от 0 до 10</w:t>
            </w:r>
          </w:p>
        </w:tc>
      </w:tr>
      <w:tr w:rsidR="00FD767D" w:rsidRPr="00FD767D" w14:paraId="38C054EE" w14:textId="77777777" w:rsidTr="00FD767D">
        <w:trPr>
          <w:gridAfter w:val="1"/>
          <w:wAfter w:w="844" w:type="dxa"/>
          <w:trHeight w:val="277"/>
        </w:trPr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5C252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8533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планирует результаты урока в соответствии с требованиями ФГОС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4EE552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6E898A9D" w14:textId="77777777" w:rsidTr="00FD767D">
        <w:trPr>
          <w:gridAfter w:val="1"/>
          <w:wAfter w:w="844" w:type="dxa"/>
          <w:trHeight w:val="167"/>
        </w:trPr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86F5A5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8A83D8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планирует результаты урока в соответствии с целью, задачами, содержанием урока, формами и способами учебной деятельности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F0EB8F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0F6140A7" w14:textId="77777777" w:rsidTr="00FD767D">
        <w:trPr>
          <w:gridAfter w:val="1"/>
          <w:wAfter w:w="844" w:type="dxa"/>
        </w:trPr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795AF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561CBD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привлекает обучающихся к планированию цели, задач и результатов урока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99410C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374915CA" w14:textId="77777777" w:rsidTr="00FD767D">
        <w:trPr>
          <w:gridAfter w:val="1"/>
          <w:wAfter w:w="844" w:type="dxa"/>
        </w:trPr>
        <w:tc>
          <w:tcPr>
            <w:tcW w:w="2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A1199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1E6A3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владеет инструментарием оценивания результативности урока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9BCB3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7B99DA92" w14:textId="77777777" w:rsidTr="00FD767D">
        <w:trPr>
          <w:trHeight w:val="300"/>
        </w:trPr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D5BC7B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Методическое мастерство и творчество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AC62D8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обеспечивает методическую целостность и структурированность урока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58E018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от 0 до 10</w:t>
            </w:r>
          </w:p>
        </w:tc>
      </w:tr>
      <w:tr w:rsidR="00FD767D" w:rsidRPr="00FD767D" w14:paraId="21812CD2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631BC8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2DB486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целесообразно использует технологии, методы, приемы и формы организации учебной деятельности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7375F7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221384C1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A12E95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84F01C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целесообразно и на достаточном уровне использует </w:t>
            </w:r>
            <w:proofErr w:type="gramStart"/>
            <w:r w:rsidRPr="00FD767D">
              <w:rPr>
                <w:kern w:val="2"/>
                <w:sz w:val="21"/>
                <w:szCs w:val="21"/>
              </w:rPr>
              <w:t>ИКТ-технологии</w:t>
            </w:r>
            <w:proofErr w:type="gramEnd"/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FC1DE4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4E66A764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D89A2E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FCE25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демонстрирует владение средствами обучения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B44FD1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7E235306" w14:textId="77777777" w:rsidTr="00FD767D">
        <w:tc>
          <w:tcPr>
            <w:tcW w:w="2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9672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087B91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демонстрирует на уроке основные компоненты своей методической системы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92F97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211BDD88" w14:textId="77777777" w:rsidTr="00FD767D"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34FC9A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Мотивирование к обучению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CB6E40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системно и последовательно использует приемы создания и поддержания мотивации </w:t>
            </w:r>
            <w:proofErr w:type="gramStart"/>
            <w:r w:rsidRPr="00FD767D">
              <w:rPr>
                <w:kern w:val="2"/>
                <w:sz w:val="21"/>
                <w:szCs w:val="21"/>
              </w:rPr>
              <w:t>у</w:t>
            </w:r>
            <w:proofErr w:type="gramEnd"/>
            <w:r w:rsidRPr="00FD767D">
              <w:rPr>
                <w:kern w:val="2"/>
                <w:sz w:val="21"/>
                <w:szCs w:val="21"/>
              </w:rPr>
              <w:t xml:space="preserve"> </w:t>
            </w:r>
            <w:proofErr w:type="gramStart"/>
            <w:r w:rsidRPr="00FD767D">
              <w:rPr>
                <w:kern w:val="2"/>
                <w:sz w:val="21"/>
                <w:szCs w:val="21"/>
              </w:rPr>
              <w:t>обучающихся</w:t>
            </w:r>
            <w:proofErr w:type="gramEnd"/>
            <w:r w:rsidRPr="00FD767D">
              <w:rPr>
                <w:kern w:val="2"/>
                <w:sz w:val="21"/>
                <w:szCs w:val="21"/>
              </w:rPr>
              <w:t xml:space="preserve"> на всех этапах урока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51399C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от 0 до 10</w:t>
            </w:r>
          </w:p>
        </w:tc>
      </w:tr>
      <w:tr w:rsidR="00FD767D" w:rsidRPr="00FD767D" w14:paraId="2896A517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0E654D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510BF8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целесообразно и эффективно использует приемы создания и поддержания мотивации у </w:t>
            </w:r>
            <w:proofErr w:type="gramStart"/>
            <w:r w:rsidRPr="00FD767D">
              <w:rPr>
                <w:kern w:val="2"/>
                <w:sz w:val="21"/>
                <w:szCs w:val="21"/>
              </w:rPr>
              <w:t>обучающихся</w:t>
            </w:r>
            <w:proofErr w:type="gramEnd"/>
            <w:r w:rsidRPr="00FD767D">
              <w:rPr>
                <w:kern w:val="2"/>
                <w:sz w:val="21"/>
                <w:szCs w:val="21"/>
              </w:rPr>
              <w:t xml:space="preserve"> на уроке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45107F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1D267E56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482BBD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2B6F9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обеспечивает нацеленность всех структурных и методических элементов урока на достижение </w:t>
            </w:r>
            <w:proofErr w:type="gramStart"/>
            <w:r w:rsidRPr="00FD767D">
              <w:rPr>
                <w:kern w:val="2"/>
                <w:sz w:val="21"/>
                <w:szCs w:val="21"/>
              </w:rPr>
              <w:t>обучающимися</w:t>
            </w:r>
            <w:proofErr w:type="gramEnd"/>
            <w:r w:rsidRPr="00FD767D">
              <w:rPr>
                <w:kern w:val="2"/>
                <w:sz w:val="21"/>
                <w:szCs w:val="21"/>
              </w:rPr>
              <w:t xml:space="preserve"> индивидуального образовательного результата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F2229C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627B3D6C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C95D8A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6F19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раскрывает потенциал учебного содержания для последующей самостоятельной работы </w:t>
            </w:r>
            <w:proofErr w:type="gramStart"/>
            <w:r w:rsidRPr="00FD767D">
              <w:rPr>
                <w:kern w:val="2"/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B0BE24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23BDFEA8" w14:textId="77777777" w:rsidTr="00FD767D">
        <w:tc>
          <w:tcPr>
            <w:tcW w:w="2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049FA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2CB52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обеспечивает психолого-педагогическую поддержку </w:t>
            </w:r>
            <w:proofErr w:type="gramStart"/>
            <w:r w:rsidRPr="00FD767D">
              <w:rPr>
                <w:kern w:val="2"/>
                <w:sz w:val="21"/>
                <w:szCs w:val="21"/>
              </w:rPr>
              <w:t>обучающихся</w:t>
            </w:r>
            <w:proofErr w:type="gramEnd"/>
            <w:r w:rsidRPr="00FD767D">
              <w:rPr>
                <w:kern w:val="2"/>
                <w:sz w:val="21"/>
                <w:szCs w:val="21"/>
              </w:rPr>
              <w:t xml:space="preserve"> с особыми образовательными потребностями и ограниченными возможностями здоровья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ED7EB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4620A06F" w14:textId="77777777" w:rsidTr="00FD767D"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DF33EB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proofErr w:type="spellStart"/>
            <w:r w:rsidRPr="00FD767D">
              <w:rPr>
                <w:b/>
                <w:kern w:val="2"/>
                <w:sz w:val="22"/>
                <w:szCs w:val="22"/>
              </w:rPr>
              <w:t>Рефлексивность</w:t>
            </w:r>
            <w:proofErr w:type="spellEnd"/>
            <w:r w:rsidRPr="00FD767D">
              <w:rPr>
                <w:b/>
                <w:kern w:val="2"/>
                <w:sz w:val="22"/>
                <w:szCs w:val="22"/>
              </w:rPr>
              <w:t xml:space="preserve"> и оценивание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D7A3BF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обеспечивает наличие рефлексивно-оценочных элементов </w:t>
            </w:r>
            <w:r w:rsidRPr="00FD767D">
              <w:rPr>
                <w:b/>
                <w:kern w:val="2"/>
                <w:sz w:val="21"/>
                <w:szCs w:val="21"/>
              </w:rPr>
              <w:t xml:space="preserve">в </w:t>
            </w:r>
            <w:r w:rsidRPr="00FD767D">
              <w:rPr>
                <w:b/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структуре урока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B1CD60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от 0 до 10</w:t>
            </w:r>
          </w:p>
        </w:tc>
      </w:tr>
      <w:tr w:rsidR="00FD767D" w:rsidRPr="00FD767D" w14:paraId="6A193D2C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B7A3E1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16DB9C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владеет оценочно-рефлексивным инструментарием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F3C6A9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38E5C8D7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4CC3E2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039B74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обеспечивает прозрачность и открытость оценивания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6F8FA1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2F0E2794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56A02B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4B7713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демонстрирует связь оценивания с целеполаганием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23EB7E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0C5EBEB7" w14:textId="77777777" w:rsidTr="00FD767D">
        <w:tc>
          <w:tcPr>
            <w:tcW w:w="2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11455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45EA3B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демонстрирует готовность и способность к профессиональной рефлексии во время самоанализа урока и беседы с жюри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9BBF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26BA4430" w14:textId="77777777" w:rsidTr="00FD767D"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C71B2B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lastRenderedPageBreak/>
              <w:t>Организационная культура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0C4C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обеспечивает четкую структуру и хронометраж урока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66AAFB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от 0 до 10</w:t>
            </w:r>
          </w:p>
        </w:tc>
      </w:tr>
      <w:tr w:rsidR="00FD767D" w:rsidRPr="00FD767D" w14:paraId="3AABA094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D6B995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9A624C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демонстрирует владение </w:t>
            </w:r>
            <w:proofErr w:type="spellStart"/>
            <w:r w:rsidRPr="00FD767D">
              <w:rPr>
                <w:kern w:val="2"/>
                <w:sz w:val="21"/>
                <w:szCs w:val="21"/>
              </w:rPr>
              <w:t>здоровьесберегающими</w:t>
            </w:r>
            <w:proofErr w:type="spellEnd"/>
            <w:r w:rsidRPr="00FD767D">
              <w:rPr>
                <w:kern w:val="2"/>
                <w:sz w:val="21"/>
                <w:szCs w:val="21"/>
              </w:rPr>
              <w:t xml:space="preserve"> технологиями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B9B6EE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246D7114" w14:textId="77777777" w:rsidTr="00FD767D">
        <w:trPr>
          <w:trHeight w:val="297"/>
        </w:trPr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3C189E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8950D8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дает четкие и конкретные инструкции к каждому этапу учебной работы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EF5A71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34592993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97BF72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982E36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обеспечивает вовлеченность в учебную деятельность всех обучающихся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31B77D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1AF0ADAC" w14:textId="77777777" w:rsidTr="00FD767D">
        <w:tc>
          <w:tcPr>
            <w:tcW w:w="2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CD35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795E2B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обеспечивает соблюдение этикета образовательного процесса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7163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10AB6458" w14:textId="77777777" w:rsidTr="00FD767D"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4356A2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Эффективная коммуникация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5F52B4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организует учебную коммуникацию в разных видах речевой деятельности (говорение, слушание, чтение, письмо)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F492AB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от 0 до 10</w:t>
            </w:r>
          </w:p>
        </w:tc>
      </w:tr>
      <w:tr w:rsidR="00FD767D" w:rsidRPr="00FD767D" w14:paraId="5B0FFED1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353C9E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63392B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обеспечивает создание условий для совершенствования коммуникативных навыков обучающихся в разных видах речевой деятельности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94C9D7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22A38374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AF7D3B" w14:textId="77777777" w:rsidR="00FD767D" w:rsidRPr="00FD767D" w:rsidRDefault="00FD767D" w:rsidP="00FD767D">
            <w:pPr>
              <w:spacing w:after="200" w:line="276" w:lineRule="auto"/>
              <w:jc w:val="both"/>
              <w:rPr>
                <w:rFonts w:ascii="Calibri" w:hAnsi="Calibri"/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640A16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использует приемы повышения эффективности коммуникации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E3DD09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</w:rPr>
            </w:pPr>
          </w:p>
        </w:tc>
      </w:tr>
      <w:tr w:rsidR="00FD767D" w:rsidRPr="00FD767D" w14:paraId="69D13796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F6C32B" w14:textId="77777777" w:rsidR="00FD767D" w:rsidRPr="00FD767D" w:rsidRDefault="00FD767D" w:rsidP="00FD767D">
            <w:pPr>
              <w:spacing w:after="200" w:line="276" w:lineRule="auto"/>
              <w:jc w:val="both"/>
              <w:rPr>
                <w:rFonts w:ascii="Calibri" w:hAnsi="Calibri"/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AA3425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поддерживает на уроке атмосферу, способствующую эффективной коммуникации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9F3C18" w14:textId="77777777" w:rsidR="00FD767D" w:rsidRPr="00FD767D" w:rsidRDefault="00FD767D" w:rsidP="00FD767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4D45AD20" w14:textId="77777777" w:rsidTr="00FD767D">
        <w:tc>
          <w:tcPr>
            <w:tcW w:w="2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71A7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6AC652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минимизирует риски возникновения на уроке </w:t>
            </w:r>
            <w:proofErr w:type="spellStart"/>
            <w:r w:rsidRPr="00FD767D">
              <w:rPr>
                <w:kern w:val="2"/>
                <w:sz w:val="21"/>
                <w:szCs w:val="21"/>
              </w:rPr>
              <w:t>псевдокоммуникации</w:t>
            </w:r>
            <w:proofErr w:type="spellEnd"/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0988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44FBE991" w14:textId="77777777" w:rsidTr="00FD767D">
        <w:trPr>
          <w:trHeight w:val="315"/>
        </w:trPr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F953F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Наличие ценностных ориентиров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DD4596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выделяет ценностную составляющую в содержании урока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C37211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от 0 до 10</w:t>
            </w:r>
          </w:p>
        </w:tc>
      </w:tr>
      <w:tr w:rsidR="00FD767D" w:rsidRPr="00FD767D" w14:paraId="79599ECA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3C2F07" w14:textId="77777777" w:rsidR="00FD767D" w:rsidRPr="00FD767D" w:rsidRDefault="00FD767D" w:rsidP="00FD767D">
            <w:pPr>
              <w:spacing w:after="200" w:line="276" w:lineRule="auto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E4E0BC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логично и последовательно реализует ценностную составляющую урока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8E40D2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775759C2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2D97CD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258D62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обеспечивает достижение </w:t>
            </w:r>
            <w:proofErr w:type="gramStart"/>
            <w:r w:rsidRPr="00FD767D">
              <w:rPr>
                <w:kern w:val="2"/>
                <w:sz w:val="21"/>
                <w:szCs w:val="21"/>
              </w:rPr>
              <w:t>обучающимися</w:t>
            </w:r>
            <w:proofErr w:type="gramEnd"/>
            <w:r w:rsidRPr="00FD767D">
              <w:rPr>
                <w:kern w:val="2"/>
                <w:sz w:val="21"/>
                <w:szCs w:val="21"/>
              </w:rPr>
              <w:t xml:space="preserve"> личностных результатов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ADB075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663C83D5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1B5ED6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121F38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реализует установку на формирование у обучающихся навыков безопасного поведения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447B57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216FAED1" w14:textId="77777777" w:rsidTr="00FD767D">
        <w:tc>
          <w:tcPr>
            <w:tcW w:w="2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6A4E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ED09B4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proofErr w:type="gramStart"/>
            <w:r w:rsidRPr="00FD767D">
              <w:rPr>
                <w:kern w:val="2"/>
                <w:sz w:val="21"/>
                <w:szCs w:val="21"/>
              </w:rPr>
              <w:t>выделяет и формулирует</w:t>
            </w:r>
            <w:proofErr w:type="gramEnd"/>
            <w:r w:rsidRPr="00FD767D">
              <w:rPr>
                <w:kern w:val="2"/>
                <w:sz w:val="21"/>
                <w:szCs w:val="21"/>
              </w:rPr>
              <w:t xml:space="preserve"> ценностные ориентиры урока во время самоанализа и беседы с экспертами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104A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429EC5A3" w14:textId="77777777" w:rsidTr="00FD767D">
        <w:trPr>
          <w:trHeight w:val="550"/>
        </w:trPr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9249C9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Метапредметный и</w:t>
            </w:r>
          </w:p>
          <w:p w14:paraId="0B259743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proofErr w:type="spellStart"/>
            <w:proofErr w:type="gramStart"/>
            <w:r w:rsidRPr="00FD767D">
              <w:rPr>
                <w:b/>
                <w:kern w:val="2"/>
                <w:sz w:val="22"/>
                <w:szCs w:val="22"/>
              </w:rPr>
              <w:t>междисциплина</w:t>
            </w:r>
            <w:proofErr w:type="spellEnd"/>
            <w:r w:rsidRPr="00FD767D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FD767D">
              <w:rPr>
                <w:b/>
                <w:kern w:val="2"/>
                <w:sz w:val="22"/>
                <w:szCs w:val="22"/>
              </w:rPr>
              <w:t>рный</w:t>
            </w:r>
            <w:proofErr w:type="spellEnd"/>
            <w:proofErr w:type="gramEnd"/>
            <w:r w:rsidRPr="00FD767D">
              <w:rPr>
                <w:b/>
                <w:kern w:val="2"/>
                <w:sz w:val="22"/>
                <w:szCs w:val="22"/>
              </w:rPr>
              <w:t xml:space="preserve"> подход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28A6C1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демонстрирует понимание основ </w:t>
            </w:r>
            <w:proofErr w:type="spellStart"/>
            <w:r w:rsidRPr="00FD767D">
              <w:rPr>
                <w:kern w:val="2"/>
                <w:sz w:val="21"/>
                <w:szCs w:val="21"/>
              </w:rPr>
              <w:t>метапредметности</w:t>
            </w:r>
            <w:proofErr w:type="spellEnd"/>
            <w:r w:rsidRPr="00FD767D">
              <w:rPr>
                <w:kern w:val="2"/>
                <w:sz w:val="21"/>
                <w:szCs w:val="21"/>
              </w:rPr>
              <w:t xml:space="preserve"> и знание способов достижения метапредметных результатов образования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92038A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от 0 до 10</w:t>
            </w:r>
          </w:p>
        </w:tc>
      </w:tr>
      <w:tr w:rsidR="00FD767D" w:rsidRPr="00FD767D" w14:paraId="68E8B1A9" w14:textId="77777777" w:rsidTr="00FD767D">
        <w:trPr>
          <w:trHeight w:val="69"/>
        </w:trPr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10C578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7482D4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демонстрирует понимание основ межпредметной интеграции и знание способов ее реализации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CBF0FB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026F8AFF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F4907D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57DB0F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обеспечивает достижение </w:t>
            </w:r>
            <w:proofErr w:type="gramStart"/>
            <w:r w:rsidRPr="00FD767D">
              <w:rPr>
                <w:kern w:val="2"/>
                <w:sz w:val="21"/>
                <w:szCs w:val="21"/>
              </w:rPr>
              <w:t>обучающимися</w:t>
            </w:r>
            <w:proofErr w:type="gramEnd"/>
            <w:r w:rsidRPr="00FD767D">
              <w:rPr>
                <w:kern w:val="2"/>
                <w:sz w:val="21"/>
                <w:szCs w:val="21"/>
              </w:rPr>
              <w:t xml:space="preserve"> метапредметных результатов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7BAB82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0AA4C2FB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341A5A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E3ADA3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логично и последовательно реализует в уроке элементы межпредметной интеграции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8926DD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5A307932" w14:textId="77777777" w:rsidTr="00FD767D">
        <w:tc>
          <w:tcPr>
            <w:tcW w:w="2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8D0BA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CC5C98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системно и целесообразно использует метапредметные и межпредметные подходы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8F1CA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FD767D" w:rsidRPr="00FD767D" w14:paraId="311EEDF3" w14:textId="77777777" w:rsidTr="00FD767D">
        <w:trPr>
          <w:trHeight w:val="712"/>
        </w:trPr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A65074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 xml:space="preserve">Поддержка самостоятельности, активности и творчества </w:t>
            </w:r>
            <w:proofErr w:type="gramStart"/>
            <w:r w:rsidRPr="00FD767D">
              <w:rPr>
                <w:b/>
                <w:kern w:val="2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692B16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использует методы, приемы, формы организации учебной деятельности, стимулирующие самостоятельность </w:t>
            </w:r>
            <w:proofErr w:type="gramStart"/>
            <w:r w:rsidRPr="00FD767D">
              <w:rPr>
                <w:kern w:val="2"/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28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A6C6A0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kern w:val="2"/>
                <w:sz w:val="22"/>
                <w:szCs w:val="22"/>
              </w:rPr>
            </w:pPr>
            <w:r w:rsidRPr="00FD767D">
              <w:rPr>
                <w:b/>
                <w:kern w:val="2"/>
                <w:sz w:val="22"/>
                <w:szCs w:val="22"/>
              </w:rPr>
              <w:t>от 0 до 10</w:t>
            </w:r>
          </w:p>
        </w:tc>
      </w:tr>
      <w:tr w:rsidR="00FD767D" w:rsidRPr="00FD767D" w14:paraId="3641805C" w14:textId="77777777" w:rsidTr="00FD767D">
        <w:trPr>
          <w:trHeight w:val="65"/>
        </w:trPr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9B46A4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1C05F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 xml:space="preserve">использует методы, приемы, формы организации учебной деятельности, стимулирующие творческую и исследовательскую активность </w:t>
            </w:r>
            <w:proofErr w:type="gramStart"/>
            <w:r w:rsidRPr="00FD767D">
              <w:rPr>
                <w:kern w:val="2"/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6DB83B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FD767D" w:rsidRPr="00FD767D" w14:paraId="05909C30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E61A7F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934224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стимулирует создание на уроке проблемных ситуа</w:t>
            </w:r>
            <w:r w:rsidRPr="00FD767D">
              <w:rPr>
                <w:kern w:val="2"/>
                <w:sz w:val="21"/>
                <w:szCs w:val="21"/>
              </w:rPr>
              <w:softHyphen/>
              <w:t>ций, ситуаций выбора и принятия решений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5D4E46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FD767D" w:rsidRPr="00FD767D" w14:paraId="3D08B6E6" w14:textId="77777777" w:rsidTr="00FD767D"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49F3A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1D39FA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демонстрирует готовность к незапланированным, нестандартным ситуациям на уроке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4617B8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FD767D" w:rsidRPr="00FD767D" w14:paraId="657A4AE9" w14:textId="77777777" w:rsidTr="00FD767D">
        <w:tc>
          <w:tcPr>
            <w:tcW w:w="2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7338" w14:textId="77777777" w:rsidR="00FD767D" w:rsidRPr="00FD767D" w:rsidRDefault="00FD767D" w:rsidP="00FD767D">
            <w:pPr>
              <w:spacing w:after="200" w:line="276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E0C5" w14:textId="77777777" w:rsidR="00FD767D" w:rsidRPr="00FD767D" w:rsidRDefault="00FD767D" w:rsidP="00FD767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FD767D">
              <w:rPr>
                <w:kern w:val="2"/>
                <w:sz w:val="21"/>
                <w:szCs w:val="21"/>
              </w:rPr>
              <w:t>демонстрирует сбалансированность творческой и технологической составляющих профессиональной дея</w:t>
            </w:r>
            <w:r w:rsidRPr="00FD767D">
              <w:rPr>
                <w:kern w:val="2"/>
                <w:sz w:val="21"/>
                <w:szCs w:val="21"/>
              </w:rPr>
              <w:softHyphen/>
              <w:t>тельности</w:t>
            </w:r>
          </w:p>
        </w:tc>
        <w:tc>
          <w:tcPr>
            <w:tcW w:w="28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0AC99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FD767D" w:rsidRPr="00FD767D" w14:paraId="421040FD" w14:textId="77777777" w:rsidTr="00FD767D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CAFA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FD767D">
              <w:rPr>
                <w:b/>
                <w:bCs/>
                <w:kern w:val="2"/>
                <w:sz w:val="22"/>
                <w:szCs w:val="22"/>
              </w:rPr>
              <w:t>Максимальное количество баллов</w:t>
            </w:r>
          </w:p>
        </w:tc>
        <w:tc>
          <w:tcPr>
            <w:tcW w:w="2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F95BD" w14:textId="77777777" w:rsidR="00FD767D" w:rsidRPr="00FD767D" w:rsidRDefault="00FD767D" w:rsidP="00FD767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FD767D">
              <w:rPr>
                <w:b/>
                <w:bCs/>
                <w:kern w:val="2"/>
                <w:sz w:val="22"/>
                <w:szCs w:val="22"/>
              </w:rPr>
              <w:t>100</w:t>
            </w:r>
          </w:p>
        </w:tc>
      </w:tr>
    </w:tbl>
    <w:p w14:paraId="0499EEC6" w14:textId="77777777" w:rsidR="00FD767D" w:rsidRPr="00FD767D" w:rsidRDefault="00FD767D" w:rsidP="00FD767D">
      <w:pPr>
        <w:spacing w:after="200" w:line="276" w:lineRule="auto"/>
        <w:rPr>
          <w:sz w:val="26"/>
          <w:szCs w:val="26"/>
        </w:rPr>
      </w:pPr>
    </w:p>
    <w:p w14:paraId="2069D2A3" w14:textId="77777777" w:rsidR="004E387D" w:rsidRPr="004E387D" w:rsidRDefault="004E387D" w:rsidP="004E387D">
      <w:pPr>
        <w:spacing w:after="200" w:line="276" w:lineRule="auto"/>
        <w:jc w:val="both"/>
        <w:rPr>
          <w:b/>
          <w:sz w:val="26"/>
          <w:szCs w:val="26"/>
        </w:rPr>
      </w:pPr>
    </w:p>
    <w:p w14:paraId="16C26D3E" w14:textId="77777777" w:rsidR="0031542F" w:rsidRPr="009073CF" w:rsidRDefault="0031542F" w:rsidP="00D76D0D">
      <w:pPr>
        <w:jc w:val="both"/>
        <w:rPr>
          <w:sz w:val="26"/>
          <w:szCs w:val="26"/>
        </w:rPr>
      </w:pPr>
    </w:p>
    <w:sectPr w:rsidR="0031542F" w:rsidRPr="009073CF" w:rsidSect="00203CDF">
      <w:headerReference w:type="even" r:id="rId13"/>
      <w:pgSz w:w="11906" w:h="16838"/>
      <w:pgMar w:top="35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1FF2E" w14:textId="77777777" w:rsidR="008C6ADE" w:rsidRDefault="008C6ADE">
      <w:r>
        <w:separator/>
      </w:r>
    </w:p>
  </w:endnote>
  <w:endnote w:type="continuationSeparator" w:id="0">
    <w:p w14:paraId="5CD5927B" w14:textId="77777777" w:rsidR="008C6ADE" w:rsidRDefault="008C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FC14C" w14:textId="77777777" w:rsidR="008C6ADE" w:rsidRDefault="008C6ADE">
      <w:r>
        <w:separator/>
      </w:r>
    </w:p>
  </w:footnote>
  <w:footnote w:type="continuationSeparator" w:id="0">
    <w:p w14:paraId="5AE077D5" w14:textId="77777777" w:rsidR="008C6ADE" w:rsidRDefault="008C6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A62F4" w14:textId="77777777" w:rsidR="00C55522" w:rsidRDefault="0046026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552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72F891" w14:textId="77777777" w:rsidR="00C55522" w:rsidRDefault="00C555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890507"/>
    <w:multiLevelType w:val="hybridMultilevel"/>
    <w:tmpl w:val="37FAC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526A7"/>
    <w:multiLevelType w:val="hybridMultilevel"/>
    <w:tmpl w:val="D464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91639"/>
    <w:multiLevelType w:val="hybridMultilevel"/>
    <w:tmpl w:val="9614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04A63"/>
    <w:multiLevelType w:val="hybridMultilevel"/>
    <w:tmpl w:val="D1B81B2C"/>
    <w:lvl w:ilvl="0" w:tplc="B3B6CF1A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39170D"/>
    <w:multiLevelType w:val="hybridMultilevel"/>
    <w:tmpl w:val="E576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36085"/>
    <w:multiLevelType w:val="hybridMultilevel"/>
    <w:tmpl w:val="4130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47A95"/>
    <w:multiLevelType w:val="hybridMultilevel"/>
    <w:tmpl w:val="9D8EC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85DC6"/>
    <w:multiLevelType w:val="hybridMultilevel"/>
    <w:tmpl w:val="41DE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F6986"/>
    <w:multiLevelType w:val="hybridMultilevel"/>
    <w:tmpl w:val="CC7EB30C"/>
    <w:lvl w:ilvl="0" w:tplc="D86C2E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75E768C"/>
    <w:multiLevelType w:val="hybridMultilevel"/>
    <w:tmpl w:val="08C0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014A8"/>
    <w:multiLevelType w:val="hybridMultilevel"/>
    <w:tmpl w:val="2AC4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F5C7C"/>
    <w:multiLevelType w:val="hybridMultilevel"/>
    <w:tmpl w:val="9D8EC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12329"/>
    <w:multiLevelType w:val="hybridMultilevel"/>
    <w:tmpl w:val="ABD8F9BA"/>
    <w:lvl w:ilvl="0" w:tplc="663C6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3427EC"/>
    <w:multiLevelType w:val="hybridMultilevel"/>
    <w:tmpl w:val="CC30F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4A38A3"/>
    <w:multiLevelType w:val="hybridMultilevel"/>
    <w:tmpl w:val="CC30F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EC0628"/>
    <w:multiLevelType w:val="hybridMultilevel"/>
    <w:tmpl w:val="162E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33E7B"/>
    <w:multiLevelType w:val="hybridMultilevel"/>
    <w:tmpl w:val="CC30F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90004D"/>
    <w:multiLevelType w:val="hybridMultilevel"/>
    <w:tmpl w:val="80BACAA0"/>
    <w:lvl w:ilvl="0" w:tplc="E86897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2112DC"/>
    <w:multiLevelType w:val="hybridMultilevel"/>
    <w:tmpl w:val="3E2CB3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>
    <w:nsid w:val="4BA07820"/>
    <w:multiLevelType w:val="hybridMultilevel"/>
    <w:tmpl w:val="B010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56099"/>
    <w:multiLevelType w:val="hybridMultilevel"/>
    <w:tmpl w:val="8604A73E"/>
    <w:lvl w:ilvl="0" w:tplc="4DA66790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B2B3A48"/>
    <w:multiLevelType w:val="hybridMultilevel"/>
    <w:tmpl w:val="C088A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D2931"/>
    <w:multiLevelType w:val="hybridMultilevel"/>
    <w:tmpl w:val="CC30F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04036E5"/>
    <w:multiLevelType w:val="hybridMultilevel"/>
    <w:tmpl w:val="08C0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22C12"/>
    <w:multiLevelType w:val="hybridMultilevel"/>
    <w:tmpl w:val="ED4E6306"/>
    <w:lvl w:ilvl="0" w:tplc="53ECF238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60CE0B78"/>
    <w:multiLevelType w:val="hybridMultilevel"/>
    <w:tmpl w:val="CC30F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8D45291"/>
    <w:multiLevelType w:val="hybridMultilevel"/>
    <w:tmpl w:val="5B403C32"/>
    <w:lvl w:ilvl="0" w:tplc="5D32D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1805BC"/>
    <w:multiLevelType w:val="hybridMultilevel"/>
    <w:tmpl w:val="08C0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3719EF"/>
    <w:multiLevelType w:val="hybridMultilevel"/>
    <w:tmpl w:val="9614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C5565"/>
    <w:multiLevelType w:val="hybridMultilevel"/>
    <w:tmpl w:val="8146D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34362"/>
    <w:multiLevelType w:val="hybridMultilevel"/>
    <w:tmpl w:val="3F8655A8"/>
    <w:lvl w:ilvl="0" w:tplc="83DCF882">
      <w:start w:val="1"/>
      <w:numFmt w:val="decimal"/>
      <w:lvlText w:val="%1."/>
      <w:lvlJc w:val="left"/>
      <w:pPr>
        <w:ind w:left="432" w:hanging="360"/>
      </w:p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75191C96"/>
    <w:multiLevelType w:val="hybridMultilevel"/>
    <w:tmpl w:val="99D89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B39C4"/>
    <w:multiLevelType w:val="hybridMultilevel"/>
    <w:tmpl w:val="02DA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D05692"/>
    <w:multiLevelType w:val="hybridMultilevel"/>
    <w:tmpl w:val="1F0C9214"/>
    <w:lvl w:ilvl="0" w:tplc="785C0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B606959"/>
    <w:multiLevelType w:val="hybridMultilevel"/>
    <w:tmpl w:val="4596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434D4"/>
    <w:multiLevelType w:val="hybridMultilevel"/>
    <w:tmpl w:val="D464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E0E3B"/>
    <w:multiLevelType w:val="hybridMultilevel"/>
    <w:tmpl w:val="A94C6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8D64F3"/>
    <w:multiLevelType w:val="hybridMultilevel"/>
    <w:tmpl w:val="280EE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DA6F79"/>
    <w:multiLevelType w:val="hybridMultilevel"/>
    <w:tmpl w:val="7BCE228C"/>
    <w:lvl w:ilvl="0" w:tplc="FAF2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34"/>
  </w:num>
  <w:num w:numId="4">
    <w:abstractNumId w:val="24"/>
  </w:num>
  <w:num w:numId="5">
    <w:abstractNumId w:val="16"/>
  </w:num>
  <w:num w:numId="6">
    <w:abstractNumId w:val="29"/>
  </w:num>
  <w:num w:numId="7">
    <w:abstractNumId w:val="3"/>
  </w:num>
  <w:num w:numId="8">
    <w:abstractNumId w:val="0"/>
  </w:num>
  <w:num w:numId="9">
    <w:abstractNumId w:val="20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25"/>
  </w:num>
  <w:num w:numId="14">
    <w:abstractNumId w:val="19"/>
  </w:num>
  <w:num w:numId="15">
    <w:abstractNumId w:val="39"/>
  </w:num>
  <w:num w:numId="16">
    <w:abstractNumId w:val="23"/>
  </w:num>
  <w:num w:numId="17">
    <w:abstractNumId w:val="14"/>
  </w:num>
  <w:num w:numId="18">
    <w:abstractNumId w:val="17"/>
  </w:num>
  <w:num w:numId="19">
    <w:abstractNumId w:val="26"/>
  </w:num>
  <w:num w:numId="20">
    <w:abstractNumId w:val="1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2"/>
  </w:num>
  <w:num w:numId="24">
    <w:abstractNumId w:val="2"/>
  </w:num>
  <w:num w:numId="25">
    <w:abstractNumId w:val="36"/>
  </w:num>
  <w:num w:numId="26">
    <w:abstractNumId w:val="30"/>
  </w:num>
  <w:num w:numId="27">
    <w:abstractNumId w:val="10"/>
  </w:num>
  <w:num w:numId="28">
    <w:abstractNumId w:val="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6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9"/>
  </w:num>
  <w:num w:numId="37">
    <w:abstractNumId w:val="11"/>
  </w:num>
  <w:num w:numId="38">
    <w:abstractNumId w:val="27"/>
  </w:num>
  <w:num w:numId="39">
    <w:abstractNumId w:val="5"/>
  </w:num>
  <w:num w:numId="40">
    <w:abstractNumId w:val="3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36C"/>
    <w:rsid w:val="0001109D"/>
    <w:rsid w:val="00011B0C"/>
    <w:rsid w:val="000131C1"/>
    <w:rsid w:val="0001365B"/>
    <w:rsid w:val="00013A55"/>
    <w:rsid w:val="00016258"/>
    <w:rsid w:val="0001781B"/>
    <w:rsid w:val="00020A20"/>
    <w:rsid w:val="000217A1"/>
    <w:rsid w:val="000245E1"/>
    <w:rsid w:val="00034188"/>
    <w:rsid w:val="0004144E"/>
    <w:rsid w:val="00041B2B"/>
    <w:rsid w:val="00042680"/>
    <w:rsid w:val="00042C48"/>
    <w:rsid w:val="0004355F"/>
    <w:rsid w:val="0005140E"/>
    <w:rsid w:val="000526A1"/>
    <w:rsid w:val="00055347"/>
    <w:rsid w:val="00056E84"/>
    <w:rsid w:val="00057C50"/>
    <w:rsid w:val="00061554"/>
    <w:rsid w:val="000705CB"/>
    <w:rsid w:val="00070E22"/>
    <w:rsid w:val="0007611A"/>
    <w:rsid w:val="00076A8C"/>
    <w:rsid w:val="00076B5D"/>
    <w:rsid w:val="00080B20"/>
    <w:rsid w:val="00081F13"/>
    <w:rsid w:val="00082C5E"/>
    <w:rsid w:val="00084757"/>
    <w:rsid w:val="0008714B"/>
    <w:rsid w:val="00087683"/>
    <w:rsid w:val="00097386"/>
    <w:rsid w:val="000A0A5F"/>
    <w:rsid w:val="000B2BEF"/>
    <w:rsid w:val="000C47A3"/>
    <w:rsid w:val="000C715F"/>
    <w:rsid w:val="000D79A2"/>
    <w:rsid w:val="000D7CC4"/>
    <w:rsid w:val="000E1B07"/>
    <w:rsid w:val="000E4C71"/>
    <w:rsid w:val="000F073F"/>
    <w:rsid w:val="000F5FE1"/>
    <w:rsid w:val="000F65EE"/>
    <w:rsid w:val="000F6902"/>
    <w:rsid w:val="0010165F"/>
    <w:rsid w:val="00101789"/>
    <w:rsid w:val="001024ED"/>
    <w:rsid w:val="0010365D"/>
    <w:rsid w:val="001049A5"/>
    <w:rsid w:val="0010655A"/>
    <w:rsid w:val="00112757"/>
    <w:rsid w:val="00113598"/>
    <w:rsid w:val="00114AFF"/>
    <w:rsid w:val="00115B90"/>
    <w:rsid w:val="00120070"/>
    <w:rsid w:val="0012385E"/>
    <w:rsid w:val="0013602D"/>
    <w:rsid w:val="001361E0"/>
    <w:rsid w:val="00141302"/>
    <w:rsid w:val="00141F18"/>
    <w:rsid w:val="00144CE9"/>
    <w:rsid w:val="00146503"/>
    <w:rsid w:val="00160767"/>
    <w:rsid w:val="00170D02"/>
    <w:rsid w:val="00176851"/>
    <w:rsid w:val="00176FCA"/>
    <w:rsid w:val="00177090"/>
    <w:rsid w:val="001806EA"/>
    <w:rsid w:val="00180A82"/>
    <w:rsid w:val="00180AFE"/>
    <w:rsid w:val="0018219B"/>
    <w:rsid w:val="001848A8"/>
    <w:rsid w:val="0019033C"/>
    <w:rsid w:val="00193873"/>
    <w:rsid w:val="001A0823"/>
    <w:rsid w:val="001A2E4F"/>
    <w:rsid w:val="001A37E4"/>
    <w:rsid w:val="001A5B5E"/>
    <w:rsid w:val="001B0F83"/>
    <w:rsid w:val="001B3BE9"/>
    <w:rsid w:val="001B5EF3"/>
    <w:rsid w:val="001B6958"/>
    <w:rsid w:val="001C43CE"/>
    <w:rsid w:val="001C6DD1"/>
    <w:rsid w:val="001C74ED"/>
    <w:rsid w:val="001D03FB"/>
    <w:rsid w:val="001D23D4"/>
    <w:rsid w:val="001E0D51"/>
    <w:rsid w:val="001E1077"/>
    <w:rsid w:val="001E59A2"/>
    <w:rsid w:val="001E5EDD"/>
    <w:rsid w:val="001E6422"/>
    <w:rsid w:val="001F6A4E"/>
    <w:rsid w:val="00201D1A"/>
    <w:rsid w:val="0020268F"/>
    <w:rsid w:val="00203CDF"/>
    <w:rsid w:val="002052F6"/>
    <w:rsid w:val="002056DE"/>
    <w:rsid w:val="002108C9"/>
    <w:rsid w:val="002121EF"/>
    <w:rsid w:val="002135BA"/>
    <w:rsid w:val="00214E81"/>
    <w:rsid w:val="00216461"/>
    <w:rsid w:val="00216FA9"/>
    <w:rsid w:val="002177A3"/>
    <w:rsid w:val="00217C70"/>
    <w:rsid w:val="0022005F"/>
    <w:rsid w:val="00223A62"/>
    <w:rsid w:val="00223EBB"/>
    <w:rsid w:val="00225FD3"/>
    <w:rsid w:val="0023024A"/>
    <w:rsid w:val="002304AA"/>
    <w:rsid w:val="0023721A"/>
    <w:rsid w:val="00237316"/>
    <w:rsid w:val="00237AE8"/>
    <w:rsid w:val="002423EC"/>
    <w:rsid w:val="00244953"/>
    <w:rsid w:val="00245EE3"/>
    <w:rsid w:val="002468F1"/>
    <w:rsid w:val="00253C55"/>
    <w:rsid w:val="00254454"/>
    <w:rsid w:val="00254CA4"/>
    <w:rsid w:val="00255519"/>
    <w:rsid w:val="002576EC"/>
    <w:rsid w:val="002600A7"/>
    <w:rsid w:val="00266335"/>
    <w:rsid w:val="00267CB5"/>
    <w:rsid w:val="0027668B"/>
    <w:rsid w:val="00276BD1"/>
    <w:rsid w:val="00281549"/>
    <w:rsid w:val="00281976"/>
    <w:rsid w:val="0028340E"/>
    <w:rsid w:val="0028443D"/>
    <w:rsid w:val="00287C8D"/>
    <w:rsid w:val="0029462E"/>
    <w:rsid w:val="002946E9"/>
    <w:rsid w:val="00296AFC"/>
    <w:rsid w:val="002A16C0"/>
    <w:rsid w:val="002A2C25"/>
    <w:rsid w:val="002A3A4B"/>
    <w:rsid w:val="002A438C"/>
    <w:rsid w:val="002A4E60"/>
    <w:rsid w:val="002A5519"/>
    <w:rsid w:val="002A7386"/>
    <w:rsid w:val="002B226A"/>
    <w:rsid w:val="002B3105"/>
    <w:rsid w:val="002C0628"/>
    <w:rsid w:val="002C321C"/>
    <w:rsid w:val="002C3840"/>
    <w:rsid w:val="002C79C0"/>
    <w:rsid w:val="002D000D"/>
    <w:rsid w:val="002D1C11"/>
    <w:rsid w:val="002E3211"/>
    <w:rsid w:val="002E5C45"/>
    <w:rsid w:val="002E6B16"/>
    <w:rsid w:val="002F0CF7"/>
    <w:rsid w:val="002F351F"/>
    <w:rsid w:val="002F5D57"/>
    <w:rsid w:val="003062C7"/>
    <w:rsid w:val="0031506B"/>
    <w:rsid w:val="0031542F"/>
    <w:rsid w:val="00316207"/>
    <w:rsid w:val="0032004E"/>
    <w:rsid w:val="00320D38"/>
    <w:rsid w:val="00320DC2"/>
    <w:rsid w:val="0032195F"/>
    <w:rsid w:val="00340E7A"/>
    <w:rsid w:val="00352491"/>
    <w:rsid w:val="00353669"/>
    <w:rsid w:val="00356456"/>
    <w:rsid w:val="0036020A"/>
    <w:rsid w:val="00360360"/>
    <w:rsid w:val="00361403"/>
    <w:rsid w:val="0036202B"/>
    <w:rsid w:val="00362DB1"/>
    <w:rsid w:val="00363BE1"/>
    <w:rsid w:val="00375069"/>
    <w:rsid w:val="00376BD3"/>
    <w:rsid w:val="00376BDB"/>
    <w:rsid w:val="00382132"/>
    <w:rsid w:val="003866E5"/>
    <w:rsid w:val="00390C2B"/>
    <w:rsid w:val="00395429"/>
    <w:rsid w:val="003A037E"/>
    <w:rsid w:val="003A03A4"/>
    <w:rsid w:val="003A3090"/>
    <w:rsid w:val="003A38F9"/>
    <w:rsid w:val="003B47D3"/>
    <w:rsid w:val="003B4B5B"/>
    <w:rsid w:val="003B6918"/>
    <w:rsid w:val="003C1388"/>
    <w:rsid w:val="003C161E"/>
    <w:rsid w:val="003C6547"/>
    <w:rsid w:val="003D79AA"/>
    <w:rsid w:val="003E62FD"/>
    <w:rsid w:val="003F047E"/>
    <w:rsid w:val="003F121A"/>
    <w:rsid w:val="003F475B"/>
    <w:rsid w:val="003F618C"/>
    <w:rsid w:val="003F7E8D"/>
    <w:rsid w:val="004004AC"/>
    <w:rsid w:val="00400E9F"/>
    <w:rsid w:val="00402925"/>
    <w:rsid w:val="004110BF"/>
    <w:rsid w:val="00412508"/>
    <w:rsid w:val="0041318A"/>
    <w:rsid w:val="004158FC"/>
    <w:rsid w:val="004159ED"/>
    <w:rsid w:val="0042040C"/>
    <w:rsid w:val="004211A3"/>
    <w:rsid w:val="004214DB"/>
    <w:rsid w:val="004221BB"/>
    <w:rsid w:val="0042287A"/>
    <w:rsid w:val="00432378"/>
    <w:rsid w:val="00434FA1"/>
    <w:rsid w:val="004350EC"/>
    <w:rsid w:val="004357C7"/>
    <w:rsid w:val="00435E61"/>
    <w:rsid w:val="00436830"/>
    <w:rsid w:val="0044293E"/>
    <w:rsid w:val="00444E0C"/>
    <w:rsid w:val="0044767C"/>
    <w:rsid w:val="00451B0A"/>
    <w:rsid w:val="00452308"/>
    <w:rsid w:val="004536E6"/>
    <w:rsid w:val="0045414B"/>
    <w:rsid w:val="0046026E"/>
    <w:rsid w:val="00462855"/>
    <w:rsid w:val="004647F3"/>
    <w:rsid w:val="00464C3C"/>
    <w:rsid w:val="00464E90"/>
    <w:rsid w:val="00466D10"/>
    <w:rsid w:val="004675DC"/>
    <w:rsid w:val="0047225A"/>
    <w:rsid w:val="004764E3"/>
    <w:rsid w:val="004825C9"/>
    <w:rsid w:val="0048346F"/>
    <w:rsid w:val="00485A3F"/>
    <w:rsid w:val="00485EE3"/>
    <w:rsid w:val="0048774F"/>
    <w:rsid w:val="00487DE6"/>
    <w:rsid w:val="00487F12"/>
    <w:rsid w:val="00491765"/>
    <w:rsid w:val="00494362"/>
    <w:rsid w:val="004944E2"/>
    <w:rsid w:val="004A64ED"/>
    <w:rsid w:val="004B0BFA"/>
    <w:rsid w:val="004B1628"/>
    <w:rsid w:val="004B261B"/>
    <w:rsid w:val="004B2CD0"/>
    <w:rsid w:val="004B79E3"/>
    <w:rsid w:val="004B7F61"/>
    <w:rsid w:val="004C0A54"/>
    <w:rsid w:val="004C337D"/>
    <w:rsid w:val="004C670B"/>
    <w:rsid w:val="004C7313"/>
    <w:rsid w:val="004C7F2E"/>
    <w:rsid w:val="004D01DF"/>
    <w:rsid w:val="004D0B35"/>
    <w:rsid w:val="004D75D9"/>
    <w:rsid w:val="004E232B"/>
    <w:rsid w:val="004E387D"/>
    <w:rsid w:val="004E60BC"/>
    <w:rsid w:val="004E7BED"/>
    <w:rsid w:val="004F6B40"/>
    <w:rsid w:val="004F710F"/>
    <w:rsid w:val="00503D13"/>
    <w:rsid w:val="005065DB"/>
    <w:rsid w:val="00511699"/>
    <w:rsid w:val="0051342E"/>
    <w:rsid w:val="00517218"/>
    <w:rsid w:val="00520D77"/>
    <w:rsid w:val="005248BB"/>
    <w:rsid w:val="00524E60"/>
    <w:rsid w:val="0053025E"/>
    <w:rsid w:val="00531BC3"/>
    <w:rsid w:val="00537203"/>
    <w:rsid w:val="005403F2"/>
    <w:rsid w:val="00541A66"/>
    <w:rsid w:val="005439D0"/>
    <w:rsid w:val="005443C8"/>
    <w:rsid w:val="0055167F"/>
    <w:rsid w:val="00551A61"/>
    <w:rsid w:val="005528C2"/>
    <w:rsid w:val="005529C1"/>
    <w:rsid w:val="005529EF"/>
    <w:rsid w:val="005545D4"/>
    <w:rsid w:val="00554A41"/>
    <w:rsid w:val="005620D2"/>
    <w:rsid w:val="005706E5"/>
    <w:rsid w:val="0058064B"/>
    <w:rsid w:val="00584BB8"/>
    <w:rsid w:val="00585690"/>
    <w:rsid w:val="005900F7"/>
    <w:rsid w:val="005924B2"/>
    <w:rsid w:val="0059694E"/>
    <w:rsid w:val="005A187D"/>
    <w:rsid w:val="005A24A6"/>
    <w:rsid w:val="005A517F"/>
    <w:rsid w:val="005A78C4"/>
    <w:rsid w:val="005B1034"/>
    <w:rsid w:val="005B265F"/>
    <w:rsid w:val="005B3A34"/>
    <w:rsid w:val="005B4C62"/>
    <w:rsid w:val="005B6CA8"/>
    <w:rsid w:val="005C539F"/>
    <w:rsid w:val="005C5D47"/>
    <w:rsid w:val="005C65F7"/>
    <w:rsid w:val="005C6F0C"/>
    <w:rsid w:val="005D3A5B"/>
    <w:rsid w:val="005D4A3D"/>
    <w:rsid w:val="005D5378"/>
    <w:rsid w:val="005D5B6E"/>
    <w:rsid w:val="005D68DA"/>
    <w:rsid w:val="005E2B56"/>
    <w:rsid w:val="005E5A1F"/>
    <w:rsid w:val="005F2062"/>
    <w:rsid w:val="005F5A91"/>
    <w:rsid w:val="005F7780"/>
    <w:rsid w:val="0060068D"/>
    <w:rsid w:val="00606044"/>
    <w:rsid w:val="00607F73"/>
    <w:rsid w:val="006107CD"/>
    <w:rsid w:val="00612B5E"/>
    <w:rsid w:val="006138EA"/>
    <w:rsid w:val="006148F5"/>
    <w:rsid w:val="006156F4"/>
    <w:rsid w:val="00625792"/>
    <w:rsid w:val="006261C1"/>
    <w:rsid w:val="0062683D"/>
    <w:rsid w:val="006311FA"/>
    <w:rsid w:val="00631455"/>
    <w:rsid w:val="0063213F"/>
    <w:rsid w:val="00637CA5"/>
    <w:rsid w:val="0064516A"/>
    <w:rsid w:val="00650792"/>
    <w:rsid w:val="00650B5D"/>
    <w:rsid w:val="00657CD0"/>
    <w:rsid w:val="0066106E"/>
    <w:rsid w:val="00661E47"/>
    <w:rsid w:val="0066422A"/>
    <w:rsid w:val="00664667"/>
    <w:rsid w:val="006752AF"/>
    <w:rsid w:val="00681A84"/>
    <w:rsid w:val="00684D52"/>
    <w:rsid w:val="00691482"/>
    <w:rsid w:val="00693A70"/>
    <w:rsid w:val="00696AFC"/>
    <w:rsid w:val="0069746E"/>
    <w:rsid w:val="006A0461"/>
    <w:rsid w:val="006A475F"/>
    <w:rsid w:val="006A688F"/>
    <w:rsid w:val="006A7563"/>
    <w:rsid w:val="006B2889"/>
    <w:rsid w:val="006B2C04"/>
    <w:rsid w:val="006B4312"/>
    <w:rsid w:val="006B5431"/>
    <w:rsid w:val="006C51A5"/>
    <w:rsid w:val="006C6384"/>
    <w:rsid w:val="006E5A68"/>
    <w:rsid w:val="006E5ABA"/>
    <w:rsid w:val="006F742A"/>
    <w:rsid w:val="007052D3"/>
    <w:rsid w:val="00706362"/>
    <w:rsid w:val="007071A2"/>
    <w:rsid w:val="00713076"/>
    <w:rsid w:val="00720D13"/>
    <w:rsid w:val="007237F7"/>
    <w:rsid w:val="00726610"/>
    <w:rsid w:val="00726CE9"/>
    <w:rsid w:val="007328C4"/>
    <w:rsid w:val="0073295B"/>
    <w:rsid w:val="00734C87"/>
    <w:rsid w:val="00740A29"/>
    <w:rsid w:val="0074199A"/>
    <w:rsid w:val="00744137"/>
    <w:rsid w:val="00744DD4"/>
    <w:rsid w:val="00745387"/>
    <w:rsid w:val="007462A3"/>
    <w:rsid w:val="00750863"/>
    <w:rsid w:val="00750A26"/>
    <w:rsid w:val="00750E40"/>
    <w:rsid w:val="00752425"/>
    <w:rsid w:val="007542B8"/>
    <w:rsid w:val="00755E20"/>
    <w:rsid w:val="007562C3"/>
    <w:rsid w:val="00761C30"/>
    <w:rsid w:val="00763D12"/>
    <w:rsid w:val="00766C65"/>
    <w:rsid w:val="0077137A"/>
    <w:rsid w:val="00773782"/>
    <w:rsid w:val="00777F6E"/>
    <w:rsid w:val="00785139"/>
    <w:rsid w:val="0078546C"/>
    <w:rsid w:val="00790585"/>
    <w:rsid w:val="00793E9C"/>
    <w:rsid w:val="00794485"/>
    <w:rsid w:val="00796912"/>
    <w:rsid w:val="007A28ED"/>
    <w:rsid w:val="007A2FFF"/>
    <w:rsid w:val="007A456F"/>
    <w:rsid w:val="007A7B5D"/>
    <w:rsid w:val="007B0722"/>
    <w:rsid w:val="007B0DC9"/>
    <w:rsid w:val="007B1518"/>
    <w:rsid w:val="007B322F"/>
    <w:rsid w:val="007C54C9"/>
    <w:rsid w:val="007C6CE3"/>
    <w:rsid w:val="007D2E80"/>
    <w:rsid w:val="007D3236"/>
    <w:rsid w:val="007D3583"/>
    <w:rsid w:val="007D4C45"/>
    <w:rsid w:val="007D5576"/>
    <w:rsid w:val="007D649E"/>
    <w:rsid w:val="007D6D08"/>
    <w:rsid w:val="007E0D51"/>
    <w:rsid w:val="007E44FF"/>
    <w:rsid w:val="007E523E"/>
    <w:rsid w:val="007E5E00"/>
    <w:rsid w:val="007F1CE2"/>
    <w:rsid w:val="007F22EA"/>
    <w:rsid w:val="007F4218"/>
    <w:rsid w:val="007F5D3A"/>
    <w:rsid w:val="00801D28"/>
    <w:rsid w:val="00806F60"/>
    <w:rsid w:val="008075DF"/>
    <w:rsid w:val="00811FC5"/>
    <w:rsid w:val="00812FE6"/>
    <w:rsid w:val="008144D6"/>
    <w:rsid w:val="00816921"/>
    <w:rsid w:val="008178D3"/>
    <w:rsid w:val="0081793E"/>
    <w:rsid w:val="00822D92"/>
    <w:rsid w:val="00825DFC"/>
    <w:rsid w:val="008263D0"/>
    <w:rsid w:val="00830ACA"/>
    <w:rsid w:val="008311C1"/>
    <w:rsid w:val="00833C75"/>
    <w:rsid w:val="00835BBC"/>
    <w:rsid w:val="00841124"/>
    <w:rsid w:val="00842196"/>
    <w:rsid w:val="00842520"/>
    <w:rsid w:val="0084392B"/>
    <w:rsid w:val="008445DE"/>
    <w:rsid w:val="00846C00"/>
    <w:rsid w:val="00846D16"/>
    <w:rsid w:val="00852015"/>
    <w:rsid w:val="00854B6D"/>
    <w:rsid w:val="00857D86"/>
    <w:rsid w:val="00860C25"/>
    <w:rsid w:val="008623C2"/>
    <w:rsid w:val="00862751"/>
    <w:rsid w:val="00867918"/>
    <w:rsid w:val="00867A76"/>
    <w:rsid w:val="008717A7"/>
    <w:rsid w:val="00881245"/>
    <w:rsid w:val="008815CC"/>
    <w:rsid w:val="00881A20"/>
    <w:rsid w:val="00881BA0"/>
    <w:rsid w:val="008867D4"/>
    <w:rsid w:val="008901B1"/>
    <w:rsid w:val="00890B84"/>
    <w:rsid w:val="00897A0E"/>
    <w:rsid w:val="00897A87"/>
    <w:rsid w:val="00897DF3"/>
    <w:rsid w:val="008A2BF1"/>
    <w:rsid w:val="008A6285"/>
    <w:rsid w:val="008A6981"/>
    <w:rsid w:val="008A750D"/>
    <w:rsid w:val="008B1713"/>
    <w:rsid w:val="008B2352"/>
    <w:rsid w:val="008B2BE1"/>
    <w:rsid w:val="008B35B1"/>
    <w:rsid w:val="008B66BB"/>
    <w:rsid w:val="008C0A42"/>
    <w:rsid w:val="008C0B0C"/>
    <w:rsid w:val="008C3708"/>
    <w:rsid w:val="008C6ADE"/>
    <w:rsid w:val="008C6D3E"/>
    <w:rsid w:val="008C723B"/>
    <w:rsid w:val="008C7D90"/>
    <w:rsid w:val="008D526C"/>
    <w:rsid w:val="008D61A9"/>
    <w:rsid w:val="008E32A2"/>
    <w:rsid w:val="008E6D90"/>
    <w:rsid w:val="008E77BF"/>
    <w:rsid w:val="008F020F"/>
    <w:rsid w:val="008F07EA"/>
    <w:rsid w:val="008F1BE7"/>
    <w:rsid w:val="008F2709"/>
    <w:rsid w:val="008F3766"/>
    <w:rsid w:val="009001B0"/>
    <w:rsid w:val="009073CF"/>
    <w:rsid w:val="00911789"/>
    <w:rsid w:val="009130A8"/>
    <w:rsid w:val="0091568B"/>
    <w:rsid w:val="00923C4A"/>
    <w:rsid w:val="0092715F"/>
    <w:rsid w:val="00931340"/>
    <w:rsid w:val="00931E62"/>
    <w:rsid w:val="00932267"/>
    <w:rsid w:val="009329C7"/>
    <w:rsid w:val="009336EB"/>
    <w:rsid w:val="00936726"/>
    <w:rsid w:val="00936EF0"/>
    <w:rsid w:val="00940DE9"/>
    <w:rsid w:val="00942F9E"/>
    <w:rsid w:val="00943551"/>
    <w:rsid w:val="0094419C"/>
    <w:rsid w:val="00944E8D"/>
    <w:rsid w:val="00946711"/>
    <w:rsid w:val="00950E95"/>
    <w:rsid w:val="00952C26"/>
    <w:rsid w:val="00960967"/>
    <w:rsid w:val="00967F63"/>
    <w:rsid w:val="00970670"/>
    <w:rsid w:val="00970E33"/>
    <w:rsid w:val="00972B02"/>
    <w:rsid w:val="00973D24"/>
    <w:rsid w:val="00974216"/>
    <w:rsid w:val="009748FC"/>
    <w:rsid w:val="00976227"/>
    <w:rsid w:val="00976A4C"/>
    <w:rsid w:val="00976B04"/>
    <w:rsid w:val="00977CF9"/>
    <w:rsid w:val="00991B98"/>
    <w:rsid w:val="0099204B"/>
    <w:rsid w:val="00992702"/>
    <w:rsid w:val="00992DDF"/>
    <w:rsid w:val="00992E7E"/>
    <w:rsid w:val="009951AE"/>
    <w:rsid w:val="00996870"/>
    <w:rsid w:val="00996BE2"/>
    <w:rsid w:val="009973B2"/>
    <w:rsid w:val="009A0603"/>
    <w:rsid w:val="009A1C7D"/>
    <w:rsid w:val="009A4E7F"/>
    <w:rsid w:val="009A58F2"/>
    <w:rsid w:val="009C11C3"/>
    <w:rsid w:val="009C2691"/>
    <w:rsid w:val="009C5C01"/>
    <w:rsid w:val="009C69D5"/>
    <w:rsid w:val="009C76C8"/>
    <w:rsid w:val="009C7E91"/>
    <w:rsid w:val="009D11F0"/>
    <w:rsid w:val="009D1495"/>
    <w:rsid w:val="009D2C77"/>
    <w:rsid w:val="009D2F57"/>
    <w:rsid w:val="009D32A5"/>
    <w:rsid w:val="009D3BA7"/>
    <w:rsid w:val="009D6606"/>
    <w:rsid w:val="009E1364"/>
    <w:rsid w:val="009E62F3"/>
    <w:rsid w:val="009F0CEC"/>
    <w:rsid w:val="009F4531"/>
    <w:rsid w:val="009F5310"/>
    <w:rsid w:val="00A007EC"/>
    <w:rsid w:val="00A01566"/>
    <w:rsid w:val="00A0301E"/>
    <w:rsid w:val="00A054BB"/>
    <w:rsid w:val="00A05706"/>
    <w:rsid w:val="00A13A4C"/>
    <w:rsid w:val="00A15EE9"/>
    <w:rsid w:val="00A169B3"/>
    <w:rsid w:val="00A20400"/>
    <w:rsid w:val="00A20623"/>
    <w:rsid w:val="00A22566"/>
    <w:rsid w:val="00A22EA2"/>
    <w:rsid w:val="00A30E9B"/>
    <w:rsid w:val="00A31486"/>
    <w:rsid w:val="00A32488"/>
    <w:rsid w:val="00A41270"/>
    <w:rsid w:val="00A42550"/>
    <w:rsid w:val="00A4266C"/>
    <w:rsid w:val="00A45CCD"/>
    <w:rsid w:val="00A4660A"/>
    <w:rsid w:val="00A52DC7"/>
    <w:rsid w:val="00A53C8A"/>
    <w:rsid w:val="00A5451A"/>
    <w:rsid w:val="00A55E65"/>
    <w:rsid w:val="00A56A24"/>
    <w:rsid w:val="00A60D81"/>
    <w:rsid w:val="00A65A21"/>
    <w:rsid w:val="00A728DB"/>
    <w:rsid w:val="00A73658"/>
    <w:rsid w:val="00A76020"/>
    <w:rsid w:val="00A7626A"/>
    <w:rsid w:val="00A76D5F"/>
    <w:rsid w:val="00A82032"/>
    <w:rsid w:val="00A82DC8"/>
    <w:rsid w:val="00A849FE"/>
    <w:rsid w:val="00A84E8F"/>
    <w:rsid w:val="00A87B77"/>
    <w:rsid w:val="00A91A89"/>
    <w:rsid w:val="00A93785"/>
    <w:rsid w:val="00A94A78"/>
    <w:rsid w:val="00A961FC"/>
    <w:rsid w:val="00AA12DB"/>
    <w:rsid w:val="00AA47CB"/>
    <w:rsid w:val="00AA5778"/>
    <w:rsid w:val="00AA6F99"/>
    <w:rsid w:val="00AA7C90"/>
    <w:rsid w:val="00AB093E"/>
    <w:rsid w:val="00AB0D5B"/>
    <w:rsid w:val="00AB52A5"/>
    <w:rsid w:val="00AB7396"/>
    <w:rsid w:val="00AB7EFA"/>
    <w:rsid w:val="00AC1300"/>
    <w:rsid w:val="00AC1DFE"/>
    <w:rsid w:val="00AC2510"/>
    <w:rsid w:val="00AC4721"/>
    <w:rsid w:val="00AC53B2"/>
    <w:rsid w:val="00AC6044"/>
    <w:rsid w:val="00AC7370"/>
    <w:rsid w:val="00AC73D2"/>
    <w:rsid w:val="00AD60C6"/>
    <w:rsid w:val="00AE2FE3"/>
    <w:rsid w:val="00AF0B9D"/>
    <w:rsid w:val="00AF5173"/>
    <w:rsid w:val="00AF5CC4"/>
    <w:rsid w:val="00B01417"/>
    <w:rsid w:val="00B04953"/>
    <w:rsid w:val="00B1350B"/>
    <w:rsid w:val="00B20939"/>
    <w:rsid w:val="00B21DA5"/>
    <w:rsid w:val="00B25234"/>
    <w:rsid w:val="00B303DF"/>
    <w:rsid w:val="00B319A6"/>
    <w:rsid w:val="00B33E42"/>
    <w:rsid w:val="00B34F73"/>
    <w:rsid w:val="00B3501B"/>
    <w:rsid w:val="00B351BA"/>
    <w:rsid w:val="00B367D8"/>
    <w:rsid w:val="00B4102E"/>
    <w:rsid w:val="00B43C19"/>
    <w:rsid w:val="00B44445"/>
    <w:rsid w:val="00B45DCA"/>
    <w:rsid w:val="00B46F14"/>
    <w:rsid w:val="00B50340"/>
    <w:rsid w:val="00B5421C"/>
    <w:rsid w:val="00B56562"/>
    <w:rsid w:val="00B57CEF"/>
    <w:rsid w:val="00B629C6"/>
    <w:rsid w:val="00B65870"/>
    <w:rsid w:val="00B6719F"/>
    <w:rsid w:val="00B67FF9"/>
    <w:rsid w:val="00B70410"/>
    <w:rsid w:val="00B717AC"/>
    <w:rsid w:val="00B81FDE"/>
    <w:rsid w:val="00B82175"/>
    <w:rsid w:val="00B8253C"/>
    <w:rsid w:val="00B8257B"/>
    <w:rsid w:val="00B82DF7"/>
    <w:rsid w:val="00B858D2"/>
    <w:rsid w:val="00B9138A"/>
    <w:rsid w:val="00B9376C"/>
    <w:rsid w:val="00B968CA"/>
    <w:rsid w:val="00B96DC4"/>
    <w:rsid w:val="00B97B04"/>
    <w:rsid w:val="00BA0BF1"/>
    <w:rsid w:val="00BA35F1"/>
    <w:rsid w:val="00BA3804"/>
    <w:rsid w:val="00BA390C"/>
    <w:rsid w:val="00BA5A94"/>
    <w:rsid w:val="00BA608F"/>
    <w:rsid w:val="00BA64A7"/>
    <w:rsid w:val="00BB1A09"/>
    <w:rsid w:val="00BB1BC2"/>
    <w:rsid w:val="00BB5C09"/>
    <w:rsid w:val="00BB5F90"/>
    <w:rsid w:val="00BB5FE5"/>
    <w:rsid w:val="00BB6058"/>
    <w:rsid w:val="00BC2368"/>
    <w:rsid w:val="00BC2475"/>
    <w:rsid w:val="00BC3C56"/>
    <w:rsid w:val="00BC4A50"/>
    <w:rsid w:val="00BC5D9C"/>
    <w:rsid w:val="00BC6CCF"/>
    <w:rsid w:val="00BD03A7"/>
    <w:rsid w:val="00BD3560"/>
    <w:rsid w:val="00BD7A7E"/>
    <w:rsid w:val="00BD7EBE"/>
    <w:rsid w:val="00BE070E"/>
    <w:rsid w:val="00BE20FC"/>
    <w:rsid w:val="00BE3878"/>
    <w:rsid w:val="00BE479B"/>
    <w:rsid w:val="00BE5CDD"/>
    <w:rsid w:val="00BE7300"/>
    <w:rsid w:val="00BE7D9F"/>
    <w:rsid w:val="00BF0BF0"/>
    <w:rsid w:val="00BF6A65"/>
    <w:rsid w:val="00BF7C45"/>
    <w:rsid w:val="00C00908"/>
    <w:rsid w:val="00C02753"/>
    <w:rsid w:val="00C02B75"/>
    <w:rsid w:val="00C02FF3"/>
    <w:rsid w:val="00C03459"/>
    <w:rsid w:val="00C0363C"/>
    <w:rsid w:val="00C11A51"/>
    <w:rsid w:val="00C123B6"/>
    <w:rsid w:val="00C160E2"/>
    <w:rsid w:val="00C261CB"/>
    <w:rsid w:val="00C30335"/>
    <w:rsid w:val="00C32F2F"/>
    <w:rsid w:val="00C35073"/>
    <w:rsid w:val="00C4044D"/>
    <w:rsid w:val="00C41AA2"/>
    <w:rsid w:val="00C4331D"/>
    <w:rsid w:val="00C45913"/>
    <w:rsid w:val="00C504F7"/>
    <w:rsid w:val="00C50BB5"/>
    <w:rsid w:val="00C51A88"/>
    <w:rsid w:val="00C52275"/>
    <w:rsid w:val="00C53602"/>
    <w:rsid w:val="00C54BFD"/>
    <w:rsid w:val="00C55522"/>
    <w:rsid w:val="00C570D6"/>
    <w:rsid w:val="00C60B33"/>
    <w:rsid w:val="00C634CC"/>
    <w:rsid w:val="00C70DED"/>
    <w:rsid w:val="00C71774"/>
    <w:rsid w:val="00C719A0"/>
    <w:rsid w:val="00C751C4"/>
    <w:rsid w:val="00C75AC6"/>
    <w:rsid w:val="00C81B0C"/>
    <w:rsid w:val="00C85376"/>
    <w:rsid w:val="00C865E2"/>
    <w:rsid w:val="00C94E70"/>
    <w:rsid w:val="00C95378"/>
    <w:rsid w:val="00CA0D29"/>
    <w:rsid w:val="00CA29B8"/>
    <w:rsid w:val="00CB167A"/>
    <w:rsid w:val="00CB30CB"/>
    <w:rsid w:val="00CB4640"/>
    <w:rsid w:val="00CB5D85"/>
    <w:rsid w:val="00CB7769"/>
    <w:rsid w:val="00CC2B42"/>
    <w:rsid w:val="00CC585C"/>
    <w:rsid w:val="00CD1511"/>
    <w:rsid w:val="00CD37C4"/>
    <w:rsid w:val="00CD41C9"/>
    <w:rsid w:val="00CD5770"/>
    <w:rsid w:val="00CD5EDE"/>
    <w:rsid w:val="00CD6ED6"/>
    <w:rsid w:val="00CE3D03"/>
    <w:rsid w:val="00CE40F2"/>
    <w:rsid w:val="00CE4E3D"/>
    <w:rsid w:val="00CF05B4"/>
    <w:rsid w:val="00CF14F2"/>
    <w:rsid w:val="00CF2462"/>
    <w:rsid w:val="00CF3A84"/>
    <w:rsid w:val="00CF45F4"/>
    <w:rsid w:val="00CF7FE2"/>
    <w:rsid w:val="00D000D9"/>
    <w:rsid w:val="00D0276D"/>
    <w:rsid w:val="00D05D82"/>
    <w:rsid w:val="00D067A6"/>
    <w:rsid w:val="00D1100B"/>
    <w:rsid w:val="00D21C22"/>
    <w:rsid w:val="00D332E9"/>
    <w:rsid w:val="00D34A7E"/>
    <w:rsid w:val="00D34F68"/>
    <w:rsid w:val="00D372BB"/>
    <w:rsid w:val="00D42B6F"/>
    <w:rsid w:val="00D4385B"/>
    <w:rsid w:val="00D439C7"/>
    <w:rsid w:val="00D459E5"/>
    <w:rsid w:val="00D47277"/>
    <w:rsid w:val="00D502A0"/>
    <w:rsid w:val="00D513D7"/>
    <w:rsid w:val="00D51B57"/>
    <w:rsid w:val="00D51BE6"/>
    <w:rsid w:val="00D52749"/>
    <w:rsid w:val="00D54317"/>
    <w:rsid w:val="00D546E4"/>
    <w:rsid w:val="00D55AC9"/>
    <w:rsid w:val="00D641BD"/>
    <w:rsid w:val="00D67D21"/>
    <w:rsid w:val="00D72FE7"/>
    <w:rsid w:val="00D76D0D"/>
    <w:rsid w:val="00D81FC6"/>
    <w:rsid w:val="00D826B3"/>
    <w:rsid w:val="00D84626"/>
    <w:rsid w:val="00D85C45"/>
    <w:rsid w:val="00D91F19"/>
    <w:rsid w:val="00D91FB2"/>
    <w:rsid w:val="00D92F37"/>
    <w:rsid w:val="00D94969"/>
    <w:rsid w:val="00D96838"/>
    <w:rsid w:val="00DA3C94"/>
    <w:rsid w:val="00DA6E76"/>
    <w:rsid w:val="00DA7399"/>
    <w:rsid w:val="00DB005D"/>
    <w:rsid w:val="00DB153F"/>
    <w:rsid w:val="00DB60A4"/>
    <w:rsid w:val="00DB7407"/>
    <w:rsid w:val="00DB7772"/>
    <w:rsid w:val="00DC0D4C"/>
    <w:rsid w:val="00DC1F9E"/>
    <w:rsid w:val="00DC544B"/>
    <w:rsid w:val="00DC6A21"/>
    <w:rsid w:val="00DD30C5"/>
    <w:rsid w:val="00DD3B55"/>
    <w:rsid w:val="00DE058F"/>
    <w:rsid w:val="00DE484F"/>
    <w:rsid w:val="00DE4DE1"/>
    <w:rsid w:val="00DE5E62"/>
    <w:rsid w:val="00DF1248"/>
    <w:rsid w:val="00DF16FE"/>
    <w:rsid w:val="00DF5ECA"/>
    <w:rsid w:val="00DF7323"/>
    <w:rsid w:val="00DF7364"/>
    <w:rsid w:val="00E03E80"/>
    <w:rsid w:val="00E04FDA"/>
    <w:rsid w:val="00E13FDE"/>
    <w:rsid w:val="00E1736C"/>
    <w:rsid w:val="00E1776E"/>
    <w:rsid w:val="00E17A64"/>
    <w:rsid w:val="00E17AB0"/>
    <w:rsid w:val="00E228D3"/>
    <w:rsid w:val="00E273A4"/>
    <w:rsid w:val="00E3651F"/>
    <w:rsid w:val="00E372E0"/>
    <w:rsid w:val="00E373D8"/>
    <w:rsid w:val="00E416AF"/>
    <w:rsid w:val="00E426CF"/>
    <w:rsid w:val="00E4282D"/>
    <w:rsid w:val="00E4319C"/>
    <w:rsid w:val="00E44651"/>
    <w:rsid w:val="00E45A4F"/>
    <w:rsid w:val="00E461A2"/>
    <w:rsid w:val="00E46403"/>
    <w:rsid w:val="00E51C90"/>
    <w:rsid w:val="00E52473"/>
    <w:rsid w:val="00E57B9A"/>
    <w:rsid w:val="00E61961"/>
    <w:rsid w:val="00E61E5D"/>
    <w:rsid w:val="00E6256A"/>
    <w:rsid w:val="00E636CA"/>
    <w:rsid w:val="00E66A44"/>
    <w:rsid w:val="00E70E6C"/>
    <w:rsid w:val="00E71484"/>
    <w:rsid w:val="00E75930"/>
    <w:rsid w:val="00E75ACE"/>
    <w:rsid w:val="00E830E6"/>
    <w:rsid w:val="00E86EF6"/>
    <w:rsid w:val="00E90A0E"/>
    <w:rsid w:val="00E91AA4"/>
    <w:rsid w:val="00E9475C"/>
    <w:rsid w:val="00E94DBF"/>
    <w:rsid w:val="00E94F4D"/>
    <w:rsid w:val="00E95832"/>
    <w:rsid w:val="00EA4AC5"/>
    <w:rsid w:val="00EA5132"/>
    <w:rsid w:val="00EA72AD"/>
    <w:rsid w:val="00EA7393"/>
    <w:rsid w:val="00EB077C"/>
    <w:rsid w:val="00EB2322"/>
    <w:rsid w:val="00EB52A0"/>
    <w:rsid w:val="00EB60B5"/>
    <w:rsid w:val="00EB7EEC"/>
    <w:rsid w:val="00EC29EC"/>
    <w:rsid w:val="00EC635A"/>
    <w:rsid w:val="00EC75E0"/>
    <w:rsid w:val="00ED5EF7"/>
    <w:rsid w:val="00ED61D3"/>
    <w:rsid w:val="00EE69FB"/>
    <w:rsid w:val="00EE7423"/>
    <w:rsid w:val="00EF0EB9"/>
    <w:rsid w:val="00EF16ED"/>
    <w:rsid w:val="00EF2CDD"/>
    <w:rsid w:val="00EF4696"/>
    <w:rsid w:val="00EF56A5"/>
    <w:rsid w:val="00EF6707"/>
    <w:rsid w:val="00F00360"/>
    <w:rsid w:val="00F0081C"/>
    <w:rsid w:val="00F04ACB"/>
    <w:rsid w:val="00F066BF"/>
    <w:rsid w:val="00F10E76"/>
    <w:rsid w:val="00F15264"/>
    <w:rsid w:val="00F17F50"/>
    <w:rsid w:val="00F22C27"/>
    <w:rsid w:val="00F2465C"/>
    <w:rsid w:val="00F31780"/>
    <w:rsid w:val="00F317C7"/>
    <w:rsid w:val="00F32976"/>
    <w:rsid w:val="00F33962"/>
    <w:rsid w:val="00F34350"/>
    <w:rsid w:val="00F37E04"/>
    <w:rsid w:val="00F40887"/>
    <w:rsid w:val="00F41544"/>
    <w:rsid w:val="00F41DF1"/>
    <w:rsid w:val="00F43FB2"/>
    <w:rsid w:val="00F4582A"/>
    <w:rsid w:val="00F474B1"/>
    <w:rsid w:val="00F5021A"/>
    <w:rsid w:val="00F51442"/>
    <w:rsid w:val="00F5279C"/>
    <w:rsid w:val="00F52B6B"/>
    <w:rsid w:val="00F56744"/>
    <w:rsid w:val="00F60E50"/>
    <w:rsid w:val="00F646FE"/>
    <w:rsid w:val="00F6649E"/>
    <w:rsid w:val="00F708A3"/>
    <w:rsid w:val="00F75141"/>
    <w:rsid w:val="00F755E6"/>
    <w:rsid w:val="00F763F2"/>
    <w:rsid w:val="00F77FC9"/>
    <w:rsid w:val="00F80290"/>
    <w:rsid w:val="00F805A5"/>
    <w:rsid w:val="00F81D68"/>
    <w:rsid w:val="00F87D15"/>
    <w:rsid w:val="00F9015E"/>
    <w:rsid w:val="00F906FE"/>
    <w:rsid w:val="00F94EBC"/>
    <w:rsid w:val="00FA2EFF"/>
    <w:rsid w:val="00FA3D85"/>
    <w:rsid w:val="00FA3E4B"/>
    <w:rsid w:val="00FA577B"/>
    <w:rsid w:val="00FA58A7"/>
    <w:rsid w:val="00FA63A1"/>
    <w:rsid w:val="00FA7B97"/>
    <w:rsid w:val="00FB1347"/>
    <w:rsid w:val="00FB1B0A"/>
    <w:rsid w:val="00FB6D61"/>
    <w:rsid w:val="00FC5F1F"/>
    <w:rsid w:val="00FD13D5"/>
    <w:rsid w:val="00FD16E5"/>
    <w:rsid w:val="00FD192C"/>
    <w:rsid w:val="00FD767D"/>
    <w:rsid w:val="00FE0921"/>
    <w:rsid w:val="00FE3C01"/>
    <w:rsid w:val="00FF429F"/>
    <w:rsid w:val="00FF4660"/>
    <w:rsid w:val="00FF551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02B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0A"/>
    <w:rPr>
      <w:sz w:val="24"/>
      <w:szCs w:val="24"/>
    </w:rPr>
  </w:style>
  <w:style w:type="paragraph" w:styleId="1">
    <w:name w:val="heading 1"/>
    <w:basedOn w:val="a"/>
    <w:next w:val="a"/>
    <w:qFormat/>
    <w:rsid w:val="00A4660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qFormat/>
    <w:rsid w:val="00A4660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60A"/>
    <w:pPr>
      <w:jc w:val="center"/>
    </w:pPr>
    <w:rPr>
      <w:sz w:val="40"/>
    </w:rPr>
  </w:style>
  <w:style w:type="paragraph" w:styleId="a4">
    <w:name w:val="Body Text"/>
    <w:basedOn w:val="a"/>
    <w:link w:val="a5"/>
    <w:rsid w:val="00A4660A"/>
    <w:rPr>
      <w:sz w:val="28"/>
    </w:rPr>
  </w:style>
  <w:style w:type="paragraph" w:styleId="a6">
    <w:name w:val="header"/>
    <w:basedOn w:val="a"/>
    <w:rsid w:val="00A4660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4660A"/>
  </w:style>
  <w:style w:type="table" w:styleId="a8">
    <w:name w:val="Table Grid"/>
    <w:basedOn w:val="a1"/>
    <w:rsid w:val="00A4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67D2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1736C"/>
    <w:pPr>
      <w:ind w:left="720"/>
      <w:contextualSpacing/>
    </w:pPr>
  </w:style>
  <w:style w:type="paragraph" w:styleId="ab">
    <w:name w:val="No Spacing"/>
    <w:uiPriority w:val="1"/>
    <w:qFormat/>
    <w:rsid w:val="00790585"/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nhideWhenUsed/>
    <w:rsid w:val="00B6719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52425"/>
  </w:style>
  <w:style w:type="character" w:styleId="ad">
    <w:name w:val="Strong"/>
    <w:uiPriority w:val="22"/>
    <w:qFormat/>
    <w:rsid w:val="00752425"/>
    <w:rPr>
      <w:b/>
      <w:bCs/>
    </w:rPr>
  </w:style>
  <w:style w:type="paragraph" w:customStyle="1" w:styleId="msonormalmailrucssattributepostfix">
    <w:name w:val="msonormal_mailru_css_attribute_postfix"/>
    <w:basedOn w:val="a"/>
    <w:rsid w:val="002A5519"/>
    <w:pPr>
      <w:spacing w:before="100" w:beforeAutospacing="1" w:after="100" w:afterAutospacing="1"/>
    </w:pPr>
  </w:style>
  <w:style w:type="character" w:customStyle="1" w:styleId="a5">
    <w:name w:val="Основной текст Знак"/>
    <w:link w:val="a4"/>
    <w:rsid w:val="00A30E9B"/>
    <w:rPr>
      <w:sz w:val="28"/>
      <w:szCs w:val="24"/>
    </w:rPr>
  </w:style>
  <w:style w:type="paragraph" w:styleId="ae">
    <w:name w:val="footer"/>
    <w:basedOn w:val="a"/>
    <w:link w:val="af"/>
    <w:rsid w:val="00CF05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F05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din133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85;&#1090;&#1099;\&#1044;&#1086;&#1082;&#1091;&#1084;&#1077;&#1085;&#1090;&#1099;\&#1064;&#1072;&#1073;&#1083;&#1086;&#1085;&#1099;%20&#1076;&#1086;&#1082;&#1091;&#1084;&#1077;&#1085;&#1090;&#1086;&#1074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2069-DD1E-462D-8C06-A9D518E2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25</TotalTime>
  <Pages>6</Pages>
  <Words>1141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УО</Company>
  <LinksUpToDate>false</LinksUpToDate>
  <CharactersWithSpaces>10042</CharactersWithSpaces>
  <SharedDoc>false</SharedDoc>
  <HLinks>
    <vt:vector size="6" baseType="variant">
      <vt:variant>
        <vt:i4>3014671</vt:i4>
      </vt:variant>
      <vt:variant>
        <vt:i4>3</vt:i4>
      </vt:variant>
      <vt:variant>
        <vt:i4>0</vt:i4>
      </vt:variant>
      <vt:variant>
        <vt:i4>5</vt:i4>
      </vt:variant>
      <vt:variant>
        <vt:lpwstr>mailto:nadin1332@yandex.ru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subject/>
  <dc:creator>Коробейникова_Л_В</dc:creator>
  <cp:keywords/>
  <cp:lastModifiedBy>Гущина Елена Владимировна</cp:lastModifiedBy>
  <cp:revision>11</cp:revision>
  <cp:lastPrinted>2016-10-13T08:42:00Z</cp:lastPrinted>
  <dcterms:created xsi:type="dcterms:W3CDTF">2020-11-25T18:33:00Z</dcterms:created>
  <dcterms:modified xsi:type="dcterms:W3CDTF">2020-12-01T06:38:00Z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799635411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-967773691</vt:i4>
  </property>
  <property fmtid="{D5CDD505-2E9C-101B-9397-08002B2CF9AE}" pid="8" name="_ReviewingToolsShownOnce">
    <vt:lpwstr/>
  </property>
</Properties>
</file>