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9F292" w14:textId="77777777" w:rsidR="008A6285" w:rsidRDefault="00D84626" w:rsidP="008A6285">
      <w:pPr>
        <w:pStyle w:val="a3"/>
        <w:rPr>
          <w:sz w:val="24"/>
        </w:rPr>
      </w:pPr>
      <w:r w:rsidRPr="00D84626">
        <w:rPr>
          <w:sz w:val="24"/>
        </w:rPr>
        <w:object w:dxaOrig="720" w:dyaOrig="720" w14:anchorId="6A277B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9" o:title=""/>
          </v:shape>
          <o:OLEObject Type="Embed" ProgID="CorelDRAW.Graphic.9" ShapeID="_x0000_i1025" DrawAspect="Content" ObjectID="_1670075257" r:id="rId10"/>
        </w:object>
      </w:r>
    </w:p>
    <w:p w14:paraId="391B8EC6" w14:textId="77777777" w:rsidR="008A6285" w:rsidRDefault="008A6285" w:rsidP="008A6285">
      <w:pPr>
        <w:pStyle w:val="a3"/>
        <w:rPr>
          <w:sz w:val="24"/>
        </w:rPr>
      </w:pPr>
    </w:p>
    <w:p w14:paraId="7141238F" w14:textId="77777777" w:rsidR="008A6285" w:rsidRPr="00D84626" w:rsidRDefault="008A6285" w:rsidP="008A6285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14:paraId="6AFE18C9" w14:textId="77777777" w:rsidR="008A6285" w:rsidRPr="00D84626" w:rsidRDefault="008A6285" w:rsidP="008A6285">
      <w:pPr>
        <w:pStyle w:val="a3"/>
        <w:rPr>
          <w:b/>
          <w:sz w:val="4"/>
          <w:szCs w:val="4"/>
        </w:rPr>
      </w:pPr>
    </w:p>
    <w:p w14:paraId="3109D054" w14:textId="77777777" w:rsidR="008A6285" w:rsidRPr="00D84626" w:rsidRDefault="008A6285" w:rsidP="008A6285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14:paraId="608A035A" w14:textId="77777777" w:rsidR="008A6285" w:rsidRPr="00D84626" w:rsidRDefault="008A6285" w:rsidP="008A6285">
      <w:pPr>
        <w:pStyle w:val="a3"/>
        <w:rPr>
          <w:sz w:val="18"/>
          <w:szCs w:val="18"/>
        </w:rPr>
      </w:pPr>
    </w:p>
    <w:p w14:paraId="29AF6F8F" w14:textId="77777777" w:rsidR="008A6285" w:rsidRPr="00D84626" w:rsidRDefault="008A6285" w:rsidP="008A6285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П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Л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Е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 xml:space="preserve">Е </w:t>
      </w:r>
      <w:r w:rsidR="00D84626">
        <w:rPr>
          <w:b/>
          <w:sz w:val="28"/>
          <w:szCs w:val="28"/>
        </w:rPr>
        <w:t xml:space="preserve">  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Б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З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Я</w:t>
      </w:r>
    </w:p>
    <w:p w14:paraId="4A578EF3" w14:textId="77777777" w:rsidR="00A4660A" w:rsidRPr="00D84626" w:rsidRDefault="00A4660A" w:rsidP="00A4660A">
      <w:pPr>
        <w:jc w:val="center"/>
        <w:rPr>
          <w:sz w:val="22"/>
          <w:szCs w:val="22"/>
        </w:rPr>
      </w:pPr>
    </w:p>
    <w:p w14:paraId="1C13DD7E" w14:textId="77777777" w:rsidR="00A4660A" w:rsidRPr="00F37E04" w:rsidRDefault="00A4660A" w:rsidP="00F37E04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14:paraId="4124DCC0" w14:textId="77777777" w:rsidR="00A4660A" w:rsidRDefault="00A4660A" w:rsidP="00A4660A"/>
    <w:p w14:paraId="3E359182" w14:textId="77777777" w:rsidR="00375069" w:rsidRDefault="00375069" w:rsidP="00A4660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40"/>
        <w:gridCol w:w="236"/>
        <w:gridCol w:w="484"/>
        <w:gridCol w:w="1260"/>
      </w:tblGrid>
      <w:tr w:rsidR="00FB1B0A" w:rsidRPr="00FB1B0A" w14:paraId="56A1B968" w14:textId="77777777" w:rsidTr="00833C75">
        <w:tc>
          <w:tcPr>
            <w:tcW w:w="1440" w:type="dxa"/>
          </w:tcPr>
          <w:p w14:paraId="281C0750" w14:textId="116BF21C" w:rsidR="00FB1B0A" w:rsidRPr="00B82DF7" w:rsidRDefault="005B0353" w:rsidP="00D826B3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17.12.2020</w:t>
            </w:r>
          </w:p>
        </w:tc>
        <w:tc>
          <w:tcPr>
            <w:tcW w:w="236" w:type="dxa"/>
          </w:tcPr>
          <w:p w14:paraId="56514ECB" w14:textId="77777777" w:rsidR="00FB1B0A" w:rsidRPr="00B82DF7" w:rsidRDefault="00FB1B0A" w:rsidP="00A4660A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484" w:type="dxa"/>
          </w:tcPr>
          <w:p w14:paraId="0848AD92" w14:textId="77777777" w:rsidR="00FB1B0A" w:rsidRPr="00833C75" w:rsidRDefault="00FB1B0A" w:rsidP="00A4660A">
            <w:pPr>
              <w:pStyle w:val="2"/>
              <w:rPr>
                <w:sz w:val="26"/>
                <w:szCs w:val="26"/>
              </w:rPr>
            </w:pPr>
            <w:r w:rsidRPr="00B82DF7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14:paraId="67377C20" w14:textId="7533E4ED" w:rsidR="00FB1B0A" w:rsidRPr="00833C75" w:rsidRDefault="00E75ACE" w:rsidP="00A4660A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5B0353">
              <w:rPr>
                <w:sz w:val="26"/>
                <w:szCs w:val="26"/>
              </w:rPr>
              <w:t>1624</w:t>
            </w:r>
          </w:p>
        </w:tc>
      </w:tr>
    </w:tbl>
    <w:p w14:paraId="1EBE96B8" w14:textId="77777777" w:rsidR="0023449E" w:rsidRDefault="0023449E" w:rsidP="00076B5D">
      <w:pPr>
        <w:keepNext/>
        <w:keepLines/>
        <w:spacing w:line="276" w:lineRule="auto"/>
        <w:jc w:val="both"/>
        <w:outlineLvl w:val="1"/>
        <w:rPr>
          <w:bCs/>
          <w:color w:val="000000"/>
          <w:sz w:val="26"/>
          <w:szCs w:val="26"/>
        </w:rPr>
      </w:pPr>
    </w:p>
    <w:p w14:paraId="10A8E06C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 xml:space="preserve">О проведении конкурса педагогического </w:t>
      </w:r>
    </w:p>
    <w:p w14:paraId="39B63EF7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>мастерства «Методическая шкатулка»</w:t>
      </w:r>
    </w:p>
    <w:p w14:paraId="7F389D3C" w14:textId="77777777" w:rsidR="0023449E" w:rsidRDefault="0023449E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2E2403F" w14:textId="77777777" w:rsidR="005B0353" w:rsidRPr="00A1211B" w:rsidRDefault="005B0353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9F50F04" w14:textId="77777777" w:rsidR="00A1211B" w:rsidRPr="00A1211B" w:rsidRDefault="00A1211B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ab/>
        <w:t>С целью создания условий для развития творческого потенциала и повышения профессионального мастерства педагогических работников в условиях реализации ФГОС, распространения инновационного опыта работы учителей</w:t>
      </w:r>
    </w:p>
    <w:p w14:paraId="094DEEFD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 xml:space="preserve">ПРИКАЗЫВАЮ: </w:t>
      </w:r>
    </w:p>
    <w:p w14:paraId="0DD60DEB" w14:textId="1CC79D4F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ab/>
      </w:r>
      <w:r w:rsidR="00E328EB">
        <w:rPr>
          <w:rFonts w:eastAsia="Calibri"/>
          <w:sz w:val="26"/>
          <w:szCs w:val="26"/>
          <w:lang w:eastAsia="en-US"/>
        </w:rPr>
        <w:t xml:space="preserve">1. </w:t>
      </w:r>
      <w:r w:rsidR="005B0353">
        <w:rPr>
          <w:rFonts w:eastAsia="Calibri"/>
          <w:sz w:val="26"/>
          <w:szCs w:val="26"/>
          <w:lang w:eastAsia="en-US"/>
        </w:rPr>
        <w:t xml:space="preserve">  </w:t>
      </w:r>
      <w:r w:rsidR="00E328EB">
        <w:rPr>
          <w:rFonts w:eastAsia="Calibri"/>
          <w:sz w:val="26"/>
          <w:szCs w:val="26"/>
          <w:lang w:eastAsia="en-US"/>
        </w:rPr>
        <w:t>Провести в январе-апреле 2021</w:t>
      </w:r>
      <w:r w:rsidRPr="00A1211B">
        <w:rPr>
          <w:rFonts w:eastAsia="Calibri"/>
          <w:sz w:val="26"/>
          <w:szCs w:val="26"/>
          <w:lang w:eastAsia="en-US"/>
        </w:rPr>
        <w:t xml:space="preserve"> года конкурс педагогического мастерства «Методическая шкатулка» на базе муниципального ресурсного центра «Система оценки качества образования в соответствии с требованиями ФГОС» МАОУ «Средняя общеобразовательная школа № 40». </w:t>
      </w:r>
    </w:p>
    <w:p w14:paraId="67E0B813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ab/>
        <w:t>2. Утвердить Положение о конкурсе педагогического мастерства «Методическая шкатулка» (</w:t>
      </w:r>
      <w:r w:rsidRPr="00A1211B">
        <w:rPr>
          <w:rFonts w:eastAsia="Calibri"/>
          <w:i/>
          <w:sz w:val="26"/>
          <w:szCs w:val="26"/>
          <w:lang w:eastAsia="en-US"/>
        </w:rPr>
        <w:t>Приложение</w:t>
      </w:r>
      <w:r w:rsidRPr="00A1211B">
        <w:rPr>
          <w:rFonts w:eastAsia="Calibri"/>
          <w:sz w:val="26"/>
          <w:szCs w:val="26"/>
          <w:lang w:eastAsia="en-US"/>
        </w:rPr>
        <w:t xml:space="preserve">). </w:t>
      </w:r>
    </w:p>
    <w:p w14:paraId="3302AA96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ab/>
        <w:t>3. Создать для организации и проведения конкурса оргкомитет в следующем составе:</w:t>
      </w:r>
    </w:p>
    <w:p w14:paraId="085715BC" w14:textId="77777777" w:rsidR="00A1211B" w:rsidRPr="00A1211B" w:rsidRDefault="00A1211B" w:rsidP="00A1211B">
      <w:pPr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A1211B">
        <w:rPr>
          <w:rFonts w:eastAsia="Calibri"/>
          <w:color w:val="000000"/>
          <w:sz w:val="26"/>
          <w:szCs w:val="26"/>
          <w:lang w:eastAsia="en-US"/>
        </w:rPr>
        <w:t xml:space="preserve">Пахомов Александр Николаевич, директор МАОУ «Средняя общеобразовательная школа № 40», председатель; </w:t>
      </w:r>
    </w:p>
    <w:p w14:paraId="0FE98D97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 xml:space="preserve">Борзых Анастасия Сергеевна, заместитель директора МАОУ «Средняя общеобразовательная школа № 40»; </w:t>
      </w:r>
    </w:p>
    <w:p w14:paraId="0DE9877D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>Божко Надежда Юрьевна, методист МАОУ ДО «Центр детского творчества и методического обеспечения», учитель химии МА</w:t>
      </w:r>
      <w:r w:rsidR="00E328EB">
        <w:rPr>
          <w:rFonts w:eastAsia="Calibri"/>
          <w:sz w:val="26"/>
          <w:szCs w:val="26"/>
          <w:lang w:eastAsia="en-US"/>
        </w:rPr>
        <w:t>ОУ ОЛ «АМТЭК</w:t>
      </w:r>
      <w:r w:rsidRPr="00A1211B">
        <w:rPr>
          <w:rFonts w:eastAsia="Calibri"/>
          <w:sz w:val="26"/>
          <w:szCs w:val="26"/>
          <w:lang w:eastAsia="en-US"/>
        </w:rPr>
        <w:t xml:space="preserve">»; </w:t>
      </w:r>
    </w:p>
    <w:p w14:paraId="52FF91A3" w14:textId="77777777" w:rsidR="00A1211B" w:rsidRPr="00A1211B" w:rsidRDefault="00851892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Березина Юлия Борисовна, учитель географии</w:t>
      </w:r>
      <w:r w:rsidR="00A1211B" w:rsidRPr="00A1211B">
        <w:rPr>
          <w:rFonts w:eastAsia="Calibri"/>
          <w:sz w:val="26"/>
          <w:szCs w:val="26"/>
          <w:lang w:eastAsia="en-US"/>
        </w:rPr>
        <w:t xml:space="preserve"> МАОУ «Средняя общеобразовательная школа № 40».</w:t>
      </w:r>
    </w:p>
    <w:p w14:paraId="31830224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ab/>
        <w:t xml:space="preserve">4. Создать для определения победителей и призёров конкурса жюри в следующем составе: </w:t>
      </w:r>
    </w:p>
    <w:p w14:paraId="09F5F673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 xml:space="preserve">Борзых Анастасия Николаевна, заместитель директора МАОУ «Средняя общеобразовательная школа № 40», председатель; </w:t>
      </w:r>
    </w:p>
    <w:p w14:paraId="3BFC4550" w14:textId="77777777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9C6BA9">
        <w:rPr>
          <w:rFonts w:eastAsia="Calibri"/>
          <w:sz w:val="26"/>
          <w:szCs w:val="26"/>
          <w:lang w:eastAsia="en-US"/>
        </w:rPr>
        <w:t xml:space="preserve">Антончик Светлана Вячеславовна, </w:t>
      </w:r>
      <w:r w:rsidRPr="009C6BA9">
        <w:rPr>
          <w:rFonts w:eastAsia="Calibri"/>
          <w:color w:val="000000"/>
          <w:sz w:val="26"/>
          <w:szCs w:val="26"/>
          <w:lang w:eastAsia="en-US"/>
        </w:rPr>
        <w:t>методист МАОУ ДО «Центр детского творчества и методического обеспечения», учитель физики МАОУ «Средняя общеобразовательная школа № 5 им</w:t>
      </w:r>
      <w:r w:rsidR="0023449E" w:rsidRPr="009C6BA9">
        <w:rPr>
          <w:rFonts w:eastAsia="Calibri"/>
          <w:color w:val="000000"/>
          <w:sz w:val="26"/>
          <w:szCs w:val="26"/>
          <w:lang w:eastAsia="en-US"/>
        </w:rPr>
        <w:t xml:space="preserve">ени </w:t>
      </w:r>
      <w:r w:rsidRPr="009C6BA9">
        <w:rPr>
          <w:rFonts w:eastAsia="Calibri"/>
          <w:color w:val="000000"/>
          <w:sz w:val="26"/>
          <w:szCs w:val="26"/>
          <w:lang w:eastAsia="en-US"/>
        </w:rPr>
        <w:t xml:space="preserve">Е.А. </w:t>
      </w:r>
      <w:proofErr w:type="spellStart"/>
      <w:r w:rsidRPr="009C6BA9">
        <w:rPr>
          <w:rFonts w:eastAsia="Calibri"/>
          <w:color w:val="000000"/>
          <w:sz w:val="26"/>
          <w:szCs w:val="26"/>
          <w:lang w:eastAsia="en-US"/>
        </w:rPr>
        <w:t>Поромонова</w:t>
      </w:r>
      <w:proofErr w:type="spellEnd"/>
      <w:r w:rsidRPr="009C6BA9">
        <w:rPr>
          <w:rFonts w:eastAsia="Calibri"/>
          <w:color w:val="000000"/>
          <w:sz w:val="26"/>
          <w:szCs w:val="26"/>
          <w:lang w:eastAsia="en-US"/>
        </w:rPr>
        <w:t>»;</w:t>
      </w:r>
    </w:p>
    <w:p w14:paraId="57FBD5FE" w14:textId="1518C8CE" w:rsidR="00A1211B" w:rsidRPr="00A1211B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>Божко Надежда Юрьевна, методист МАОУ ДО «Центр детского творчества и методического обеспечения, учитель химии МА</w:t>
      </w:r>
      <w:r w:rsidR="009C6BA9">
        <w:rPr>
          <w:rFonts w:eastAsia="Calibri"/>
          <w:sz w:val="26"/>
          <w:szCs w:val="26"/>
          <w:lang w:eastAsia="en-US"/>
        </w:rPr>
        <w:t xml:space="preserve">ОУ </w:t>
      </w:r>
      <w:r w:rsidR="00BB1F9A">
        <w:rPr>
          <w:rFonts w:eastAsia="Calibri"/>
          <w:sz w:val="26"/>
          <w:szCs w:val="26"/>
          <w:lang w:eastAsia="en-US"/>
        </w:rPr>
        <w:t>«</w:t>
      </w:r>
      <w:r w:rsidR="009C6BA9">
        <w:rPr>
          <w:rFonts w:eastAsia="Calibri"/>
          <w:sz w:val="26"/>
          <w:szCs w:val="26"/>
          <w:lang w:eastAsia="en-US"/>
        </w:rPr>
        <w:t>ОЛ «АМТЭК</w:t>
      </w:r>
      <w:r w:rsidRPr="00A1211B">
        <w:rPr>
          <w:rFonts w:eastAsia="Calibri"/>
          <w:sz w:val="26"/>
          <w:szCs w:val="26"/>
          <w:lang w:eastAsia="en-US"/>
        </w:rPr>
        <w:t>»;</w:t>
      </w:r>
    </w:p>
    <w:p w14:paraId="734D597F" w14:textId="77777777" w:rsidR="00A1211B" w:rsidRPr="009C6BA9" w:rsidRDefault="00A1211B" w:rsidP="00A1211B">
      <w:pPr>
        <w:contextualSpacing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C6BA9">
        <w:rPr>
          <w:rFonts w:eastAsia="Calibri"/>
          <w:color w:val="000000"/>
          <w:sz w:val="26"/>
          <w:szCs w:val="26"/>
          <w:lang w:eastAsia="en-US"/>
        </w:rPr>
        <w:t>Оглуздина</w:t>
      </w:r>
      <w:proofErr w:type="spellEnd"/>
      <w:r w:rsidRPr="009C6BA9">
        <w:rPr>
          <w:rFonts w:eastAsia="Calibri"/>
          <w:color w:val="000000"/>
          <w:sz w:val="26"/>
          <w:szCs w:val="26"/>
          <w:lang w:eastAsia="en-US"/>
        </w:rPr>
        <w:t xml:space="preserve"> Ангелина Всеволодовна, методист МАОУ ДО «Центр детского творчества и методического обеспечения», учитель математики МАОУ «Средняя общеобразовательная школа № 5 им</w:t>
      </w:r>
      <w:r w:rsidR="0023449E" w:rsidRPr="009C6BA9">
        <w:rPr>
          <w:rFonts w:eastAsia="Calibri"/>
          <w:color w:val="000000"/>
          <w:sz w:val="26"/>
          <w:szCs w:val="26"/>
          <w:lang w:eastAsia="en-US"/>
        </w:rPr>
        <w:t>ени</w:t>
      </w:r>
      <w:r w:rsidRPr="009C6BA9">
        <w:rPr>
          <w:rFonts w:eastAsia="Calibri"/>
          <w:color w:val="000000"/>
          <w:sz w:val="26"/>
          <w:szCs w:val="26"/>
          <w:lang w:eastAsia="en-US"/>
        </w:rPr>
        <w:t xml:space="preserve"> Е.А. </w:t>
      </w:r>
      <w:proofErr w:type="spellStart"/>
      <w:r w:rsidRPr="009C6BA9">
        <w:rPr>
          <w:rFonts w:eastAsia="Calibri"/>
          <w:color w:val="000000"/>
          <w:sz w:val="26"/>
          <w:szCs w:val="26"/>
          <w:lang w:eastAsia="en-US"/>
        </w:rPr>
        <w:t>Поромонова</w:t>
      </w:r>
      <w:proofErr w:type="spellEnd"/>
      <w:r w:rsidRPr="009C6BA9">
        <w:rPr>
          <w:rFonts w:eastAsia="Calibri"/>
          <w:color w:val="000000"/>
          <w:sz w:val="26"/>
          <w:szCs w:val="26"/>
          <w:lang w:eastAsia="en-US"/>
        </w:rPr>
        <w:t xml:space="preserve">»; </w:t>
      </w:r>
    </w:p>
    <w:p w14:paraId="796F5060" w14:textId="77777777" w:rsidR="0090571A" w:rsidRPr="00C70E36" w:rsidRDefault="00A1211B" w:rsidP="00A1211B">
      <w:pPr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proofErr w:type="spellStart"/>
      <w:r w:rsidRPr="00C70E36">
        <w:rPr>
          <w:rFonts w:eastAsia="Calibri"/>
          <w:color w:val="000000"/>
          <w:sz w:val="26"/>
          <w:szCs w:val="26"/>
          <w:lang w:eastAsia="en-US"/>
        </w:rPr>
        <w:lastRenderedPageBreak/>
        <w:t>Бурлова</w:t>
      </w:r>
      <w:proofErr w:type="spellEnd"/>
      <w:r w:rsidRPr="00C70E36">
        <w:rPr>
          <w:rFonts w:eastAsia="Calibri"/>
          <w:color w:val="000000"/>
          <w:sz w:val="26"/>
          <w:szCs w:val="26"/>
          <w:lang w:eastAsia="en-US"/>
        </w:rPr>
        <w:t xml:space="preserve"> Ольга Николаевна, учитель физики МАОУ «Средняя общеобразовательная школа № 6»;  </w:t>
      </w:r>
    </w:p>
    <w:p w14:paraId="3E6B5ACD" w14:textId="77777777" w:rsidR="00A1211B" w:rsidRPr="0090571A" w:rsidRDefault="0090571A" w:rsidP="00A1211B">
      <w:pPr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Волина Марина И</w:t>
      </w:r>
      <w:r w:rsidRPr="009C6BA9">
        <w:rPr>
          <w:rFonts w:eastAsia="Calibri"/>
          <w:color w:val="000000"/>
          <w:sz w:val="26"/>
          <w:szCs w:val="26"/>
          <w:lang w:eastAsia="en-US"/>
        </w:rPr>
        <w:t>вановна, учитель географии МАОУ «Средняя общеобразовательная школа № 17»;</w:t>
      </w:r>
    </w:p>
    <w:p w14:paraId="378741EA" w14:textId="77777777" w:rsidR="00A1211B" w:rsidRDefault="009C6BA9" w:rsidP="00A1211B">
      <w:pPr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C6BA9">
        <w:rPr>
          <w:rFonts w:eastAsia="Calibri"/>
          <w:color w:val="000000"/>
          <w:sz w:val="26"/>
          <w:szCs w:val="26"/>
          <w:lang w:eastAsia="en-US"/>
        </w:rPr>
        <w:t>Горшкова Светлана Александровна</w:t>
      </w:r>
      <w:r w:rsidR="00A1211B" w:rsidRPr="009C6BA9">
        <w:rPr>
          <w:rFonts w:eastAsia="Calibri"/>
          <w:color w:val="000000"/>
          <w:sz w:val="26"/>
          <w:szCs w:val="26"/>
          <w:lang w:eastAsia="en-US"/>
        </w:rPr>
        <w:t>, учитель биологии МАОУ «Средня</w:t>
      </w:r>
      <w:r w:rsidRPr="009C6BA9">
        <w:rPr>
          <w:rFonts w:eastAsia="Calibri"/>
          <w:color w:val="000000"/>
          <w:sz w:val="26"/>
          <w:szCs w:val="26"/>
          <w:lang w:eastAsia="en-US"/>
        </w:rPr>
        <w:t>я общеобразовательная школа № 28</w:t>
      </w:r>
      <w:r w:rsidR="00A1211B" w:rsidRPr="009C6BA9">
        <w:rPr>
          <w:rFonts w:eastAsia="Calibri"/>
          <w:color w:val="000000"/>
          <w:sz w:val="26"/>
          <w:szCs w:val="26"/>
          <w:lang w:eastAsia="en-US"/>
        </w:rPr>
        <w:t xml:space="preserve">»; </w:t>
      </w:r>
    </w:p>
    <w:p w14:paraId="5AF886DF" w14:textId="77777777" w:rsidR="00C70E36" w:rsidRPr="009C6BA9" w:rsidRDefault="00C70E36" w:rsidP="00A1211B">
      <w:pPr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Леонтьева Анна Александровна, </w:t>
      </w:r>
      <w:r w:rsidR="0084147E" w:rsidRPr="009C6BA9">
        <w:rPr>
          <w:rFonts w:eastAsia="Calibri"/>
          <w:color w:val="000000"/>
          <w:sz w:val="26"/>
          <w:szCs w:val="26"/>
          <w:lang w:eastAsia="en-US"/>
        </w:rPr>
        <w:t>учитель биологии</w:t>
      </w:r>
      <w:r w:rsidR="0084147E">
        <w:rPr>
          <w:rFonts w:eastAsia="Calibri"/>
          <w:color w:val="000000"/>
          <w:sz w:val="26"/>
          <w:szCs w:val="26"/>
          <w:lang w:eastAsia="en-US"/>
        </w:rPr>
        <w:t xml:space="preserve"> и химии</w:t>
      </w:r>
      <w:r w:rsidR="0084147E" w:rsidRPr="009C6BA9">
        <w:rPr>
          <w:rFonts w:eastAsia="Calibri"/>
          <w:color w:val="000000"/>
          <w:sz w:val="26"/>
          <w:szCs w:val="26"/>
          <w:lang w:eastAsia="en-US"/>
        </w:rPr>
        <w:t xml:space="preserve"> МАОУ «Средня</w:t>
      </w:r>
      <w:r w:rsidR="0084147E">
        <w:rPr>
          <w:rFonts w:eastAsia="Calibri"/>
          <w:color w:val="000000"/>
          <w:sz w:val="26"/>
          <w:szCs w:val="26"/>
          <w:lang w:eastAsia="en-US"/>
        </w:rPr>
        <w:t>я общеобразовательная школа № 7</w:t>
      </w:r>
      <w:r w:rsidR="0084147E" w:rsidRPr="009C6BA9">
        <w:rPr>
          <w:rFonts w:eastAsia="Calibri"/>
          <w:color w:val="000000"/>
          <w:sz w:val="26"/>
          <w:szCs w:val="26"/>
          <w:lang w:eastAsia="en-US"/>
        </w:rPr>
        <w:t>»</w:t>
      </w:r>
      <w:r w:rsidR="0084147E">
        <w:rPr>
          <w:rFonts w:eastAsia="Calibri"/>
          <w:color w:val="000000"/>
          <w:sz w:val="26"/>
          <w:szCs w:val="26"/>
          <w:lang w:eastAsia="en-US"/>
        </w:rPr>
        <w:t>;</w:t>
      </w:r>
    </w:p>
    <w:p w14:paraId="0B5B0330" w14:textId="77777777" w:rsidR="00A1211B" w:rsidRPr="0090571A" w:rsidRDefault="009C6BA9" w:rsidP="00A1211B">
      <w:pPr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0571A">
        <w:rPr>
          <w:rFonts w:eastAsia="Calibri"/>
          <w:color w:val="000000"/>
          <w:sz w:val="26"/>
          <w:szCs w:val="26"/>
          <w:lang w:eastAsia="en-US"/>
        </w:rPr>
        <w:t>Романова Надежда Сергеевна</w:t>
      </w:r>
      <w:r w:rsidR="00A1211B" w:rsidRPr="0090571A">
        <w:rPr>
          <w:rFonts w:eastAsia="Calibri"/>
          <w:color w:val="000000"/>
          <w:sz w:val="26"/>
          <w:szCs w:val="26"/>
          <w:lang w:eastAsia="en-US"/>
        </w:rPr>
        <w:t>, учитель химии МАОУ «Средня</w:t>
      </w:r>
      <w:r w:rsidRPr="0090571A">
        <w:rPr>
          <w:rFonts w:eastAsia="Calibri"/>
          <w:color w:val="000000"/>
          <w:sz w:val="26"/>
          <w:szCs w:val="26"/>
          <w:lang w:eastAsia="en-US"/>
        </w:rPr>
        <w:t xml:space="preserve">я общеобразовательная школа № 5 им. Е.А. </w:t>
      </w:r>
      <w:proofErr w:type="spellStart"/>
      <w:r w:rsidRPr="0090571A">
        <w:rPr>
          <w:rFonts w:eastAsia="Calibri"/>
          <w:color w:val="000000"/>
          <w:sz w:val="26"/>
          <w:szCs w:val="26"/>
          <w:lang w:eastAsia="en-US"/>
        </w:rPr>
        <w:t>Поромонова</w:t>
      </w:r>
      <w:proofErr w:type="spellEnd"/>
      <w:r w:rsidR="00A1211B" w:rsidRPr="0090571A">
        <w:rPr>
          <w:rFonts w:eastAsia="Calibri"/>
          <w:color w:val="000000"/>
          <w:sz w:val="26"/>
          <w:szCs w:val="26"/>
          <w:lang w:eastAsia="en-US"/>
        </w:rPr>
        <w:t>»;</w:t>
      </w:r>
    </w:p>
    <w:p w14:paraId="3D960AAD" w14:textId="77777777" w:rsidR="00A1211B" w:rsidRPr="00A1211B" w:rsidRDefault="00A1211B" w:rsidP="00A1211B">
      <w:pPr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C6BA9">
        <w:rPr>
          <w:rFonts w:eastAsia="Calibri"/>
          <w:color w:val="000000"/>
          <w:sz w:val="26"/>
          <w:szCs w:val="26"/>
          <w:lang w:eastAsia="en-US"/>
        </w:rPr>
        <w:t>Суслова Татьяна Витальевна, учитель математики МАОУ «Средняя общеобразовательная школа № 28».</w:t>
      </w:r>
    </w:p>
    <w:p w14:paraId="40245834" w14:textId="77777777" w:rsidR="00A1211B" w:rsidRPr="005309E1" w:rsidRDefault="00A1211B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1211B">
        <w:rPr>
          <w:rFonts w:eastAsia="Calibri"/>
          <w:sz w:val="26"/>
          <w:szCs w:val="26"/>
          <w:lang w:eastAsia="en-US"/>
        </w:rPr>
        <w:tab/>
      </w:r>
      <w:r w:rsidR="005309E1">
        <w:rPr>
          <w:rFonts w:eastAsia="Calibri"/>
          <w:sz w:val="26"/>
          <w:szCs w:val="26"/>
          <w:lang w:eastAsia="en-US"/>
        </w:rPr>
        <w:t xml:space="preserve"> </w:t>
      </w:r>
      <w:r w:rsidRPr="00A1211B">
        <w:rPr>
          <w:rFonts w:eastAsia="Calibri"/>
          <w:sz w:val="26"/>
          <w:szCs w:val="26"/>
          <w:lang w:eastAsia="en-US"/>
        </w:rPr>
        <w:t>5. Наградить дипломами победителей и призеров конкурса, участникам вручить сертификаты.</w:t>
      </w:r>
    </w:p>
    <w:p w14:paraId="4D58960F" w14:textId="781E0A0F" w:rsidR="00A30E9B" w:rsidRDefault="00FF6449" w:rsidP="00A30E9B">
      <w:pPr>
        <w:pStyle w:val="a4"/>
        <w:ind w:firstLine="709"/>
        <w:jc w:val="both"/>
        <w:rPr>
          <w:sz w:val="26"/>
          <w:szCs w:val="26"/>
        </w:rPr>
      </w:pPr>
      <w:r w:rsidRPr="005529EF">
        <w:rPr>
          <w:sz w:val="26"/>
          <w:szCs w:val="26"/>
        </w:rPr>
        <w:t> </w:t>
      </w:r>
      <w:r w:rsidR="00076B5D">
        <w:rPr>
          <w:sz w:val="26"/>
          <w:szCs w:val="26"/>
        </w:rPr>
        <w:t>6</w:t>
      </w:r>
      <w:r w:rsidR="00A30E9B" w:rsidRPr="005529EF">
        <w:rPr>
          <w:sz w:val="26"/>
          <w:szCs w:val="26"/>
        </w:rPr>
        <w:t xml:space="preserve">. Контроль за исполнением приказа возложить на </w:t>
      </w:r>
      <w:proofErr w:type="spellStart"/>
      <w:r w:rsidR="00BB1F9A">
        <w:rPr>
          <w:sz w:val="26"/>
          <w:szCs w:val="26"/>
        </w:rPr>
        <w:t>О.В.Иванову</w:t>
      </w:r>
      <w:proofErr w:type="spellEnd"/>
      <w:r w:rsidR="00CF05B4">
        <w:rPr>
          <w:sz w:val="26"/>
          <w:szCs w:val="26"/>
        </w:rPr>
        <w:t>,</w:t>
      </w:r>
      <w:r w:rsidR="00CF05B4" w:rsidRPr="005529EF">
        <w:rPr>
          <w:sz w:val="26"/>
          <w:szCs w:val="26"/>
        </w:rPr>
        <w:t xml:space="preserve"> </w:t>
      </w:r>
      <w:r w:rsidR="00A30E9B" w:rsidRPr="005529EF">
        <w:rPr>
          <w:sz w:val="26"/>
          <w:szCs w:val="26"/>
        </w:rPr>
        <w:t>заместителя начальника управления образования</w:t>
      </w:r>
      <w:r w:rsidR="005B0353">
        <w:rPr>
          <w:sz w:val="26"/>
          <w:szCs w:val="26"/>
        </w:rPr>
        <w:t>.</w:t>
      </w:r>
    </w:p>
    <w:p w14:paraId="0BAFF386" w14:textId="77777777" w:rsidR="005B0353" w:rsidRPr="005529EF" w:rsidRDefault="005B0353" w:rsidP="00A30E9B">
      <w:pPr>
        <w:pStyle w:val="a4"/>
        <w:ind w:firstLine="709"/>
        <w:jc w:val="both"/>
        <w:rPr>
          <w:sz w:val="26"/>
          <w:szCs w:val="26"/>
        </w:rPr>
      </w:pPr>
    </w:p>
    <w:p w14:paraId="5A81AF1D" w14:textId="17D1F616" w:rsidR="00A30E9B" w:rsidRPr="005529EF" w:rsidRDefault="004C0348" w:rsidP="00A30E9B">
      <w:pPr>
        <w:pStyle w:val="a4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6CDA5D51">
            <wp:simplePos x="0" y="0"/>
            <wp:positionH relativeFrom="column">
              <wp:posOffset>3194685</wp:posOffset>
            </wp:positionH>
            <wp:positionV relativeFrom="paragraph">
              <wp:posOffset>154305</wp:posOffset>
            </wp:positionV>
            <wp:extent cx="1219200" cy="508000"/>
            <wp:effectExtent l="0" t="0" r="0" b="0"/>
            <wp:wrapThrough wrapText="bothSides">
              <wp:wrapPolygon edited="0">
                <wp:start x="0" y="0"/>
                <wp:lineTo x="0" y="21060"/>
                <wp:lineTo x="21263" y="21060"/>
                <wp:lineTo x="212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278C2" w14:textId="310B4139" w:rsidR="00C570D6" w:rsidRDefault="002379B7" w:rsidP="002379B7">
      <w:pPr>
        <w:tabs>
          <w:tab w:val="left" w:pos="567"/>
          <w:tab w:val="left" w:pos="709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23449E" w:rsidRPr="0023449E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23449E" w:rsidRPr="0023449E">
        <w:rPr>
          <w:sz w:val="26"/>
          <w:szCs w:val="26"/>
        </w:rPr>
        <w:t xml:space="preserve"> управления</w:t>
      </w:r>
      <w:r w:rsidR="00BB1F9A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          С.В. Заварзина</w:t>
      </w:r>
      <w:r w:rsidR="00BB1F9A">
        <w:rPr>
          <w:sz w:val="26"/>
          <w:szCs w:val="26"/>
        </w:rPr>
        <w:t xml:space="preserve">                                   </w:t>
      </w:r>
      <w:r w:rsidR="005B0353">
        <w:rPr>
          <w:sz w:val="26"/>
          <w:szCs w:val="26"/>
        </w:rPr>
        <w:t xml:space="preserve">        </w:t>
      </w:r>
    </w:p>
    <w:p w14:paraId="429F9F97" w14:textId="77777777" w:rsidR="00A76D5F" w:rsidRDefault="00A76D5F" w:rsidP="00C30335">
      <w:pPr>
        <w:rPr>
          <w:sz w:val="26"/>
          <w:szCs w:val="26"/>
        </w:rPr>
      </w:pPr>
    </w:p>
    <w:p w14:paraId="00BA3A07" w14:textId="77777777" w:rsidR="00A76D5F" w:rsidRDefault="00A76D5F" w:rsidP="00A76D5F">
      <w:pPr>
        <w:jc w:val="both"/>
        <w:rPr>
          <w:sz w:val="26"/>
          <w:szCs w:val="26"/>
        </w:rPr>
      </w:pPr>
    </w:p>
    <w:p w14:paraId="0350CDAD" w14:textId="77777777" w:rsidR="00A76D5F" w:rsidRDefault="00A76D5F" w:rsidP="00A76D5F">
      <w:pPr>
        <w:jc w:val="both"/>
        <w:rPr>
          <w:sz w:val="26"/>
          <w:szCs w:val="26"/>
        </w:rPr>
      </w:pPr>
    </w:p>
    <w:p w14:paraId="4DEF22FD" w14:textId="77777777" w:rsidR="00A76D5F" w:rsidRPr="00D42B6F" w:rsidRDefault="00A76D5F" w:rsidP="00A76D5F">
      <w:pPr>
        <w:jc w:val="both"/>
        <w:rPr>
          <w:b/>
          <w:sz w:val="26"/>
          <w:szCs w:val="26"/>
        </w:rPr>
      </w:pPr>
      <w:bookmarkStart w:id="0" w:name="_GoBack"/>
      <w:bookmarkEnd w:id="0"/>
    </w:p>
    <w:p w14:paraId="6A1E31A3" w14:textId="77777777" w:rsidR="00A76D5F" w:rsidRDefault="00A76D5F" w:rsidP="00A76D5F">
      <w:pPr>
        <w:jc w:val="both"/>
        <w:rPr>
          <w:sz w:val="26"/>
          <w:szCs w:val="26"/>
        </w:rPr>
      </w:pPr>
    </w:p>
    <w:p w14:paraId="2363371F" w14:textId="77777777" w:rsidR="00BE3878" w:rsidRDefault="00BE3878" w:rsidP="00A76D5F">
      <w:pPr>
        <w:jc w:val="both"/>
        <w:rPr>
          <w:sz w:val="26"/>
          <w:szCs w:val="26"/>
        </w:rPr>
      </w:pPr>
    </w:p>
    <w:p w14:paraId="3046723C" w14:textId="77777777" w:rsidR="00BE3878" w:rsidRDefault="00BE3878" w:rsidP="00A76D5F">
      <w:pPr>
        <w:jc w:val="both"/>
        <w:rPr>
          <w:sz w:val="26"/>
          <w:szCs w:val="26"/>
        </w:rPr>
      </w:pPr>
    </w:p>
    <w:p w14:paraId="199936B3" w14:textId="77777777" w:rsidR="00BE3878" w:rsidRDefault="00BE3878" w:rsidP="00A76D5F">
      <w:pPr>
        <w:jc w:val="both"/>
        <w:rPr>
          <w:sz w:val="26"/>
          <w:szCs w:val="26"/>
        </w:rPr>
      </w:pPr>
    </w:p>
    <w:p w14:paraId="25D42EC5" w14:textId="77777777" w:rsidR="00BE3878" w:rsidRDefault="00BE3878" w:rsidP="00A76D5F">
      <w:pPr>
        <w:jc w:val="both"/>
        <w:rPr>
          <w:sz w:val="26"/>
          <w:szCs w:val="26"/>
        </w:rPr>
      </w:pPr>
    </w:p>
    <w:p w14:paraId="581308D1" w14:textId="77777777" w:rsidR="00BE3878" w:rsidRDefault="00BE3878" w:rsidP="00A76D5F">
      <w:pPr>
        <w:jc w:val="both"/>
        <w:rPr>
          <w:sz w:val="26"/>
          <w:szCs w:val="26"/>
        </w:rPr>
      </w:pPr>
    </w:p>
    <w:p w14:paraId="6D461E2D" w14:textId="77777777" w:rsidR="00BE3878" w:rsidRDefault="00BE3878" w:rsidP="00A76D5F">
      <w:pPr>
        <w:jc w:val="both"/>
        <w:rPr>
          <w:sz w:val="26"/>
          <w:szCs w:val="26"/>
        </w:rPr>
      </w:pPr>
    </w:p>
    <w:p w14:paraId="3600A5E6" w14:textId="77777777" w:rsidR="00BE3878" w:rsidRDefault="00BE3878" w:rsidP="00A76D5F">
      <w:pPr>
        <w:jc w:val="both"/>
        <w:rPr>
          <w:sz w:val="26"/>
          <w:szCs w:val="26"/>
        </w:rPr>
      </w:pPr>
    </w:p>
    <w:p w14:paraId="51E944A4" w14:textId="77777777" w:rsidR="00BE3878" w:rsidRDefault="00BE3878" w:rsidP="00A76D5F">
      <w:pPr>
        <w:jc w:val="both"/>
        <w:rPr>
          <w:sz w:val="26"/>
          <w:szCs w:val="26"/>
        </w:rPr>
      </w:pPr>
    </w:p>
    <w:p w14:paraId="7CFB2A7B" w14:textId="77777777" w:rsidR="00BE3878" w:rsidRDefault="00BE3878" w:rsidP="00A76D5F">
      <w:pPr>
        <w:jc w:val="both"/>
        <w:rPr>
          <w:sz w:val="26"/>
          <w:szCs w:val="26"/>
        </w:rPr>
      </w:pPr>
    </w:p>
    <w:p w14:paraId="4A99A7E5" w14:textId="77777777" w:rsidR="00BE3878" w:rsidRDefault="00BE3878" w:rsidP="00A76D5F">
      <w:pPr>
        <w:jc w:val="both"/>
        <w:rPr>
          <w:sz w:val="26"/>
          <w:szCs w:val="26"/>
        </w:rPr>
      </w:pPr>
    </w:p>
    <w:p w14:paraId="03CAD5BC" w14:textId="77777777" w:rsidR="00BE3878" w:rsidRDefault="00BE3878" w:rsidP="00A76D5F">
      <w:pPr>
        <w:jc w:val="both"/>
        <w:rPr>
          <w:sz w:val="26"/>
          <w:szCs w:val="26"/>
        </w:rPr>
      </w:pPr>
    </w:p>
    <w:p w14:paraId="17764319" w14:textId="77777777" w:rsidR="00BE3878" w:rsidRDefault="00BE3878" w:rsidP="00A76D5F">
      <w:pPr>
        <w:jc w:val="both"/>
        <w:rPr>
          <w:sz w:val="26"/>
          <w:szCs w:val="26"/>
        </w:rPr>
      </w:pPr>
    </w:p>
    <w:p w14:paraId="2EF8D998" w14:textId="77777777" w:rsidR="00BE3878" w:rsidRDefault="00BE3878" w:rsidP="00A76D5F">
      <w:pPr>
        <w:jc w:val="both"/>
        <w:rPr>
          <w:sz w:val="26"/>
          <w:szCs w:val="26"/>
        </w:rPr>
      </w:pPr>
    </w:p>
    <w:p w14:paraId="1BC068F3" w14:textId="77777777" w:rsidR="00BE3878" w:rsidRDefault="00BE3878" w:rsidP="00A76D5F">
      <w:pPr>
        <w:jc w:val="both"/>
        <w:rPr>
          <w:sz w:val="26"/>
          <w:szCs w:val="26"/>
        </w:rPr>
      </w:pPr>
    </w:p>
    <w:p w14:paraId="3F86E5C1" w14:textId="77777777" w:rsidR="00BE3878" w:rsidRDefault="00BE3878" w:rsidP="00A76D5F">
      <w:pPr>
        <w:jc w:val="both"/>
        <w:rPr>
          <w:sz w:val="26"/>
          <w:szCs w:val="26"/>
        </w:rPr>
      </w:pPr>
    </w:p>
    <w:p w14:paraId="3528EEC9" w14:textId="77777777" w:rsidR="00BE3878" w:rsidRDefault="00BE3878" w:rsidP="00A76D5F">
      <w:pPr>
        <w:jc w:val="both"/>
        <w:rPr>
          <w:sz w:val="26"/>
          <w:szCs w:val="26"/>
        </w:rPr>
      </w:pPr>
    </w:p>
    <w:p w14:paraId="7E5D6E68" w14:textId="77777777" w:rsidR="00BE3878" w:rsidRDefault="00BE3878" w:rsidP="00A76D5F">
      <w:pPr>
        <w:jc w:val="both"/>
        <w:rPr>
          <w:sz w:val="26"/>
          <w:szCs w:val="26"/>
        </w:rPr>
      </w:pPr>
    </w:p>
    <w:p w14:paraId="6161805E" w14:textId="77777777" w:rsidR="00BE3878" w:rsidRDefault="00BE3878" w:rsidP="00A76D5F">
      <w:pPr>
        <w:jc w:val="both"/>
        <w:rPr>
          <w:sz w:val="26"/>
          <w:szCs w:val="26"/>
        </w:rPr>
      </w:pPr>
    </w:p>
    <w:p w14:paraId="74868843" w14:textId="25860B55" w:rsidR="00BE3878" w:rsidRDefault="00BE3878" w:rsidP="00A76D5F">
      <w:pPr>
        <w:jc w:val="both"/>
        <w:rPr>
          <w:sz w:val="26"/>
          <w:szCs w:val="26"/>
        </w:rPr>
      </w:pPr>
    </w:p>
    <w:p w14:paraId="226D8529" w14:textId="5E9A4218" w:rsidR="00BB1F9A" w:rsidRDefault="00BB1F9A" w:rsidP="00A76D5F">
      <w:pPr>
        <w:jc w:val="both"/>
        <w:rPr>
          <w:sz w:val="26"/>
          <w:szCs w:val="26"/>
        </w:rPr>
      </w:pPr>
    </w:p>
    <w:p w14:paraId="5EE68881" w14:textId="4D0FAB62" w:rsidR="00BB1F9A" w:rsidRDefault="00BB1F9A" w:rsidP="00A76D5F">
      <w:pPr>
        <w:jc w:val="both"/>
        <w:rPr>
          <w:sz w:val="26"/>
          <w:szCs w:val="26"/>
        </w:rPr>
      </w:pPr>
    </w:p>
    <w:p w14:paraId="6D2EA55E" w14:textId="318AEE07" w:rsidR="00BB1F9A" w:rsidRDefault="00BB1F9A" w:rsidP="00A76D5F">
      <w:pPr>
        <w:jc w:val="both"/>
        <w:rPr>
          <w:sz w:val="26"/>
          <w:szCs w:val="26"/>
        </w:rPr>
      </w:pPr>
    </w:p>
    <w:p w14:paraId="39DA4528" w14:textId="059BD55E" w:rsidR="00BB1F9A" w:rsidRDefault="00BB1F9A" w:rsidP="00A76D5F">
      <w:pPr>
        <w:jc w:val="both"/>
        <w:rPr>
          <w:sz w:val="26"/>
          <w:szCs w:val="26"/>
        </w:rPr>
      </w:pPr>
    </w:p>
    <w:p w14:paraId="465535B7" w14:textId="77777777" w:rsidR="00BB1F9A" w:rsidRDefault="00BB1F9A" w:rsidP="00A76D5F">
      <w:pPr>
        <w:jc w:val="both"/>
        <w:rPr>
          <w:sz w:val="26"/>
          <w:szCs w:val="26"/>
        </w:rPr>
      </w:pPr>
    </w:p>
    <w:p w14:paraId="682664AE" w14:textId="77777777" w:rsidR="0027503E" w:rsidRDefault="0027503E" w:rsidP="003708EE">
      <w:pPr>
        <w:contextualSpacing/>
        <w:rPr>
          <w:rFonts w:eastAsia="Calibri"/>
          <w:i/>
          <w:sz w:val="26"/>
          <w:szCs w:val="26"/>
          <w:lang w:eastAsia="en-US"/>
        </w:rPr>
      </w:pPr>
    </w:p>
    <w:p w14:paraId="23F1483F" w14:textId="77777777" w:rsidR="0027503E" w:rsidRDefault="0027503E" w:rsidP="008044F4">
      <w:pPr>
        <w:contextualSpacing/>
        <w:jc w:val="right"/>
        <w:rPr>
          <w:rFonts w:eastAsia="Calibri"/>
          <w:i/>
          <w:sz w:val="26"/>
          <w:szCs w:val="26"/>
          <w:lang w:eastAsia="en-US"/>
        </w:rPr>
      </w:pPr>
    </w:p>
    <w:p w14:paraId="66BA74CD" w14:textId="77777777" w:rsidR="00395643" w:rsidRDefault="00395643" w:rsidP="008044F4">
      <w:pPr>
        <w:contextualSpacing/>
        <w:jc w:val="right"/>
        <w:rPr>
          <w:rFonts w:eastAsia="Calibri"/>
          <w:i/>
          <w:sz w:val="26"/>
          <w:szCs w:val="26"/>
          <w:lang w:eastAsia="en-US"/>
        </w:rPr>
      </w:pPr>
    </w:p>
    <w:p w14:paraId="1A1FDA34" w14:textId="77777777" w:rsidR="00395643" w:rsidRDefault="00395643" w:rsidP="008044F4">
      <w:pPr>
        <w:contextualSpacing/>
        <w:jc w:val="right"/>
        <w:rPr>
          <w:rFonts w:eastAsia="Calibri"/>
          <w:i/>
          <w:sz w:val="26"/>
          <w:szCs w:val="26"/>
          <w:lang w:eastAsia="en-US"/>
        </w:rPr>
      </w:pPr>
    </w:p>
    <w:p w14:paraId="7A6D54FA" w14:textId="77777777" w:rsidR="008044F4" w:rsidRPr="008044F4" w:rsidRDefault="008044F4" w:rsidP="008044F4">
      <w:pPr>
        <w:contextualSpacing/>
        <w:jc w:val="right"/>
        <w:rPr>
          <w:rFonts w:eastAsia="Calibri"/>
          <w:i/>
          <w:sz w:val="26"/>
          <w:szCs w:val="26"/>
          <w:lang w:eastAsia="en-US"/>
        </w:rPr>
      </w:pPr>
      <w:r w:rsidRPr="008044F4">
        <w:rPr>
          <w:rFonts w:eastAsia="Calibri"/>
          <w:i/>
          <w:sz w:val="26"/>
          <w:szCs w:val="26"/>
          <w:lang w:eastAsia="en-US"/>
        </w:rPr>
        <w:t>Приложение</w:t>
      </w:r>
    </w:p>
    <w:p w14:paraId="4F61EE95" w14:textId="77777777" w:rsidR="008044F4" w:rsidRPr="008044F4" w:rsidRDefault="008044F4" w:rsidP="005309E1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44F4">
        <w:rPr>
          <w:rFonts w:eastAsia="Calibri"/>
          <w:b/>
          <w:sz w:val="26"/>
          <w:szCs w:val="26"/>
          <w:lang w:eastAsia="en-US"/>
        </w:rPr>
        <w:t>ПОЛОЖЕНИЕ</w:t>
      </w:r>
    </w:p>
    <w:p w14:paraId="7B0ABC64" w14:textId="77777777" w:rsidR="008044F4" w:rsidRPr="008044F4" w:rsidRDefault="008044F4" w:rsidP="005309E1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44F4">
        <w:rPr>
          <w:rFonts w:eastAsia="Calibri"/>
          <w:b/>
          <w:sz w:val="26"/>
          <w:szCs w:val="26"/>
          <w:lang w:eastAsia="en-US"/>
        </w:rPr>
        <w:t>о конкурсе педагогического мастерства «Методическая шкатулка»</w:t>
      </w:r>
    </w:p>
    <w:p w14:paraId="65EA489A" w14:textId="77777777" w:rsidR="008044F4" w:rsidRPr="008044F4" w:rsidRDefault="008044F4" w:rsidP="005309E1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44F4">
        <w:rPr>
          <w:rFonts w:eastAsia="Calibri"/>
          <w:b/>
          <w:sz w:val="26"/>
          <w:szCs w:val="26"/>
          <w:lang w:eastAsia="en-US"/>
        </w:rPr>
        <w:t>(лучшая методическая разработка урока или внеклассного мероприятия по предмету в соответствии с требованиями ФГОС ООО и использованием ИКТ)</w:t>
      </w:r>
    </w:p>
    <w:p w14:paraId="67F03AF2" w14:textId="77777777" w:rsidR="008044F4" w:rsidRPr="008044F4" w:rsidRDefault="008044F4" w:rsidP="005309E1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p w14:paraId="0612518D" w14:textId="77777777" w:rsidR="008044F4" w:rsidRPr="008044F4" w:rsidRDefault="008044F4" w:rsidP="005309E1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44F4">
        <w:rPr>
          <w:rFonts w:eastAsia="Calibri"/>
          <w:b/>
          <w:sz w:val="26"/>
          <w:szCs w:val="26"/>
          <w:lang w:eastAsia="en-US"/>
        </w:rPr>
        <w:t>1. Общие положения.</w:t>
      </w:r>
    </w:p>
    <w:p w14:paraId="07CF3677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1.1 .Цели и задачи конкурса: </w:t>
      </w:r>
    </w:p>
    <w:p w14:paraId="33691519" w14:textId="77777777" w:rsidR="008044F4" w:rsidRPr="008044F4" w:rsidRDefault="008044F4" w:rsidP="005309E1">
      <w:pPr>
        <w:numPr>
          <w:ilvl w:val="0"/>
          <w:numId w:val="42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выявление и распространение лучшего опыта работы учителей по вопросам введения и реализации ФГОС; </w:t>
      </w:r>
    </w:p>
    <w:p w14:paraId="615B3DD1" w14:textId="77777777" w:rsidR="008044F4" w:rsidRPr="008044F4" w:rsidRDefault="008044F4" w:rsidP="005309E1">
      <w:pPr>
        <w:numPr>
          <w:ilvl w:val="0"/>
          <w:numId w:val="42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создание банка методических разработок. </w:t>
      </w:r>
    </w:p>
    <w:p w14:paraId="045F5DAF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>1.2. Участники конкурса:</w:t>
      </w:r>
    </w:p>
    <w:p w14:paraId="5999C57C" w14:textId="77777777" w:rsidR="008044F4" w:rsidRPr="008044F4" w:rsidRDefault="008044F4" w:rsidP="005309E1">
      <w:pPr>
        <w:numPr>
          <w:ilvl w:val="0"/>
          <w:numId w:val="43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в конкурсе могут принимать участие учителя-предметники естественно- математического цикла (математика, физика, география, химия, биология); </w:t>
      </w:r>
    </w:p>
    <w:p w14:paraId="7B3A07C0" w14:textId="77777777" w:rsidR="008044F4" w:rsidRPr="008044F4" w:rsidRDefault="008044F4" w:rsidP="005309E1">
      <w:pPr>
        <w:numPr>
          <w:ilvl w:val="0"/>
          <w:numId w:val="43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на конкурс принимаются работы, выполненные индивидуально, но не более одной работы по каждому предмету от общеобразовательного учреждения в каждой номинации. </w:t>
      </w:r>
    </w:p>
    <w:p w14:paraId="7C484B8E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1.3. Организаторы конкурса: </w:t>
      </w:r>
    </w:p>
    <w:p w14:paraId="7C877BB2" w14:textId="77777777" w:rsidR="008044F4" w:rsidRPr="008044F4" w:rsidRDefault="008044F4" w:rsidP="005309E1">
      <w:pPr>
        <w:numPr>
          <w:ilvl w:val="0"/>
          <w:numId w:val="44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методическая служба управления образования мэрии г. Череповца; </w:t>
      </w:r>
    </w:p>
    <w:p w14:paraId="74A15844" w14:textId="77777777" w:rsidR="008044F4" w:rsidRPr="008044F4" w:rsidRDefault="008044F4" w:rsidP="005309E1">
      <w:pPr>
        <w:numPr>
          <w:ilvl w:val="0"/>
          <w:numId w:val="44"/>
        </w:numPr>
        <w:spacing w:after="200"/>
        <w:ind w:left="0" w:firstLine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>муниципальный ресурсный центр МАОУ «Средняя общеобразовательная школа №</w:t>
      </w:r>
      <w:r w:rsidR="005309E1">
        <w:rPr>
          <w:rFonts w:eastAsia="Calibri"/>
          <w:sz w:val="26"/>
          <w:szCs w:val="26"/>
          <w:lang w:eastAsia="en-US"/>
        </w:rPr>
        <w:t xml:space="preserve"> </w:t>
      </w:r>
      <w:r w:rsidRPr="008044F4">
        <w:rPr>
          <w:rFonts w:eastAsia="Calibri"/>
          <w:sz w:val="26"/>
          <w:szCs w:val="26"/>
          <w:lang w:eastAsia="en-US"/>
        </w:rPr>
        <w:t xml:space="preserve">40». </w:t>
      </w:r>
    </w:p>
    <w:p w14:paraId="6CC42B9A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1.4. Для проведения конкурса создается организационный комитет из числа представителей муниципального ресурсного центра МАОУ «Средняя общеобразовательная школа №40». Организационный комитет формирует состав жюри, определяет формы, место и время проведения этапов конкурса, принимает документы и материалы участников конкурса, информирует об итогах заочного (отборочного) этапа конкурса, утверждает критерии оценки конкурсных материалов, подводит итоги и анализирует результаты конкурсных испытаний, организует церемонию награждения победителей и призёров конкурса. </w:t>
      </w:r>
    </w:p>
    <w:p w14:paraId="3CC9995F" w14:textId="77777777" w:rsidR="008044F4" w:rsidRPr="008044F4" w:rsidRDefault="008044F4" w:rsidP="005309E1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44F4">
        <w:rPr>
          <w:rFonts w:eastAsia="Calibri"/>
          <w:b/>
          <w:sz w:val="26"/>
          <w:szCs w:val="26"/>
          <w:lang w:eastAsia="en-US"/>
        </w:rPr>
        <w:t>2.Организация и проведение конкурса.</w:t>
      </w:r>
    </w:p>
    <w:p w14:paraId="1D0DB70B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2.1.Конкурс проводится в два этапа - отборочный (заочный) и заключительный этапы по следующим номинациям: </w:t>
      </w:r>
    </w:p>
    <w:p w14:paraId="3233D932" w14:textId="77777777" w:rsidR="008044F4" w:rsidRPr="008044F4" w:rsidRDefault="008044F4" w:rsidP="005309E1">
      <w:pPr>
        <w:numPr>
          <w:ilvl w:val="0"/>
          <w:numId w:val="45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внеклассное мероприятие по предметам: математика, физика; </w:t>
      </w:r>
    </w:p>
    <w:p w14:paraId="0A200F7C" w14:textId="77777777" w:rsidR="00850093" w:rsidRDefault="008044F4" w:rsidP="005309E1">
      <w:pPr>
        <w:numPr>
          <w:ilvl w:val="0"/>
          <w:numId w:val="45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>внеклассное мероприятие по предметам: география, химия, биология</w:t>
      </w:r>
    </w:p>
    <w:p w14:paraId="0AFEC3FE" w14:textId="77777777" w:rsidR="008044F4" w:rsidRPr="008044F4" w:rsidRDefault="008044F4" w:rsidP="005309E1">
      <w:pPr>
        <w:numPr>
          <w:ilvl w:val="0"/>
          <w:numId w:val="45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урок по предметам: математика, физика; </w:t>
      </w:r>
    </w:p>
    <w:p w14:paraId="6AB1A6BC" w14:textId="77777777" w:rsidR="008044F4" w:rsidRPr="008044F4" w:rsidRDefault="008044F4" w:rsidP="005309E1">
      <w:pPr>
        <w:numPr>
          <w:ilvl w:val="0"/>
          <w:numId w:val="45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урок по предметам: география, химия, биология. </w:t>
      </w:r>
    </w:p>
    <w:p w14:paraId="3C5674BB" w14:textId="77777777" w:rsidR="009E191E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DC598E">
        <w:rPr>
          <w:rFonts w:eastAsia="Calibri"/>
          <w:sz w:val="26"/>
          <w:szCs w:val="26"/>
          <w:lang w:eastAsia="en-US"/>
        </w:rPr>
        <w:t xml:space="preserve">2.2.Для участия в конкурсе </w:t>
      </w:r>
      <w:r w:rsidR="00677020" w:rsidRPr="00DC598E">
        <w:rPr>
          <w:rFonts w:eastAsia="Calibri"/>
          <w:sz w:val="26"/>
          <w:szCs w:val="26"/>
          <w:lang w:eastAsia="en-US"/>
        </w:rPr>
        <w:t xml:space="preserve">в срок </w:t>
      </w:r>
      <w:r w:rsidR="00561518" w:rsidRPr="00DC598E">
        <w:rPr>
          <w:rFonts w:eastAsia="Calibri"/>
          <w:sz w:val="26"/>
          <w:szCs w:val="26"/>
          <w:lang w:eastAsia="en-US"/>
        </w:rPr>
        <w:t>с</w:t>
      </w:r>
      <w:r w:rsidRPr="00DC598E">
        <w:rPr>
          <w:rFonts w:eastAsia="Calibri"/>
          <w:sz w:val="26"/>
          <w:szCs w:val="26"/>
          <w:lang w:eastAsia="en-US"/>
        </w:rPr>
        <w:t xml:space="preserve"> </w:t>
      </w:r>
      <w:r w:rsidR="004E3759" w:rsidRPr="00DC598E">
        <w:rPr>
          <w:rFonts w:eastAsia="Calibri"/>
          <w:b/>
          <w:sz w:val="26"/>
          <w:szCs w:val="26"/>
          <w:lang w:eastAsia="en-US"/>
        </w:rPr>
        <w:t>1</w:t>
      </w:r>
      <w:r w:rsidR="00F129A5" w:rsidRPr="00DC598E">
        <w:rPr>
          <w:rFonts w:eastAsia="Calibri"/>
          <w:b/>
          <w:sz w:val="26"/>
          <w:szCs w:val="26"/>
          <w:lang w:eastAsia="en-US"/>
        </w:rPr>
        <w:t>1</w:t>
      </w:r>
      <w:r w:rsidR="004E3759" w:rsidRPr="00DC598E">
        <w:rPr>
          <w:rFonts w:eastAsia="Calibri"/>
          <w:b/>
          <w:sz w:val="26"/>
          <w:szCs w:val="26"/>
          <w:lang w:eastAsia="en-US"/>
        </w:rPr>
        <w:t xml:space="preserve"> января</w:t>
      </w:r>
      <w:r w:rsidR="00561518" w:rsidRPr="00DC598E">
        <w:rPr>
          <w:rFonts w:eastAsia="Calibri"/>
          <w:b/>
          <w:sz w:val="26"/>
          <w:szCs w:val="26"/>
          <w:lang w:eastAsia="en-US"/>
        </w:rPr>
        <w:t xml:space="preserve"> 2021 года </w:t>
      </w:r>
      <w:r w:rsidRPr="00DC598E">
        <w:rPr>
          <w:rFonts w:eastAsia="Calibri"/>
          <w:sz w:val="26"/>
          <w:szCs w:val="26"/>
          <w:lang w:eastAsia="en-US"/>
        </w:rPr>
        <w:t xml:space="preserve"> </w:t>
      </w:r>
      <w:r w:rsidR="00F129A5" w:rsidRPr="00DC598E">
        <w:rPr>
          <w:rFonts w:eastAsia="Calibri"/>
          <w:b/>
          <w:sz w:val="26"/>
          <w:szCs w:val="26"/>
          <w:lang w:eastAsia="en-US"/>
        </w:rPr>
        <w:t xml:space="preserve">по </w:t>
      </w:r>
      <w:r w:rsidR="00561518" w:rsidRPr="00DC598E">
        <w:rPr>
          <w:rFonts w:eastAsia="Calibri"/>
          <w:b/>
          <w:sz w:val="26"/>
          <w:szCs w:val="26"/>
          <w:lang w:eastAsia="en-US"/>
        </w:rPr>
        <w:t>2</w:t>
      </w:r>
      <w:r w:rsidR="00F129A5" w:rsidRPr="00DC598E">
        <w:rPr>
          <w:rFonts w:eastAsia="Calibri"/>
          <w:b/>
          <w:sz w:val="26"/>
          <w:szCs w:val="26"/>
          <w:lang w:eastAsia="en-US"/>
        </w:rPr>
        <w:t>5</w:t>
      </w:r>
      <w:r w:rsidR="00561518" w:rsidRPr="00DC598E">
        <w:rPr>
          <w:rFonts w:eastAsia="Calibri"/>
          <w:b/>
          <w:sz w:val="26"/>
          <w:szCs w:val="26"/>
          <w:lang w:eastAsia="en-US"/>
        </w:rPr>
        <w:t xml:space="preserve"> января 2021 года</w:t>
      </w:r>
      <w:r w:rsidR="00561518" w:rsidRPr="00DC598E">
        <w:rPr>
          <w:rFonts w:eastAsia="Calibri"/>
          <w:sz w:val="26"/>
          <w:szCs w:val="26"/>
          <w:lang w:eastAsia="en-US"/>
        </w:rPr>
        <w:t xml:space="preserve"> </w:t>
      </w:r>
      <w:r w:rsidRPr="00DC598E">
        <w:rPr>
          <w:rFonts w:eastAsia="Calibri"/>
          <w:sz w:val="26"/>
          <w:szCs w:val="26"/>
          <w:lang w:eastAsia="en-US"/>
        </w:rPr>
        <w:t>необходимо подать заявку</w:t>
      </w:r>
      <w:r w:rsidR="009C710A">
        <w:rPr>
          <w:rFonts w:eastAsia="Calibri"/>
          <w:sz w:val="26"/>
          <w:szCs w:val="26"/>
          <w:lang w:eastAsia="en-US"/>
        </w:rPr>
        <w:t xml:space="preserve"> и конкурсную работу</w:t>
      </w:r>
      <w:r w:rsidR="002E2BCD">
        <w:rPr>
          <w:rFonts w:eastAsia="Calibri"/>
          <w:sz w:val="26"/>
          <w:szCs w:val="26"/>
          <w:lang w:eastAsia="en-US"/>
        </w:rPr>
        <w:t xml:space="preserve"> </w:t>
      </w:r>
      <w:r w:rsidR="00740754">
        <w:rPr>
          <w:rFonts w:eastAsia="Calibri"/>
          <w:sz w:val="26"/>
          <w:szCs w:val="26"/>
          <w:lang w:eastAsia="en-US"/>
        </w:rPr>
        <w:t>(одновременно с заявкой)</w:t>
      </w:r>
      <w:r w:rsidRPr="008044F4">
        <w:rPr>
          <w:rFonts w:eastAsia="Calibri"/>
          <w:sz w:val="26"/>
          <w:szCs w:val="26"/>
          <w:lang w:eastAsia="en-US"/>
        </w:rPr>
        <w:t xml:space="preserve"> по электронному адресу</w:t>
      </w:r>
      <w:r w:rsidR="00704D9A" w:rsidRPr="00704D9A">
        <w:t xml:space="preserve"> </w:t>
      </w:r>
      <w:hyperlink r:id="rId12" w:history="1">
        <w:r w:rsidR="00704D9A" w:rsidRPr="00D14CD3">
          <w:rPr>
            <w:rStyle w:val="af0"/>
            <w:rFonts w:eastAsia="Calibri"/>
            <w:sz w:val="26"/>
            <w:szCs w:val="26"/>
            <w:lang w:eastAsia="en-US"/>
          </w:rPr>
          <w:t>school40@cherepovetscity.ru</w:t>
        </w:r>
      </w:hyperlink>
      <w:r w:rsidR="00660CC3">
        <w:rPr>
          <w:rFonts w:eastAsia="Calibri"/>
          <w:sz w:val="26"/>
          <w:szCs w:val="26"/>
          <w:lang w:eastAsia="en-US"/>
        </w:rPr>
        <w:t>,</w:t>
      </w:r>
      <w:r w:rsidR="00704D9A">
        <w:rPr>
          <w:rFonts w:eastAsia="Calibri"/>
          <w:sz w:val="26"/>
          <w:szCs w:val="26"/>
          <w:lang w:eastAsia="en-US"/>
        </w:rPr>
        <w:t xml:space="preserve"> </w:t>
      </w:r>
      <w:r w:rsidR="00660CC3">
        <w:rPr>
          <w:rFonts w:eastAsia="Calibri"/>
          <w:sz w:val="26"/>
          <w:szCs w:val="26"/>
          <w:lang w:eastAsia="en-US"/>
        </w:rPr>
        <w:t xml:space="preserve"> тема письма</w:t>
      </w:r>
      <w:r w:rsidR="00704D9A">
        <w:rPr>
          <w:rFonts w:eastAsia="Calibri"/>
          <w:sz w:val="26"/>
          <w:szCs w:val="26"/>
          <w:lang w:eastAsia="en-US"/>
        </w:rPr>
        <w:t xml:space="preserve"> </w:t>
      </w:r>
      <w:r w:rsidR="00704D9A" w:rsidRPr="00704D9A">
        <w:rPr>
          <w:rFonts w:eastAsia="Calibri"/>
          <w:b/>
          <w:bCs/>
          <w:sz w:val="26"/>
          <w:szCs w:val="26"/>
          <w:lang w:eastAsia="en-US"/>
        </w:rPr>
        <w:t xml:space="preserve">«Методическая </w:t>
      </w:r>
      <w:proofErr w:type="spellStart"/>
      <w:r w:rsidR="00704D9A" w:rsidRPr="00704D9A">
        <w:rPr>
          <w:rFonts w:eastAsia="Calibri"/>
          <w:b/>
          <w:bCs/>
          <w:sz w:val="26"/>
          <w:szCs w:val="26"/>
          <w:lang w:eastAsia="en-US"/>
        </w:rPr>
        <w:t>шкатулка»_для</w:t>
      </w:r>
      <w:proofErr w:type="spellEnd"/>
      <w:r w:rsidR="00704D9A" w:rsidRPr="00704D9A">
        <w:rPr>
          <w:rFonts w:eastAsia="Calibri"/>
          <w:b/>
          <w:bCs/>
          <w:sz w:val="26"/>
          <w:szCs w:val="26"/>
          <w:lang w:eastAsia="en-US"/>
        </w:rPr>
        <w:t xml:space="preserve"> Березиной Ю.Б.»</w:t>
      </w:r>
      <w:r w:rsidR="009E191E">
        <w:rPr>
          <w:rFonts w:eastAsia="Calibri"/>
          <w:sz w:val="26"/>
          <w:szCs w:val="26"/>
          <w:lang w:eastAsia="en-US"/>
        </w:rPr>
        <w:t xml:space="preserve">. </w:t>
      </w:r>
    </w:p>
    <w:p w14:paraId="5BC8FC21" w14:textId="77777777" w:rsidR="00923332" w:rsidRDefault="009E191E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Письмо должно содержать</w:t>
      </w:r>
      <w:r w:rsidR="00923332">
        <w:rPr>
          <w:rFonts w:eastAsia="Calibri"/>
          <w:sz w:val="26"/>
          <w:szCs w:val="26"/>
          <w:lang w:eastAsia="en-US"/>
        </w:rPr>
        <w:t>:</w:t>
      </w:r>
    </w:p>
    <w:p w14:paraId="487D61CB" w14:textId="77777777" w:rsidR="00923332" w:rsidRDefault="005B1E92" w:rsidP="00923332">
      <w:pPr>
        <w:pStyle w:val="aa"/>
        <w:numPr>
          <w:ilvl w:val="0"/>
          <w:numId w:val="47"/>
        </w:num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заявку (Приложение</w:t>
      </w:r>
      <w:proofErr w:type="gramStart"/>
      <w:r w:rsidR="00923332">
        <w:rPr>
          <w:rFonts w:eastAsia="Calibri"/>
          <w:sz w:val="26"/>
          <w:szCs w:val="26"/>
          <w:lang w:eastAsia="en-US"/>
        </w:rPr>
        <w:t>1</w:t>
      </w:r>
      <w:proofErr w:type="gramEnd"/>
      <w:r w:rsidR="00923332">
        <w:rPr>
          <w:rFonts w:eastAsia="Calibri"/>
          <w:sz w:val="26"/>
          <w:szCs w:val="26"/>
          <w:lang w:eastAsia="en-US"/>
        </w:rPr>
        <w:t>)</w:t>
      </w:r>
      <w:r w:rsidR="00986CDC" w:rsidRPr="00D14CD3">
        <w:rPr>
          <w:rFonts w:eastAsia="Calibri"/>
          <w:sz w:val="26"/>
          <w:szCs w:val="26"/>
          <w:lang w:eastAsia="en-US"/>
        </w:rPr>
        <w:t>(название файла: ОУ_ Фамилия</w:t>
      </w:r>
      <w:r w:rsidR="005309E1" w:rsidRPr="00923332">
        <w:rPr>
          <w:i/>
          <w:iCs/>
          <w:color w:val="0000FF"/>
          <w:sz w:val="26"/>
          <w:szCs w:val="26"/>
          <w:u w:val="single"/>
        </w:rPr>
        <w:t xml:space="preserve"> </w:t>
      </w:r>
      <w:proofErr w:type="spellStart"/>
      <w:r w:rsidR="008044F4" w:rsidRPr="00923332">
        <w:rPr>
          <w:rFonts w:eastAsia="Calibri"/>
          <w:sz w:val="26"/>
          <w:szCs w:val="26"/>
          <w:lang w:eastAsia="en-US"/>
        </w:rPr>
        <w:t>конкурсанта_Мет</w:t>
      </w:r>
      <w:proofErr w:type="gramStart"/>
      <w:r w:rsidR="008044F4" w:rsidRPr="00923332">
        <w:rPr>
          <w:rFonts w:eastAsia="Calibri"/>
          <w:sz w:val="26"/>
          <w:szCs w:val="26"/>
          <w:lang w:eastAsia="en-US"/>
        </w:rPr>
        <w:t>.ш</w:t>
      </w:r>
      <w:proofErr w:type="gramEnd"/>
      <w:r w:rsidR="008044F4" w:rsidRPr="00923332">
        <w:rPr>
          <w:rFonts w:eastAsia="Calibri"/>
          <w:sz w:val="26"/>
          <w:szCs w:val="26"/>
          <w:lang w:eastAsia="en-US"/>
        </w:rPr>
        <w:t>к</w:t>
      </w:r>
      <w:proofErr w:type="spellEnd"/>
      <w:r w:rsidR="008044F4" w:rsidRPr="00923332">
        <w:rPr>
          <w:rFonts w:eastAsia="Calibri"/>
          <w:sz w:val="26"/>
          <w:szCs w:val="26"/>
          <w:lang w:eastAsia="en-US"/>
        </w:rPr>
        <w:t xml:space="preserve">_ </w:t>
      </w:r>
      <w:r w:rsidR="008044F4" w:rsidRPr="00923332">
        <w:rPr>
          <w:rFonts w:eastAsia="Calibri"/>
          <w:b/>
          <w:sz w:val="26"/>
          <w:szCs w:val="26"/>
          <w:lang w:eastAsia="en-US"/>
        </w:rPr>
        <w:t>Номинация</w:t>
      </w:r>
      <w:r w:rsidR="005309E1" w:rsidRPr="00923332">
        <w:rPr>
          <w:rFonts w:eastAsia="Calibri"/>
          <w:sz w:val="26"/>
          <w:szCs w:val="26"/>
          <w:lang w:eastAsia="en-US"/>
        </w:rPr>
        <w:t xml:space="preserve"> (название номинации</w:t>
      </w:r>
      <w:r w:rsidR="008044F4" w:rsidRPr="00923332">
        <w:rPr>
          <w:rFonts w:eastAsia="Calibri"/>
          <w:sz w:val="26"/>
          <w:szCs w:val="26"/>
          <w:lang w:eastAsia="en-US"/>
        </w:rPr>
        <w:t>)</w:t>
      </w:r>
      <w:r w:rsidR="00396D0D">
        <w:rPr>
          <w:rFonts w:eastAsia="Calibri"/>
          <w:sz w:val="26"/>
          <w:szCs w:val="26"/>
          <w:lang w:eastAsia="en-US"/>
        </w:rPr>
        <w:t>;</w:t>
      </w:r>
      <w:r w:rsidR="008044F4" w:rsidRPr="00923332">
        <w:rPr>
          <w:rFonts w:eastAsia="Calibri"/>
          <w:sz w:val="26"/>
          <w:szCs w:val="26"/>
          <w:lang w:eastAsia="en-US"/>
        </w:rPr>
        <w:t xml:space="preserve"> </w:t>
      </w:r>
    </w:p>
    <w:p w14:paraId="0D1D807E" w14:textId="77777777" w:rsidR="008044F4" w:rsidRDefault="00033680" w:rsidP="00923332">
      <w:pPr>
        <w:pStyle w:val="aa"/>
        <w:numPr>
          <w:ilvl w:val="0"/>
          <w:numId w:val="47"/>
        </w:numPr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923332">
        <w:rPr>
          <w:rFonts w:eastAsia="Calibri"/>
          <w:b/>
          <w:bCs/>
          <w:sz w:val="26"/>
          <w:szCs w:val="26"/>
          <w:lang w:eastAsia="en-US"/>
        </w:rPr>
        <w:t>конкурсн</w:t>
      </w:r>
      <w:r w:rsidR="00396D0D">
        <w:rPr>
          <w:rFonts w:eastAsia="Calibri"/>
          <w:b/>
          <w:bCs/>
          <w:sz w:val="26"/>
          <w:szCs w:val="26"/>
          <w:lang w:eastAsia="en-US"/>
        </w:rPr>
        <w:t>ую</w:t>
      </w:r>
      <w:r w:rsidRPr="00923332">
        <w:rPr>
          <w:rFonts w:eastAsia="Calibri"/>
          <w:b/>
          <w:bCs/>
          <w:sz w:val="26"/>
          <w:szCs w:val="26"/>
          <w:lang w:eastAsia="en-US"/>
        </w:rPr>
        <w:t xml:space="preserve"> работ</w:t>
      </w:r>
      <w:r w:rsidR="00396D0D">
        <w:rPr>
          <w:rFonts w:eastAsia="Calibri"/>
          <w:b/>
          <w:bCs/>
          <w:sz w:val="26"/>
          <w:szCs w:val="26"/>
          <w:lang w:eastAsia="en-US"/>
        </w:rPr>
        <w:t>у</w:t>
      </w:r>
      <w:r w:rsidRPr="00923332">
        <w:rPr>
          <w:rFonts w:eastAsia="Calibri"/>
          <w:sz w:val="26"/>
          <w:szCs w:val="26"/>
          <w:lang w:eastAsia="en-US"/>
        </w:rPr>
        <w:t xml:space="preserve"> (название папки:</w:t>
      </w:r>
      <w:proofErr w:type="gramEnd"/>
      <w:r w:rsidRPr="00923332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23332">
        <w:rPr>
          <w:rFonts w:eastAsia="Calibri"/>
          <w:sz w:val="26"/>
          <w:szCs w:val="26"/>
          <w:lang w:eastAsia="en-US"/>
        </w:rPr>
        <w:t>ОУ_Фамилия</w:t>
      </w:r>
      <w:proofErr w:type="spellEnd"/>
      <w:r w:rsidRPr="00923332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23332">
        <w:rPr>
          <w:rFonts w:eastAsia="Calibri"/>
          <w:sz w:val="26"/>
          <w:szCs w:val="26"/>
          <w:lang w:eastAsia="en-US"/>
        </w:rPr>
        <w:t>конкурсанта_Мет</w:t>
      </w:r>
      <w:proofErr w:type="gramStart"/>
      <w:r w:rsidRPr="00923332">
        <w:rPr>
          <w:rFonts w:eastAsia="Calibri"/>
          <w:sz w:val="26"/>
          <w:szCs w:val="26"/>
          <w:lang w:eastAsia="en-US"/>
        </w:rPr>
        <w:t>.ш</w:t>
      </w:r>
      <w:proofErr w:type="gramEnd"/>
      <w:r w:rsidRPr="00923332">
        <w:rPr>
          <w:rFonts w:eastAsia="Calibri"/>
          <w:sz w:val="26"/>
          <w:szCs w:val="26"/>
          <w:lang w:eastAsia="en-US"/>
        </w:rPr>
        <w:t>к_для</w:t>
      </w:r>
      <w:proofErr w:type="spellEnd"/>
      <w:r w:rsidRPr="00923332">
        <w:rPr>
          <w:rFonts w:eastAsia="Calibri"/>
          <w:sz w:val="26"/>
          <w:szCs w:val="26"/>
          <w:lang w:eastAsia="en-US"/>
        </w:rPr>
        <w:t xml:space="preserve"> Березиной Ю.Б.)</w:t>
      </w:r>
    </w:p>
    <w:p w14:paraId="3FD709C9" w14:textId="77777777" w:rsidR="00B80F33" w:rsidRPr="00B80F33" w:rsidRDefault="00B80F33" w:rsidP="00B80F33">
      <w:pPr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>Работы, представленные на конкурс после окончания указанного срока, не рассматриваются и не возвращаются.</w:t>
      </w:r>
    </w:p>
    <w:p w14:paraId="379F3DB6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lastRenderedPageBreak/>
        <w:t xml:space="preserve">2.3. В заключительном этапе конкурса участвуют претенденты, работы которых получают по рейтингу более высокие баллы по итогам отборочного (заочного) этапа. </w:t>
      </w:r>
      <w:r w:rsidRPr="008044F4">
        <w:rPr>
          <w:rFonts w:eastAsia="Calibri"/>
          <w:sz w:val="26"/>
          <w:szCs w:val="26"/>
          <w:lang w:eastAsia="en-US"/>
        </w:rPr>
        <w:tab/>
        <w:t xml:space="preserve"> </w:t>
      </w:r>
    </w:p>
    <w:p w14:paraId="730F32D9" w14:textId="77777777" w:rsidR="009A5911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>2.</w:t>
      </w:r>
      <w:r w:rsidR="00234918">
        <w:rPr>
          <w:rFonts w:eastAsia="Calibri"/>
          <w:sz w:val="26"/>
          <w:szCs w:val="26"/>
          <w:lang w:eastAsia="en-US"/>
        </w:rPr>
        <w:t>4</w:t>
      </w:r>
      <w:r w:rsidRPr="008044F4">
        <w:rPr>
          <w:rFonts w:eastAsia="Calibri"/>
          <w:sz w:val="26"/>
          <w:szCs w:val="26"/>
          <w:lang w:eastAsia="en-US"/>
        </w:rPr>
        <w:t xml:space="preserve">.Результаты отборочного (заочного) этапа конкурса объявляются </w:t>
      </w:r>
      <w:r w:rsidR="00520021">
        <w:rPr>
          <w:rFonts w:eastAsia="Calibri"/>
          <w:b/>
          <w:sz w:val="26"/>
          <w:szCs w:val="26"/>
          <w:lang w:eastAsia="en-US"/>
        </w:rPr>
        <w:t>15 февраля 2021</w:t>
      </w:r>
      <w:r w:rsidRPr="008044F4">
        <w:rPr>
          <w:rFonts w:eastAsia="Calibri"/>
          <w:b/>
          <w:sz w:val="26"/>
          <w:szCs w:val="26"/>
          <w:lang w:eastAsia="en-US"/>
        </w:rPr>
        <w:t xml:space="preserve"> года.</w:t>
      </w:r>
      <w:r w:rsidR="005309E1">
        <w:rPr>
          <w:rFonts w:eastAsia="Calibri"/>
          <w:b/>
          <w:sz w:val="26"/>
          <w:szCs w:val="26"/>
          <w:lang w:eastAsia="en-US"/>
        </w:rPr>
        <w:t xml:space="preserve"> </w:t>
      </w:r>
      <w:r w:rsidRPr="008044F4">
        <w:rPr>
          <w:rFonts w:eastAsia="Calibri"/>
          <w:b/>
          <w:sz w:val="26"/>
          <w:szCs w:val="26"/>
          <w:lang w:eastAsia="en-US"/>
        </w:rPr>
        <w:t>Заключите</w:t>
      </w:r>
      <w:r w:rsidR="00520021">
        <w:rPr>
          <w:rFonts w:eastAsia="Calibri"/>
          <w:b/>
          <w:sz w:val="26"/>
          <w:szCs w:val="26"/>
          <w:lang w:eastAsia="en-US"/>
        </w:rPr>
        <w:t>льный эта</w:t>
      </w:r>
      <w:r w:rsidR="00A71570">
        <w:rPr>
          <w:rFonts w:eastAsia="Calibri"/>
          <w:b/>
          <w:sz w:val="26"/>
          <w:szCs w:val="26"/>
          <w:lang w:eastAsia="en-US"/>
        </w:rPr>
        <w:t>п</w:t>
      </w:r>
      <w:r w:rsidR="00520021">
        <w:rPr>
          <w:rFonts w:eastAsia="Calibri"/>
          <w:b/>
          <w:sz w:val="26"/>
          <w:szCs w:val="26"/>
          <w:lang w:eastAsia="en-US"/>
        </w:rPr>
        <w:t xml:space="preserve"> конкурса состоится 14 апреля 2021</w:t>
      </w:r>
      <w:r w:rsidRPr="008044F4">
        <w:rPr>
          <w:rFonts w:eastAsia="Calibri"/>
          <w:b/>
          <w:sz w:val="26"/>
          <w:szCs w:val="26"/>
          <w:lang w:eastAsia="en-US"/>
        </w:rPr>
        <w:t xml:space="preserve"> года</w:t>
      </w:r>
      <w:r w:rsidRPr="008044F4">
        <w:rPr>
          <w:rFonts w:eastAsia="Calibri"/>
          <w:sz w:val="26"/>
          <w:szCs w:val="26"/>
          <w:lang w:eastAsia="en-US"/>
        </w:rPr>
        <w:t xml:space="preserve"> на базе муниципального ресурсного центра МАОУ «Средняя общеобразовательная школа №40» (презентация лучших конкурсных работ в форме мастер-класса).</w:t>
      </w:r>
    </w:p>
    <w:p w14:paraId="291EB6D4" w14:textId="77777777" w:rsidR="009A5911" w:rsidRPr="008044F4" w:rsidRDefault="009A5911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5B1E92">
        <w:rPr>
          <w:rFonts w:eastAsia="Calibri"/>
          <w:sz w:val="26"/>
          <w:szCs w:val="26"/>
          <w:lang w:eastAsia="en-US"/>
        </w:rPr>
        <w:t>2.</w:t>
      </w:r>
      <w:r w:rsidR="00234918" w:rsidRPr="005B1E92">
        <w:rPr>
          <w:rFonts w:eastAsia="Calibri"/>
          <w:sz w:val="26"/>
          <w:szCs w:val="26"/>
          <w:lang w:eastAsia="en-US"/>
        </w:rPr>
        <w:t>5</w:t>
      </w:r>
      <w:r w:rsidRPr="005B1E92">
        <w:rPr>
          <w:rFonts w:eastAsia="Calibri"/>
          <w:sz w:val="26"/>
          <w:szCs w:val="26"/>
          <w:lang w:eastAsia="en-US"/>
        </w:rPr>
        <w:t>. Формат проведения заключительного этапа конкурса (очно/дистанционно)  будет  определен до 7 апреля</w:t>
      </w:r>
      <w:r w:rsidR="00D63B13" w:rsidRPr="005B1E92">
        <w:rPr>
          <w:rFonts w:eastAsia="Calibri"/>
          <w:sz w:val="26"/>
          <w:szCs w:val="26"/>
          <w:lang w:eastAsia="en-US"/>
        </w:rPr>
        <w:t xml:space="preserve"> </w:t>
      </w:r>
      <w:r w:rsidRPr="005B1E92">
        <w:rPr>
          <w:rFonts w:eastAsia="Calibri"/>
          <w:sz w:val="26"/>
          <w:szCs w:val="26"/>
          <w:lang w:eastAsia="en-US"/>
        </w:rPr>
        <w:t>2021 года.</w:t>
      </w:r>
    </w:p>
    <w:p w14:paraId="1A58B092" w14:textId="77777777" w:rsidR="008044F4" w:rsidRPr="008044F4" w:rsidRDefault="009A5911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2.7</w:t>
      </w:r>
      <w:r w:rsidR="008044F4" w:rsidRPr="008044F4">
        <w:rPr>
          <w:rFonts w:eastAsia="Calibri"/>
          <w:sz w:val="26"/>
          <w:szCs w:val="26"/>
          <w:lang w:eastAsia="en-US"/>
        </w:rPr>
        <w:t xml:space="preserve">. Для оценивания работ конкурса создается жюри, в состав которого входят представители муниципального ресурсного центра МАОУ «Средняя общеобразовательная школа №40», методисты, учителя школ города Череповца. </w:t>
      </w:r>
    </w:p>
    <w:p w14:paraId="577A8470" w14:textId="77777777" w:rsidR="008044F4" w:rsidRPr="008044F4" w:rsidRDefault="008044F4" w:rsidP="005309E1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44F4">
        <w:rPr>
          <w:rFonts w:eastAsia="Calibri"/>
          <w:b/>
          <w:sz w:val="26"/>
          <w:szCs w:val="26"/>
          <w:lang w:eastAsia="en-US"/>
        </w:rPr>
        <w:t>3.Требования и критерии оценки конкурсных работ.</w:t>
      </w:r>
    </w:p>
    <w:p w14:paraId="1237ADC2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3.1. Представленный на конкурс материал должен содержать: </w:t>
      </w:r>
    </w:p>
    <w:p w14:paraId="7D11A29F" w14:textId="77777777" w:rsidR="008044F4" w:rsidRPr="008044F4" w:rsidRDefault="008044F4" w:rsidP="005309E1">
      <w:pPr>
        <w:numPr>
          <w:ilvl w:val="0"/>
          <w:numId w:val="46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краткую аннотацию конкурсных материалов с описанием представляемого опыта работы; </w:t>
      </w:r>
    </w:p>
    <w:p w14:paraId="2898A1FA" w14:textId="77777777" w:rsidR="008044F4" w:rsidRPr="008044F4" w:rsidRDefault="008044F4" w:rsidP="005309E1">
      <w:pPr>
        <w:numPr>
          <w:ilvl w:val="0"/>
          <w:numId w:val="46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подробную технологическую карту урока или внеклассного мероприятия по предмету в соответствии с требованиями ФГОС ООО и использованием ЦОР; </w:t>
      </w:r>
    </w:p>
    <w:p w14:paraId="028AC32C" w14:textId="77777777" w:rsidR="008044F4" w:rsidRPr="008044F4" w:rsidRDefault="008044F4" w:rsidP="005309E1">
      <w:pPr>
        <w:numPr>
          <w:ilvl w:val="0"/>
          <w:numId w:val="46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смоделированный этап или элемент урока (внеклассного мероприятия), в формате мастер-класса, который будет представлен конкурсантом на заключительном этапе конкурса; </w:t>
      </w:r>
    </w:p>
    <w:p w14:paraId="206E302D" w14:textId="77777777" w:rsidR="008044F4" w:rsidRPr="008044F4" w:rsidRDefault="008044F4" w:rsidP="005309E1">
      <w:pPr>
        <w:numPr>
          <w:ilvl w:val="0"/>
          <w:numId w:val="46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приложения: авторские презентации, тесты и другие дидактические материалы; - методические рекомендации по проведению урока; </w:t>
      </w:r>
    </w:p>
    <w:p w14:paraId="3E3AE2E0" w14:textId="77777777" w:rsidR="008044F4" w:rsidRPr="008044F4" w:rsidRDefault="008044F4" w:rsidP="005309E1">
      <w:pPr>
        <w:numPr>
          <w:ilvl w:val="0"/>
          <w:numId w:val="46"/>
        </w:numPr>
        <w:spacing w:after="20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ссылки на используемые электронные образовательные ресурсы. </w:t>
      </w:r>
    </w:p>
    <w:p w14:paraId="741E8284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3.2. Материалы, подготовленные для интерактивных досок, в формате программного обеспечения интерактивных досок, не принимаются. </w:t>
      </w:r>
    </w:p>
    <w:p w14:paraId="5181E54F" w14:textId="77777777" w:rsidR="005309E1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3.3. Материалы, подготовленные в операционной системе </w:t>
      </w:r>
      <w:proofErr w:type="spellStart"/>
      <w:r w:rsidRPr="008044F4">
        <w:rPr>
          <w:rFonts w:eastAsia="Calibri"/>
          <w:sz w:val="26"/>
          <w:szCs w:val="26"/>
          <w:lang w:eastAsia="en-US"/>
        </w:rPr>
        <w:t>Linux</w:t>
      </w:r>
      <w:proofErr w:type="spellEnd"/>
      <w:r w:rsidRPr="008044F4">
        <w:rPr>
          <w:rFonts w:eastAsia="Calibri"/>
          <w:sz w:val="26"/>
          <w:szCs w:val="26"/>
          <w:lang w:eastAsia="en-US"/>
        </w:rPr>
        <w:t xml:space="preserve">, работающих в ней офисных приложениях, на конкурс не принимаются. </w:t>
      </w:r>
    </w:p>
    <w:p w14:paraId="7F46DC24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3.4. </w:t>
      </w:r>
      <w:proofErr w:type="gramStart"/>
      <w:r w:rsidRPr="008044F4">
        <w:rPr>
          <w:rFonts w:eastAsia="Calibri"/>
          <w:sz w:val="26"/>
          <w:szCs w:val="26"/>
          <w:lang w:eastAsia="en-US"/>
        </w:rPr>
        <w:t>Все методические материалы предоставляются по электронному адресу:</w:t>
      </w:r>
      <w:r w:rsidR="005309E1">
        <w:rPr>
          <w:rFonts w:eastAsia="Calibri"/>
          <w:sz w:val="26"/>
          <w:szCs w:val="26"/>
          <w:lang w:eastAsia="en-US"/>
        </w:rPr>
        <w:t xml:space="preserve"> </w:t>
      </w:r>
      <w:hyperlink r:id="rId13" w:history="1">
        <w:r w:rsidRPr="008044F4">
          <w:rPr>
            <w:i/>
            <w:iCs/>
            <w:color w:val="0000FF"/>
            <w:sz w:val="26"/>
            <w:szCs w:val="26"/>
            <w:lang w:val="en-US"/>
          </w:rPr>
          <w:t>school</w:t>
        </w:r>
        <w:r w:rsidRPr="008044F4">
          <w:rPr>
            <w:i/>
            <w:iCs/>
            <w:color w:val="0000FF"/>
            <w:sz w:val="26"/>
            <w:szCs w:val="26"/>
          </w:rPr>
          <w:t>40@</w:t>
        </w:r>
        <w:proofErr w:type="spellStart"/>
        <w:r w:rsidRPr="008044F4">
          <w:rPr>
            <w:i/>
            <w:iCs/>
            <w:color w:val="0000FF"/>
            <w:sz w:val="26"/>
            <w:szCs w:val="26"/>
            <w:lang w:val="en-US"/>
          </w:rPr>
          <w:t>cherepovetscity</w:t>
        </w:r>
        <w:proofErr w:type="spellEnd"/>
        <w:r w:rsidRPr="008044F4">
          <w:rPr>
            <w:i/>
            <w:iCs/>
            <w:color w:val="0000FF"/>
            <w:sz w:val="26"/>
            <w:szCs w:val="26"/>
          </w:rPr>
          <w:t>.</w:t>
        </w:r>
        <w:proofErr w:type="spellStart"/>
        <w:r w:rsidRPr="008044F4">
          <w:rPr>
            <w:i/>
            <w:iCs/>
            <w:color w:val="0000FF"/>
            <w:sz w:val="26"/>
            <w:szCs w:val="26"/>
            <w:lang w:val="en-US"/>
          </w:rPr>
          <w:t>ru</w:t>
        </w:r>
        <w:proofErr w:type="spellEnd"/>
      </w:hyperlink>
      <w:r w:rsidR="005309E1">
        <w:rPr>
          <w:rFonts w:eastAsia="Calibri"/>
          <w:sz w:val="26"/>
          <w:szCs w:val="26"/>
          <w:lang w:eastAsia="en-US"/>
        </w:rPr>
        <w:t xml:space="preserve"> (с названием </w:t>
      </w:r>
      <w:r w:rsidRPr="008044F4">
        <w:rPr>
          <w:rFonts w:eastAsia="Calibri"/>
          <w:sz w:val="26"/>
          <w:szCs w:val="26"/>
          <w:lang w:eastAsia="en-US"/>
        </w:rPr>
        <w:t>папки:</w:t>
      </w:r>
      <w:proofErr w:type="gramEnd"/>
      <w:r w:rsidR="005309E1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8044F4">
        <w:rPr>
          <w:rFonts w:eastAsia="Calibri"/>
          <w:sz w:val="26"/>
          <w:szCs w:val="26"/>
          <w:lang w:eastAsia="en-US"/>
        </w:rPr>
        <w:t>ОУ_Фамилия</w:t>
      </w:r>
      <w:proofErr w:type="spellEnd"/>
      <w:r w:rsidR="00CE030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8044F4">
        <w:rPr>
          <w:rFonts w:eastAsia="Calibri"/>
          <w:sz w:val="26"/>
          <w:szCs w:val="26"/>
          <w:lang w:eastAsia="en-US"/>
        </w:rPr>
        <w:t>конкурсанта_Мет</w:t>
      </w:r>
      <w:proofErr w:type="gramStart"/>
      <w:r w:rsidRPr="008044F4">
        <w:rPr>
          <w:rFonts w:eastAsia="Calibri"/>
          <w:sz w:val="26"/>
          <w:szCs w:val="26"/>
          <w:lang w:eastAsia="en-US"/>
        </w:rPr>
        <w:t>.ш</w:t>
      </w:r>
      <w:proofErr w:type="gramEnd"/>
      <w:r w:rsidRPr="008044F4">
        <w:rPr>
          <w:rFonts w:eastAsia="Calibri"/>
          <w:sz w:val="26"/>
          <w:szCs w:val="26"/>
          <w:lang w:eastAsia="en-US"/>
        </w:rPr>
        <w:t>к_для</w:t>
      </w:r>
      <w:proofErr w:type="spellEnd"/>
      <w:r w:rsidRPr="008044F4">
        <w:rPr>
          <w:rFonts w:eastAsia="Calibri"/>
          <w:sz w:val="26"/>
          <w:szCs w:val="26"/>
          <w:lang w:eastAsia="en-US"/>
        </w:rPr>
        <w:t xml:space="preserve"> </w:t>
      </w:r>
      <w:r w:rsidR="00CE0305">
        <w:rPr>
          <w:rFonts w:eastAsia="Calibri"/>
          <w:sz w:val="26"/>
          <w:szCs w:val="26"/>
          <w:lang w:eastAsia="en-US"/>
        </w:rPr>
        <w:t>Березиной Ю.Б.</w:t>
      </w:r>
      <w:r w:rsidRPr="008044F4">
        <w:rPr>
          <w:rFonts w:eastAsia="Calibri"/>
          <w:sz w:val="26"/>
          <w:szCs w:val="26"/>
          <w:lang w:eastAsia="en-US"/>
        </w:rPr>
        <w:t>). Каждый файл обязательно именуется с указанием типа документа (</w:t>
      </w:r>
      <w:proofErr w:type="spellStart"/>
      <w:r w:rsidRPr="008044F4">
        <w:rPr>
          <w:rFonts w:eastAsia="Calibri"/>
          <w:sz w:val="26"/>
          <w:szCs w:val="26"/>
          <w:lang w:eastAsia="en-US"/>
        </w:rPr>
        <w:t>Сидоров_Конспект</w:t>
      </w:r>
      <w:proofErr w:type="spellEnd"/>
      <w:r w:rsidRPr="008044F4">
        <w:rPr>
          <w:rFonts w:eastAsia="Calibri"/>
          <w:sz w:val="26"/>
          <w:szCs w:val="26"/>
          <w:lang w:eastAsia="en-US"/>
        </w:rPr>
        <w:t xml:space="preserve">; </w:t>
      </w:r>
      <w:proofErr w:type="spellStart"/>
      <w:r w:rsidRPr="008044F4">
        <w:rPr>
          <w:rFonts w:eastAsia="Calibri"/>
          <w:sz w:val="26"/>
          <w:szCs w:val="26"/>
          <w:lang w:eastAsia="en-US"/>
        </w:rPr>
        <w:t>Сидоров_Презентация</w:t>
      </w:r>
      <w:proofErr w:type="spellEnd"/>
      <w:r w:rsidRPr="008044F4">
        <w:rPr>
          <w:rFonts w:eastAsia="Calibri"/>
          <w:sz w:val="26"/>
          <w:szCs w:val="26"/>
          <w:lang w:eastAsia="en-US"/>
        </w:rPr>
        <w:t xml:space="preserve">; </w:t>
      </w:r>
      <w:proofErr w:type="spellStart"/>
      <w:r w:rsidRPr="008044F4">
        <w:rPr>
          <w:rFonts w:eastAsia="Calibri"/>
          <w:sz w:val="26"/>
          <w:szCs w:val="26"/>
          <w:lang w:eastAsia="en-US"/>
        </w:rPr>
        <w:t>Сидоров_Опыт</w:t>
      </w:r>
      <w:proofErr w:type="spellEnd"/>
      <w:r w:rsidRPr="008044F4">
        <w:rPr>
          <w:rFonts w:eastAsia="Calibri"/>
          <w:sz w:val="26"/>
          <w:szCs w:val="26"/>
          <w:lang w:eastAsia="en-US"/>
        </w:rPr>
        <w:t xml:space="preserve"> работы; </w:t>
      </w:r>
      <w:proofErr w:type="spellStart"/>
      <w:r w:rsidRPr="008044F4">
        <w:rPr>
          <w:rFonts w:eastAsia="Calibri"/>
          <w:sz w:val="26"/>
          <w:szCs w:val="26"/>
          <w:lang w:eastAsia="en-US"/>
        </w:rPr>
        <w:t>Сидоров_модель</w:t>
      </w:r>
      <w:proofErr w:type="spellEnd"/>
      <w:r w:rsidRPr="008044F4">
        <w:rPr>
          <w:rFonts w:eastAsia="Calibri"/>
          <w:sz w:val="26"/>
          <w:szCs w:val="26"/>
          <w:lang w:eastAsia="en-US"/>
        </w:rPr>
        <w:t xml:space="preserve"> этапа; и др.). </w:t>
      </w:r>
    </w:p>
    <w:p w14:paraId="5C78461D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>3.5. Формат материал</w:t>
      </w:r>
      <w:r w:rsidR="00F22D22">
        <w:rPr>
          <w:rFonts w:eastAsia="Calibri"/>
          <w:sz w:val="26"/>
          <w:szCs w:val="26"/>
          <w:lang w:eastAsia="en-US"/>
        </w:rPr>
        <w:t xml:space="preserve">ов, подготовленных в </w:t>
      </w:r>
      <w:proofErr w:type="spellStart"/>
      <w:r w:rsidR="00F22D22">
        <w:rPr>
          <w:rFonts w:eastAsia="Calibri"/>
          <w:sz w:val="26"/>
          <w:szCs w:val="26"/>
          <w:lang w:eastAsia="en-US"/>
        </w:rPr>
        <w:t>MSWord</w:t>
      </w:r>
      <w:proofErr w:type="spellEnd"/>
      <w:r w:rsidR="00F22D22">
        <w:rPr>
          <w:rFonts w:eastAsia="Calibri"/>
          <w:sz w:val="26"/>
          <w:szCs w:val="26"/>
          <w:lang w:eastAsia="en-US"/>
        </w:rPr>
        <w:t xml:space="preserve"> </w:t>
      </w:r>
      <w:r w:rsidRPr="008044F4">
        <w:rPr>
          <w:rFonts w:eastAsia="Calibri"/>
          <w:sz w:val="26"/>
          <w:szCs w:val="26"/>
          <w:lang w:eastAsia="en-US"/>
        </w:rPr>
        <w:t xml:space="preserve"> (текстовая разработка урока, внеклассного мероприятия): формат страницы: А</w:t>
      </w:r>
      <w:proofErr w:type="gramStart"/>
      <w:r w:rsidRPr="008044F4">
        <w:rPr>
          <w:rFonts w:eastAsia="Calibri"/>
          <w:sz w:val="26"/>
          <w:szCs w:val="26"/>
          <w:lang w:eastAsia="en-US"/>
        </w:rPr>
        <w:t>4</w:t>
      </w:r>
      <w:proofErr w:type="gramEnd"/>
      <w:r w:rsidRPr="008044F4">
        <w:rPr>
          <w:rFonts w:eastAsia="Calibri"/>
          <w:sz w:val="26"/>
          <w:szCs w:val="26"/>
          <w:lang w:eastAsia="en-US"/>
        </w:rPr>
        <w:t xml:space="preserve">, все поля - 2 см. Текстовый материал - шрифт 12, </w:t>
      </w:r>
      <w:proofErr w:type="spellStart"/>
      <w:r w:rsidRPr="008044F4">
        <w:rPr>
          <w:rFonts w:eastAsia="Calibri"/>
          <w:sz w:val="26"/>
          <w:szCs w:val="26"/>
          <w:lang w:eastAsia="en-US"/>
        </w:rPr>
        <w:t>TimesNewRoman</w:t>
      </w:r>
      <w:proofErr w:type="spellEnd"/>
      <w:r w:rsidRPr="008044F4">
        <w:rPr>
          <w:rFonts w:eastAsia="Calibri"/>
          <w:sz w:val="26"/>
          <w:szCs w:val="26"/>
          <w:lang w:eastAsia="en-US"/>
        </w:rPr>
        <w:t xml:space="preserve">, цвет черный, одинарный междустрочный интервал; заголовки должны быть выделены жирным шрифтом (размер шрифта - 14, </w:t>
      </w:r>
      <w:proofErr w:type="spellStart"/>
      <w:r w:rsidRPr="008044F4">
        <w:rPr>
          <w:rFonts w:eastAsia="Calibri"/>
          <w:sz w:val="26"/>
          <w:szCs w:val="26"/>
          <w:lang w:eastAsia="en-US"/>
        </w:rPr>
        <w:t>TimesNewRoman</w:t>
      </w:r>
      <w:proofErr w:type="spellEnd"/>
      <w:r w:rsidRPr="008044F4">
        <w:rPr>
          <w:rFonts w:eastAsia="Calibri"/>
          <w:sz w:val="26"/>
          <w:szCs w:val="26"/>
          <w:lang w:eastAsia="en-US"/>
        </w:rPr>
        <w:t>, цвет черный). Объем конкурсной работы не должен превышать 10 Мб</w:t>
      </w:r>
      <w:r w:rsidR="00F22D22">
        <w:rPr>
          <w:rFonts w:eastAsia="Calibri"/>
          <w:sz w:val="26"/>
          <w:szCs w:val="26"/>
          <w:lang w:eastAsia="en-US"/>
        </w:rPr>
        <w:t xml:space="preserve"> </w:t>
      </w:r>
      <w:r w:rsidR="00F22D22" w:rsidRPr="005B1E92">
        <w:rPr>
          <w:rFonts w:eastAsia="Calibri"/>
          <w:sz w:val="26"/>
          <w:szCs w:val="26"/>
          <w:lang w:eastAsia="en-US"/>
        </w:rPr>
        <w:t>(в случае превышения указанного объема, необходимо предоставить ссылку на скачивание с облачного хранилища)</w:t>
      </w:r>
      <w:r w:rsidRPr="005B1E92">
        <w:rPr>
          <w:rFonts w:eastAsia="Calibri"/>
          <w:sz w:val="26"/>
          <w:szCs w:val="26"/>
          <w:lang w:eastAsia="en-US"/>
        </w:rPr>
        <w:t>.</w:t>
      </w:r>
      <w:r w:rsidRPr="008044F4">
        <w:rPr>
          <w:rFonts w:eastAsia="Calibri"/>
          <w:sz w:val="26"/>
          <w:szCs w:val="26"/>
          <w:lang w:eastAsia="en-US"/>
        </w:rPr>
        <w:t xml:space="preserve"> </w:t>
      </w:r>
    </w:p>
    <w:p w14:paraId="0D26BC40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3.6. Критерии оценки конкурсных работ: </w:t>
      </w:r>
    </w:p>
    <w:p w14:paraId="2210A471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ab/>
        <w:t xml:space="preserve">- соответствие ФКГОС, ФГОС; </w:t>
      </w:r>
    </w:p>
    <w:p w14:paraId="73813793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ab/>
        <w:t xml:space="preserve">- методическая грамотность; </w:t>
      </w:r>
    </w:p>
    <w:p w14:paraId="3F3DE8E8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ab/>
        <w:t xml:space="preserve">- целесообразность использования ЦОР; </w:t>
      </w:r>
    </w:p>
    <w:p w14:paraId="451CD257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ab/>
        <w:t xml:space="preserve">- практическая направленность; </w:t>
      </w:r>
    </w:p>
    <w:p w14:paraId="7DBE2712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ab/>
        <w:t xml:space="preserve">- творческий подход в изложении материала; </w:t>
      </w:r>
    </w:p>
    <w:p w14:paraId="02EDEB15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ab/>
        <w:t xml:space="preserve">- оригинальность авторской разработки. </w:t>
      </w:r>
    </w:p>
    <w:p w14:paraId="7C603CBF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 xml:space="preserve">3.7. К участию в конкурсе не допускаются: </w:t>
      </w:r>
    </w:p>
    <w:p w14:paraId="13076D78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ab/>
        <w:t>- работы без краткого описания (аннотации);</w:t>
      </w:r>
    </w:p>
    <w:p w14:paraId="1EFF4560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lastRenderedPageBreak/>
        <w:tab/>
        <w:t>- работы без смоделированного этапа (элемента) ур</w:t>
      </w:r>
      <w:r w:rsidR="005309E1">
        <w:rPr>
          <w:rFonts w:eastAsia="Calibri"/>
          <w:sz w:val="26"/>
          <w:szCs w:val="26"/>
          <w:lang w:eastAsia="en-US"/>
        </w:rPr>
        <w:t xml:space="preserve">ока (внеклассного мероприятия) </w:t>
      </w:r>
      <w:r w:rsidRPr="008044F4">
        <w:rPr>
          <w:rFonts w:eastAsia="Calibri"/>
          <w:sz w:val="26"/>
          <w:szCs w:val="26"/>
          <w:lang w:eastAsia="en-US"/>
        </w:rPr>
        <w:t xml:space="preserve">в формате мастер-класса; </w:t>
      </w:r>
    </w:p>
    <w:p w14:paraId="421530DE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ab/>
        <w:t xml:space="preserve">- работы, нарушающие технические требования; </w:t>
      </w:r>
    </w:p>
    <w:p w14:paraId="420088F1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ab/>
        <w:t>- работы, нарушающие авторские права третьих лиц.</w:t>
      </w:r>
    </w:p>
    <w:p w14:paraId="29926CA7" w14:textId="77777777" w:rsidR="008044F4" w:rsidRPr="008044F4" w:rsidRDefault="008044F4" w:rsidP="005309E1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44F4">
        <w:rPr>
          <w:rFonts w:eastAsia="Calibri"/>
          <w:b/>
          <w:sz w:val="26"/>
          <w:szCs w:val="26"/>
          <w:lang w:eastAsia="en-US"/>
        </w:rPr>
        <w:t>4. Подведение итогов конкурса.</w:t>
      </w:r>
    </w:p>
    <w:p w14:paraId="715F1A1B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8044F4">
        <w:rPr>
          <w:rFonts w:eastAsia="Calibri"/>
          <w:sz w:val="26"/>
          <w:szCs w:val="26"/>
          <w:lang w:eastAsia="en-US"/>
        </w:rPr>
        <w:t>4.1. Победители и призёры конкурса награждаются Дипломами I, II и III степеней, участникам вручаются сертификаты.</w:t>
      </w:r>
    </w:p>
    <w:p w14:paraId="68797D09" w14:textId="77777777" w:rsidR="008044F4" w:rsidRPr="008044F4" w:rsidRDefault="008044F4" w:rsidP="005309E1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17BEAC98" w14:textId="77777777" w:rsidR="008044F4" w:rsidRPr="008044F4" w:rsidRDefault="008044F4" w:rsidP="008044F4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08F01365" w14:textId="77777777" w:rsidR="008044F4" w:rsidRPr="008044F4" w:rsidRDefault="008044F4" w:rsidP="008044F4">
      <w:pPr>
        <w:contextualSpacing/>
        <w:jc w:val="right"/>
        <w:rPr>
          <w:rFonts w:eastAsia="Calibri"/>
          <w:i/>
          <w:sz w:val="26"/>
          <w:szCs w:val="26"/>
          <w:lang w:eastAsia="en-US"/>
        </w:rPr>
      </w:pPr>
      <w:r w:rsidRPr="008044F4">
        <w:rPr>
          <w:rFonts w:eastAsia="Calibri"/>
          <w:i/>
          <w:sz w:val="26"/>
          <w:szCs w:val="26"/>
          <w:lang w:eastAsia="en-US"/>
        </w:rPr>
        <w:t>Приложение 1</w:t>
      </w:r>
    </w:p>
    <w:p w14:paraId="7D24CACD" w14:textId="77777777" w:rsidR="008044F4" w:rsidRPr="008044F4" w:rsidRDefault="008044F4" w:rsidP="008044F4">
      <w:pPr>
        <w:contextualSpacing/>
        <w:jc w:val="right"/>
        <w:rPr>
          <w:rFonts w:eastAsia="Calibri"/>
          <w:i/>
          <w:sz w:val="26"/>
          <w:szCs w:val="26"/>
          <w:lang w:eastAsia="en-US"/>
        </w:rPr>
      </w:pPr>
    </w:p>
    <w:p w14:paraId="078514C2" w14:textId="77777777" w:rsidR="008044F4" w:rsidRPr="005309E1" w:rsidRDefault="008044F4" w:rsidP="005309E1">
      <w:pPr>
        <w:contextualSpacing/>
        <w:jc w:val="center"/>
        <w:rPr>
          <w:rFonts w:eastAsia="Calibri"/>
          <w:b/>
          <w:lang w:eastAsia="en-US"/>
        </w:rPr>
      </w:pPr>
      <w:r w:rsidRPr="005309E1">
        <w:rPr>
          <w:rFonts w:eastAsia="Calibri"/>
          <w:b/>
          <w:lang w:eastAsia="en-US"/>
        </w:rPr>
        <w:t>Заявка</w:t>
      </w:r>
    </w:p>
    <w:p w14:paraId="177A1ABD" w14:textId="77777777" w:rsidR="008044F4" w:rsidRPr="005309E1" w:rsidRDefault="008044F4" w:rsidP="005309E1">
      <w:pPr>
        <w:contextualSpacing/>
        <w:jc w:val="center"/>
        <w:rPr>
          <w:rFonts w:eastAsia="Calibri"/>
          <w:b/>
          <w:lang w:eastAsia="en-US"/>
        </w:rPr>
      </w:pPr>
      <w:r w:rsidRPr="005309E1">
        <w:rPr>
          <w:rFonts w:eastAsia="Calibri"/>
          <w:b/>
          <w:lang w:eastAsia="en-US"/>
        </w:rPr>
        <w:t>на участие в конкурсе педагогического мастерства «Методическая шкатулка».</w:t>
      </w:r>
    </w:p>
    <w:p w14:paraId="42608A58" w14:textId="77777777" w:rsidR="008044F4" w:rsidRPr="005309E1" w:rsidRDefault="008044F4" w:rsidP="005309E1">
      <w:pPr>
        <w:contextualSpacing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044F4" w:rsidRPr="005309E1" w14:paraId="4A340D8E" w14:textId="77777777" w:rsidTr="001B3162">
        <w:tc>
          <w:tcPr>
            <w:tcW w:w="4785" w:type="dxa"/>
            <w:shd w:val="clear" w:color="auto" w:fill="auto"/>
          </w:tcPr>
          <w:p w14:paraId="0CA828F7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  <w:r w:rsidRPr="005309E1">
              <w:rPr>
                <w:rFonts w:eastAsia="Calibri"/>
                <w:lang w:eastAsia="en-US"/>
              </w:rPr>
              <w:t>Полное название образовательного учреждения</w:t>
            </w:r>
          </w:p>
        </w:tc>
        <w:tc>
          <w:tcPr>
            <w:tcW w:w="4786" w:type="dxa"/>
            <w:shd w:val="clear" w:color="auto" w:fill="auto"/>
          </w:tcPr>
          <w:p w14:paraId="2A383AC9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8044F4" w:rsidRPr="005309E1" w14:paraId="2BBC9933" w14:textId="77777777" w:rsidTr="001B3162">
        <w:tc>
          <w:tcPr>
            <w:tcW w:w="4785" w:type="dxa"/>
            <w:shd w:val="clear" w:color="auto" w:fill="auto"/>
          </w:tcPr>
          <w:p w14:paraId="49F8E6F0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  <w:r w:rsidRPr="005309E1">
              <w:rPr>
                <w:rFonts w:eastAsia="Calibri"/>
                <w:lang w:eastAsia="en-US"/>
              </w:rPr>
              <w:t>Ф.И.О. полностью</w:t>
            </w:r>
          </w:p>
        </w:tc>
        <w:tc>
          <w:tcPr>
            <w:tcW w:w="4786" w:type="dxa"/>
            <w:shd w:val="clear" w:color="auto" w:fill="auto"/>
          </w:tcPr>
          <w:p w14:paraId="6CC063AB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8044F4" w:rsidRPr="005309E1" w14:paraId="76F1DD70" w14:textId="77777777" w:rsidTr="001B3162">
        <w:tc>
          <w:tcPr>
            <w:tcW w:w="4785" w:type="dxa"/>
            <w:shd w:val="clear" w:color="auto" w:fill="auto"/>
          </w:tcPr>
          <w:p w14:paraId="7D4DF996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  <w:r w:rsidRPr="005309E1">
              <w:rPr>
                <w:rFonts w:eastAsia="Calibri"/>
                <w:lang w:eastAsia="en-US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14:paraId="336CFB4F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8044F4" w:rsidRPr="005309E1" w14:paraId="79F5635B" w14:textId="77777777" w:rsidTr="001B3162">
        <w:tc>
          <w:tcPr>
            <w:tcW w:w="4785" w:type="dxa"/>
            <w:shd w:val="clear" w:color="auto" w:fill="auto"/>
          </w:tcPr>
          <w:p w14:paraId="37C9066D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  <w:r w:rsidRPr="005309E1">
              <w:rPr>
                <w:rFonts w:eastAsia="Calibri"/>
                <w:lang w:eastAsia="en-US"/>
              </w:rPr>
              <w:t>Название конкурсной работы</w:t>
            </w:r>
          </w:p>
        </w:tc>
        <w:tc>
          <w:tcPr>
            <w:tcW w:w="4786" w:type="dxa"/>
            <w:shd w:val="clear" w:color="auto" w:fill="auto"/>
          </w:tcPr>
          <w:p w14:paraId="36085D70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8044F4" w:rsidRPr="005309E1" w14:paraId="00C38703" w14:textId="77777777" w:rsidTr="001B3162">
        <w:tc>
          <w:tcPr>
            <w:tcW w:w="4785" w:type="dxa"/>
            <w:shd w:val="clear" w:color="auto" w:fill="auto"/>
          </w:tcPr>
          <w:p w14:paraId="55F199CF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  <w:r w:rsidRPr="005309E1">
              <w:rPr>
                <w:rFonts w:eastAsia="Calibri"/>
                <w:lang w:eastAsia="en-US"/>
              </w:rPr>
              <w:t>Название мастер-класса</w:t>
            </w:r>
          </w:p>
        </w:tc>
        <w:tc>
          <w:tcPr>
            <w:tcW w:w="4786" w:type="dxa"/>
            <w:shd w:val="clear" w:color="auto" w:fill="auto"/>
          </w:tcPr>
          <w:p w14:paraId="30A68EDD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8044F4" w:rsidRPr="005309E1" w14:paraId="0C164A6E" w14:textId="77777777" w:rsidTr="001B3162">
        <w:tc>
          <w:tcPr>
            <w:tcW w:w="4785" w:type="dxa"/>
            <w:shd w:val="clear" w:color="auto" w:fill="auto"/>
          </w:tcPr>
          <w:p w14:paraId="681F1F95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  <w:r w:rsidRPr="005309E1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14:paraId="0D0B7864" w14:textId="77777777" w:rsidR="008044F4" w:rsidRPr="005309E1" w:rsidRDefault="008044F4" w:rsidP="005309E1">
            <w:pPr>
              <w:contextualSpacing/>
              <w:rPr>
                <w:rFonts w:eastAsia="Calibri"/>
                <w:lang w:eastAsia="en-US"/>
              </w:rPr>
            </w:pPr>
          </w:p>
        </w:tc>
      </w:tr>
    </w:tbl>
    <w:p w14:paraId="4E3216FB" w14:textId="77777777" w:rsidR="008044F4" w:rsidRPr="005309E1" w:rsidRDefault="008044F4" w:rsidP="005309E1">
      <w:pPr>
        <w:contextualSpacing/>
        <w:jc w:val="center"/>
        <w:rPr>
          <w:rFonts w:eastAsia="Calibri"/>
          <w:b/>
          <w:lang w:eastAsia="en-US"/>
        </w:rPr>
      </w:pPr>
    </w:p>
    <w:p w14:paraId="72A87DC9" w14:textId="77777777" w:rsidR="00BE3878" w:rsidRPr="005309E1" w:rsidRDefault="00BE3878" w:rsidP="00A76D5F">
      <w:pPr>
        <w:jc w:val="both"/>
      </w:pPr>
    </w:p>
    <w:p w14:paraId="44EE89B8" w14:textId="77777777" w:rsidR="00BE3878" w:rsidRPr="005309E1" w:rsidRDefault="00BE3878" w:rsidP="00A76D5F">
      <w:pPr>
        <w:jc w:val="both"/>
      </w:pPr>
    </w:p>
    <w:p w14:paraId="0E2641DF" w14:textId="77777777" w:rsidR="00BE3878" w:rsidRDefault="00BE3878" w:rsidP="00A76D5F">
      <w:pPr>
        <w:jc w:val="both"/>
        <w:rPr>
          <w:sz w:val="26"/>
          <w:szCs w:val="26"/>
        </w:rPr>
      </w:pPr>
    </w:p>
    <w:p w14:paraId="6CB9BC4F" w14:textId="77777777" w:rsidR="00BE3878" w:rsidRDefault="00BE3878" w:rsidP="00A76D5F">
      <w:pPr>
        <w:jc w:val="both"/>
        <w:rPr>
          <w:sz w:val="26"/>
          <w:szCs w:val="26"/>
        </w:rPr>
      </w:pPr>
    </w:p>
    <w:p w14:paraId="2C7A1AA9" w14:textId="77777777" w:rsidR="00BE3878" w:rsidRDefault="00BE3878" w:rsidP="00A76D5F">
      <w:pPr>
        <w:jc w:val="both"/>
        <w:rPr>
          <w:sz w:val="26"/>
          <w:szCs w:val="26"/>
        </w:rPr>
      </w:pPr>
    </w:p>
    <w:p w14:paraId="635D97E4" w14:textId="77777777" w:rsidR="00BE3878" w:rsidRDefault="00BE3878" w:rsidP="00A76D5F">
      <w:pPr>
        <w:jc w:val="both"/>
        <w:rPr>
          <w:sz w:val="26"/>
          <w:szCs w:val="26"/>
        </w:rPr>
      </w:pPr>
    </w:p>
    <w:p w14:paraId="1898DF25" w14:textId="77777777" w:rsidR="00BE3878" w:rsidRDefault="00BE3878" w:rsidP="00A76D5F">
      <w:pPr>
        <w:jc w:val="both"/>
        <w:rPr>
          <w:sz w:val="26"/>
          <w:szCs w:val="26"/>
        </w:rPr>
      </w:pPr>
    </w:p>
    <w:p w14:paraId="3BB555B3" w14:textId="77777777" w:rsidR="00BE3878" w:rsidRDefault="00BE3878" w:rsidP="00A76D5F">
      <w:pPr>
        <w:jc w:val="both"/>
        <w:rPr>
          <w:sz w:val="26"/>
          <w:szCs w:val="26"/>
        </w:rPr>
      </w:pPr>
    </w:p>
    <w:p w14:paraId="36A583E7" w14:textId="77777777" w:rsidR="00BE3878" w:rsidRDefault="00BE3878" w:rsidP="00A76D5F">
      <w:pPr>
        <w:jc w:val="both"/>
        <w:rPr>
          <w:sz w:val="26"/>
          <w:szCs w:val="26"/>
        </w:rPr>
      </w:pPr>
    </w:p>
    <w:p w14:paraId="06C20086" w14:textId="77777777" w:rsidR="00BE3878" w:rsidRDefault="00BE3878" w:rsidP="00A76D5F">
      <w:pPr>
        <w:jc w:val="both"/>
        <w:rPr>
          <w:sz w:val="26"/>
          <w:szCs w:val="26"/>
        </w:rPr>
      </w:pPr>
    </w:p>
    <w:p w14:paraId="5B9AD2B8" w14:textId="77777777" w:rsidR="00BE3878" w:rsidRDefault="00BE3878" w:rsidP="00A76D5F">
      <w:pPr>
        <w:jc w:val="both"/>
        <w:rPr>
          <w:sz w:val="26"/>
          <w:szCs w:val="26"/>
        </w:rPr>
      </w:pPr>
    </w:p>
    <w:p w14:paraId="5D92C5F7" w14:textId="77777777" w:rsidR="00BE3878" w:rsidRDefault="00BE3878" w:rsidP="00A76D5F">
      <w:pPr>
        <w:jc w:val="both"/>
        <w:rPr>
          <w:sz w:val="26"/>
          <w:szCs w:val="26"/>
        </w:rPr>
      </w:pPr>
    </w:p>
    <w:p w14:paraId="62C18EDD" w14:textId="77777777" w:rsidR="00BE3878" w:rsidRDefault="00BE3878" w:rsidP="00A76D5F">
      <w:pPr>
        <w:jc w:val="both"/>
        <w:rPr>
          <w:sz w:val="26"/>
          <w:szCs w:val="26"/>
        </w:rPr>
      </w:pPr>
    </w:p>
    <w:p w14:paraId="369290F9" w14:textId="77777777" w:rsidR="00BE3878" w:rsidRDefault="00BE3878" w:rsidP="00A76D5F">
      <w:pPr>
        <w:jc w:val="both"/>
        <w:rPr>
          <w:sz w:val="26"/>
          <w:szCs w:val="26"/>
        </w:rPr>
      </w:pPr>
    </w:p>
    <w:p w14:paraId="2FD06E62" w14:textId="77777777" w:rsidR="00BE3878" w:rsidRDefault="00BE3878" w:rsidP="00A76D5F">
      <w:pPr>
        <w:jc w:val="both"/>
        <w:rPr>
          <w:sz w:val="26"/>
          <w:szCs w:val="26"/>
        </w:rPr>
      </w:pPr>
    </w:p>
    <w:sectPr w:rsidR="00BE3878" w:rsidSect="0023449E">
      <w:headerReference w:type="even" r:id="rId14"/>
      <w:pgSz w:w="11906" w:h="16838"/>
      <w:pgMar w:top="35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2B6CD" w14:textId="77777777" w:rsidR="005F09E5" w:rsidRDefault="005F09E5">
      <w:r>
        <w:separator/>
      </w:r>
    </w:p>
  </w:endnote>
  <w:endnote w:type="continuationSeparator" w:id="0">
    <w:p w14:paraId="4AC52554" w14:textId="77777777" w:rsidR="005F09E5" w:rsidRDefault="005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4053A" w14:textId="77777777" w:rsidR="005F09E5" w:rsidRDefault="005F09E5">
      <w:r>
        <w:separator/>
      </w:r>
    </w:p>
  </w:footnote>
  <w:footnote w:type="continuationSeparator" w:id="0">
    <w:p w14:paraId="2D3BC50E" w14:textId="77777777" w:rsidR="005F09E5" w:rsidRDefault="005F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CF28F" w14:textId="77777777" w:rsidR="00C55522" w:rsidRDefault="00C4623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552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82038F" w14:textId="77777777" w:rsidR="00C55522" w:rsidRDefault="00C555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890507"/>
    <w:multiLevelType w:val="hybridMultilevel"/>
    <w:tmpl w:val="37FA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64C56"/>
    <w:multiLevelType w:val="hybridMultilevel"/>
    <w:tmpl w:val="85B291FC"/>
    <w:lvl w:ilvl="0" w:tplc="8CDAF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526A7"/>
    <w:multiLevelType w:val="hybridMultilevel"/>
    <w:tmpl w:val="D464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91639"/>
    <w:multiLevelType w:val="hybridMultilevel"/>
    <w:tmpl w:val="9614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04A63"/>
    <w:multiLevelType w:val="hybridMultilevel"/>
    <w:tmpl w:val="D1B81B2C"/>
    <w:lvl w:ilvl="0" w:tplc="B3B6CF1A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39170D"/>
    <w:multiLevelType w:val="hybridMultilevel"/>
    <w:tmpl w:val="E576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085"/>
    <w:multiLevelType w:val="hybridMultilevel"/>
    <w:tmpl w:val="4130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47A95"/>
    <w:multiLevelType w:val="hybridMultilevel"/>
    <w:tmpl w:val="9D8EC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85DC6"/>
    <w:multiLevelType w:val="hybridMultilevel"/>
    <w:tmpl w:val="41DE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F6986"/>
    <w:multiLevelType w:val="hybridMultilevel"/>
    <w:tmpl w:val="CC7EB30C"/>
    <w:lvl w:ilvl="0" w:tplc="D86C2E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75E768C"/>
    <w:multiLevelType w:val="hybridMultilevel"/>
    <w:tmpl w:val="08C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014A8"/>
    <w:multiLevelType w:val="hybridMultilevel"/>
    <w:tmpl w:val="2AC4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F5C7C"/>
    <w:multiLevelType w:val="hybridMultilevel"/>
    <w:tmpl w:val="9D8EC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D4D50"/>
    <w:multiLevelType w:val="hybridMultilevel"/>
    <w:tmpl w:val="75EC69C4"/>
    <w:lvl w:ilvl="0" w:tplc="8CDAF94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1A12329"/>
    <w:multiLevelType w:val="hybridMultilevel"/>
    <w:tmpl w:val="ABD8F9BA"/>
    <w:lvl w:ilvl="0" w:tplc="663C6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D32287"/>
    <w:multiLevelType w:val="hybridMultilevel"/>
    <w:tmpl w:val="926261F2"/>
    <w:lvl w:ilvl="0" w:tplc="8CDAF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427EC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4A38A3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EC0628"/>
    <w:multiLevelType w:val="hybridMultilevel"/>
    <w:tmpl w:val="162E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33E7B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8B2C57"/>
    <w:multiLevelType w:val="hybridMultilevel"/>
    <w:tmpl w:val="709C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32828"/>
    <w:multiLevelType w:val="hybridMultilevel"/>
    <w:tmpl w:val="91943E4A"/>
    <w:lvl w:ilvl="0" w:tplc="8CDAF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0004D"/>
    <w:multiLevelType w:val="hybridMultilevel"/>
    <w:tmpl w:val="80BACAA0"/>
    <w:lvl w:ilvl="0" w:tplc="E86897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72112DC"/>
    <w:multiLevelType w:val="hybridMultilevel"/>
    <w:tmpl w:val="3E2CB3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5">
    <w:nsid w:val="4BA07820"/>
    <w:multiLevelType w:val="hybridMultilevel"/>
    <w:tmpl w:val="B010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156099"/>
    <w:multiLevelType w:val="hybridMultilevel"/>
    <w:tmpl w:val="8604A73E"/>
    <w:lvl w:ilvl="0" w:tplc="4DA6679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B2B3A48"/>
    <w:multiLevelType w:val="hybridMultilevel"/>
    <w:tmpl w:val="C088A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D2931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4036E5"/>
    <w:multiLevelType w:val="hybridMultilevel"/>
    <w:tmpl w:val="08C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22C12"/>
    <w:multiLevelType w:val="hybridMultilevel"/>
    <w:tmpl w:val="ED4E6306"/>
    <w:lvl w:ilvl="0" w:tplc="53ECF238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>
    <w:nsid w:val="60CE0B78"/>
    <w:multiLevelType w:val="hybridMultilevel"/>
    <w:tmpl w:val="CC30F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D45291"/>
    <w:multiLevelType w:val="hybridMultilevel"/>
    <w:tmpl w:val="5B403C32"/>
    <w:lvl w:ilvl="0" w:tplc="5D32D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1805BC"/>
    <w:multiLevelType w:val="hybridMultilevel"/>
    <w:tmpl w:val="08C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719EF"/>
    <w:multiLevelType w:val="hybridMultilevel"/>
    <w:tmpl w:val="9614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C5565"/>
    <w:multiLevelType w:val="hybridMultilevel"/>
    <w:tmpl w:val="8146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34362"/>
    <w:multiLevelType w:val="hybridMultilevel"/>
    <w:tmpl w:val="3F8655A8"/>
    <w:lvl w:ilvl="0" w:tplc="83DCF882">
      <w:start w:val="1"/>
      <w:numFmt w:val="decimal"/>
      <w:lvlText w:val="%1."/>
      <w:lvlJc w:val="left"/>
      <w:pPr>
        <w:ind w:left="432" w:hanging="360"/>
      </w:p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37">
    <w:nsid w:val="75191C96"/>
    <w:multiLevelType w:val="hybridMultilevel"/>
    <w:tmpl w:val="99D8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B39C4"/>
    <w:multiLevelType w:val="hybridMultilevel"/>
    <w:tmpl w:val="02DA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05692"/>
    <w:multiLevelType w:val="hybridMultilevel"/>
    <w:tmpl w:val="1F0C9214"/>
    <w:lvl w:ilvl="0" w:tplc="785C0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B606959"/>
    <w:multiLevelType w:val="hybridMultilevel"/>
    <w:tmpl w:val="4596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A6230"/>
    <w:multiLevelType w:val="hybridMultilevel"/>
    <w:tmpl w:val="4834760C"/>
    <w:lvl w:ilvl="0" w:tplc="8CDAF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2434D4"/>
    <w:multiLevelType w:val="hybridMultilevel"/>
    <w:tmpl w:val="D464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E0E3B"/>
    <w:multiLevelType w:val="hybridMultilevel"/>
    <w:tmpl w:val="A94C6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8D64F3"/>
    <w:multiLevelType w:val="hybridMultilevel"/>
    <w:tmpl w:val="280E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DA6F79"/>
    <w:multiLevelType w:val="hybridMultilevel"/>
    <w:tmpl w:val="7BCE228C"/>
    <w:lvl w:ilvl="0" w:tplc="FAF2C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4"/>
  </w:num>
  <w:num w:numId="3">
    <w:abstractNumId w:val="39"/>
  </w:num>
  <w:num w:numId="4">
    <w:abstractNumId w:val="29"/>
  </w:num>
  <w:num w:numId="5">
    <w:abstractNumId w:val="19"/>
  </w:num>
  <w:num w:numId="6">
    <w:abstractNumId w:val="34"/>
  </w:num>
  <w:num w:numId="7">
    <w:abstractNumId w:val="4"/>
  </w:num>
  <w:num w:numId="8">
    <w:abstractNumId w:val="0"/>
  </w:num>
  <w:num w:numId="9">
    <w:abstractNumId w:val="25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</w:num>
  <w:num w:numId="13">
    <w:abstractNumId w:val="30"/>
  </w:num>
  <w:num w:numId="14">
    <w:abstractNumId w:val="24"/>
  </w:num>
  <w:num w:numId="15">
    <w:abstractNumId w:val="45"/>
  </w:num>
  <w:num w:numId="16">
    <w:abstractNumId w:val="28"/>
  </w:num>
  <w:num w:numId="17">
    <w:abstractNumId w:val="17"/>
  </w:num>
  <w:num w:numId="18">
    <w:abstractNumId w:val="20"/>
  </w:num>
  <w:num w:numId="19">
    <w:abstractNumId w:val="31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7"/>
  </w:num>
  <w:num w:numId="24">
    <w:abstractNumId w:val="3"/>
  </w:num>
  <w:num w:numId="25">
    <w:abstractNumId w:val="42"/>
  </w:num>
  <w:num w:numId="26">
    <w:abstractNumId w:val="35"/>
  </w:num>
  <w:num w:numId="27">
    <w:abstractNumId w:val="11"/>
  </w:num>
  <w:num w:numId="28">
    <w:abstractNumId w:val="1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7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10"/>
  </w:num>
  <w:num w:numId="37">
    <w:abstractNumId w:val="12"/>
  </w:num>
  <w:num w:numId="38">
    <w:abstractNumId w:val="32"/>
  </w:num>
  <w:num w:numId="39">
    <w:abstractNumId w:val="6"/>
  </w:num>
  <w:num w:numId="40">
    <w:abstractNumId w:val="38"/>
  </w:num>
  <w:num w:numId="41">
    <w:abstractNumId w:val="23"/>
  </w:num>
  <w:num w:numId="42">
    <w:abstractNumId w:val="16"/>
  </w:num>
  <w:num w:numId="43">
    <w:abstractNumId w:val="2"/>
  </w:num>
  <w:num w:numId="44">
    <w:abstractNumId w:val="14"/>
  </w:num>
  <w:num w:numId="45">
    <w:abstractNumId w:val="41"/>
  </w:num>
  <w:num w:numId="46">
    <w:abstractNumId w:val="2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36C"/>
    <w:rsid w:val="0001109D"/>
    <w:rsid w:val="00011B0C"/>
    <w:rsid w:val="000131C1"/>
    <w:rsid w:val="0001365B"/>
    <w:rsid w:val="00013A55"/>
    <w:rsid w:val="00016258"/>
    <w:rsid w:val="0001781B"/>
    <w:rsid w:val="00020A20"/>
    <w:rsid w:val="000217A1"/>
    <w:rsid w:val="000245E1"/>
    <w:rsid w:val="00033680"/>
    <w:rsid w:val="00034188"/>
    <w:rsid w:val="0004144E"/>
    <w:rsid w:val="00041B2B"/>
    <w:rsid w:val="00042680"/>
    <w:rsid w:val="00042C48"/>
    <w:rsid w:val="0004355F"/>
    <w:rsid w:val="0005140E"/>
    <w:rsid w:val="000526A1"/>
    <w:rsid w:val="00055347"/>
    <w:rsid w:val="00056E84"/>
    <w:rsid w:val="00057C50"/>
    <w:rsid w:val="00061554"/>
    <w:rsid w:val="000705CB"/>
    <w:rsid w:val="00070E22"/>
    <w:rsid w:val="0007611A"/>
    <w:rsid w:val="00076A8C"/>
    <w:rsid w:val="00076B5D"/>
    <w:rsid w:val="00080B20"/>
    <w:rsid w:val="00081F13"/>
    <w:rsid w:val="00082C5E"/>
    <w:rsid w:val="00084757"/>
    <w:rsid w:val="00085F15"/>
    <w:rsid w:val="0008714B"/>
    <w:rsid w:val="00087683"/>
    <w:rsid w:val="00097386"/>
    <w:rsid w:val="000A0A5F"/>
    <w:rsid w:val="000B2BEF"/>
    <w:rsid w:val="000C47A3"/>
    <w:rsid w:val="000C715F"/>
    <w:rsid w:val="000D79A2"/>
    <w:rsid w:val="000D7CC4"/>
    <w:rsid w:val="000E1B07"/>
    <w:rsid w:val="000E4C71"/>
    <w:rsid w:val="000F073F"/>
    <w:rsid w:val="000F5FE1"/>
    <w:rsid w:val="000F65EE"/>
    <w:rsid w:val="000F6902"/>
    <w:rsid w:val="0010165F"/>
    <w:rsid w:val="00101789"/>
    <w:rsid w:val="001024ED"/>
    <w:rsid w:val="0010365D"/>
    <w:rsid w:val="001044E5"/>
    <w:rsid w:val="001049A5"/>
    <w:rsid w:val="0010655A"/>
    <w:rsid w:val="00106A43"/>
    <w:rsid w:val="00112757"/>
    <w:rsid w:val="00113598"/>
    <w:rsid w:val="00114AFF"/>
    <w:rsid w:val="00115B90"/>
    <w:rsid w:val="00120070"/>
    <w:rsid w:val="0012385E"/>
    <w:rsid w:val="0013602D"/>
    <w:rsid w:val="001361E0"/>
    <w:rsid w:val="00141302"/>
    <w:rsid w:val="00141F18"/>
    <w:rsid w:val="00144CE9"/>
    <w:rsid w:val="00146503"/>
    <w:rsid w:val="00160767"/>
    <w:rsid w:val="001668FC"/>
    <w:rsid w:val="00170D02"/>
    <w:rsid w:val="00176851"/>
    <w:rsid w:val="00176FCA"/>
    <w:rsid w:val="00177090"/>
    <w:rsid w:val="001806EA"/>
    <w:rsid w:val="00180A82"/>
    <w:rsid w:val="00180AFE"/>
    <w:rsid w:val="0018219B"/>
    <w:rsid w:val="001848A8"/>
    <w:rsid w:val="0019033C"/>
    <w:rsid w:val="001A0823"/>
    <w:rsid w:val="001A2E4F"/>
    <w:rsid w:val="001A37E4"/>
    <w:rsid w:val="001A5B5E"/>
    <w:rsid w:val="001B0F83"/>
    <w:rsid w:val="001B3162"/>
    <w:rsid w:val="001B3BE9"/>
    <w:rsid w:val="001B5EF3"/>
    <w:rsid w:val="001B6958"/>
    <w:rsid w:val="001C43CE"/>
    <w:rsid w:val="001C6DD1"/>
    <w:rsid w:val="001C74ED"/>
    <w:rsid w:val="001D03FB"/>
    <w:rsid w:val="001D23D4"/>
    <w:rsid w:val="001E0D51"/>
    <w:rsid w:val="001E1077"/>
    <w:rsid w:val="001E59A2"/>
    <w:rsid w:val="001E5EDD"/>
    <w:rsid w:val="001E6422"/>
    <w:rsid w:val="001F6A4E"/>
    <w:rsid w:val="00201D1A"/>
    <w:rsid w:val="0020268F"/>
    <w:rsid w:val="002052F6"/>
    <w:rsid w:val="002056DE"/>
    <w:rsid w:val="002108C9"/>
    <w:rsid w:val="002121EF"/>
    <w:rsid w:val="002135BA"/>
    <w:rsid w:val="00214E81"/>
    <w:rsid w:val="00216461"/>
    <w:rsid w:val="00216FA9"/>
    <w:rsid w:val="002177A3"/>
    <w:rsid w:val="0022005F"/>
    <w:rsid w:val="00223A62"/>
    <w:rsid w:val="00223EBB"/>
    <w:rsid w:val="00225FD3"/>
    <w:rsid w:val="0023024A"/>
    <w:rsid w:val="002304AA"/>
    <w:rsid w:val="0023449E"/>
    <w:rsid w:val="00234918"/>
    <w:rsid w:val="0023721A"/>
    <w:rsid w:val="00237316"/>
    <w:rsid w:val="002379B7"/>
    <w:rsid w:val="00237AE8"/>
    <w:rsid w:val="002423EC"/>
    <w:rsid w:val="00244953"/>
    <w:rsid w:val="00245EE3"/>
    <w:rsid w:val="002468F1"/>
    <w:rsid w:val="00251BA1"/>
    <w:rsid w:val="00253C55"/>
    <w:rsid w:val="00254454"/>
    <w:rsid w:val="00254CA4"/>
    <w:rsid w:val="00255519"/>
    <w:rsid w:val="002576EC"/>
    <w:rsid w:val="002600A7"/>
    <w:rsid w:val="0026590C"/>
    <w:rsid w:val="00266335"/>
    <w:rsid w:val="00267CB5"/>
    <w:rsid w:val="0027503E"/>
    <w:rsid w:val="0027668B"/>
    <w:rsid w:val="00276BD1"/>
    <w:rsid w:val="00281549"/>
    <w:rsid w:val="00281976"/>
    <w:rsid w:val="0028340E"/>
    <w:rsid w:val="0028443D"/>
    <w:rsid w:val="00287C8D"/>
    <w:rsid w:val="0029462E"/>
    <w:rsid w:val="002946E9"/>
    <w:rsid w:val="00296AFC"/>
    <w:rsid w:val="002A16C0"/>
    <w:rsid w:val="002A2C25"/>
    <w:rsid w:val="002A3A4B"/>
    <w:rsid w:val="002A438C"/>
    <w:rsid w:val="002A4E60"/>
    <w:rsid w:val="002A5519"/>
    <w:rsid w:val="002A7386"/>
    <w:rsid w:val="002B226A"/>
    <w:rsid w:val="002B3105"/>
    <w:rsid w:val="002C0628"/>
    <w:rsid w:val="002C321C"/>
    <w:rsid w:val="002C3840"/>
    <w:rsid w:val="002C79C0"/>
    <w:rsid w:val="002D000D"/>
    <w:rsid w:val="002D1C11"/>
    <w:rsid w:val="002E2BCD"/>
    <w:rsid w:val="002E3211"/>
    <w:rsid w:val="002E5C45"/>
    <w:rsid w:val="002E6B16"/>
    <w:rsid w:val="002F0CF7"/>
    <w:rsid w:val="002F351F"/>
    <w:rsid w:val="002F5D57"/>
    <w:rsid w:val="003062C7"/>
    <w:rsid w:val="0031542F"/>
    <w:rsid w:val="00316207"/>
    <w:rsid w:val="0032004E"/>
    <w:rsid w:val="00320D38"/>
    <w:rsid w:val="00320DC2"/>
    <w:rsid w:val="0032195F"/>
    <w:rsid w:val="00334F68"/>
    <w:rsid w:val="00340E7A"/>
    <w:rsid w:val="00352491"/>
    <w:rsid w:val="00353669"/>
    <w:rsid w:val="00356456"/>
    <w:rsid w:val="0036020A"/>
    <w:rsid w:val="00360360"/>
    <w:rsid w:val="00360FE0"/>
    <w:rsid w:val="00361403"/>
    <w:rsid w:val="0036202B"/>
    <w:rsid w:val="00362DB1"/>
    <w:rsid w:val="00363BE1"/>
    <w:rsid w:val="003708EE"/>
    <w:rsid w:val="00375069"/>
    <w:rsid w:val="00376BD3"/>
    <w:rsid w:val="00376BDB"/>
    <w:rsid w:val="00382132"/>
    <w:rsid w:val="003866E5"/>
    <w:rsid w:val="00390C2B"/>
    <w:rsid w:val="00395429"/>
    <w:rsid w:val="00395643"/>
    <w:rsid w:val="00396D0D"/>
    <w:rsid w:val="003A037E"/>
    <w:rsid w:val="003A03A4"/>
    <w:rsid w:val="003A3090"/>
    <w:rsid w:val="003A38F9"/>
    <w:rsid w:val="003B47D3"/>
    <w:rsid w:val="003B4B5B"/>
    <w:rsid w:val="003B6918"/>
    <w:rsid w:val="003C1388"/>
    <w:rsid w:val="003C161E"/>
    <w:rsid w:val="003C40B0"/>
    <w:rsid w:val="003C6547"/>
    <w:rsid w:val="003D79AA"/>
    <w:rsid w:val="003E62FD"/>
    <w:rsid w:val="003F047E"/>
    <w:rsid w:val="003F121A"/>
    <w:rsid w:val="003F475B"/>
    <w:rsid w:val="003F618C"/>
    <w:rsid w:val="003F7E8D"/>
    <w:rsid w:val="004004AC"/>
    <w:rsid w:val="00400E9F"/>
    <w:rsid w:val="00402925"/>
    <w:rsid w:val="004110BF"/>
    <w:rsid w:val="00412508"/>
    <w:rsid w:val="0041318A"/>
    <w:rsid w:val="004158FC"/>
    <w:rsid w:val="004159ED"/>
    <w:rsid w:val="0042040C"/>
    <w:rsid w:val="004211A3"/>
    <w:rsid w:val="004214DB"/>
    <w:rsid w:val="004221BB"/>
    <w:rsid w:val="0042287A"/>
    <w:rsid w:val="00432378"/>
    <w:rsid w:val="00434FA1"/>
    <w:rsid w:val="004350EC"/>
    <w:rsid w:val="004357C7"/>
    <w:rsid w:val="00435E61"/>
    <w:rsid w:val="00436830"/>
    <w:rsid w:val="0044293E"/>
    <w:rsid w:val="00444847"/>
    <w:rsid w:val="00444E0C"/>
    <w:rsid w:val="0044767C"/>
    <w:rsid w:val="00451B0A"/>
    <w:rsid w:val="00452308"/>
    <w:rsid w:val="004536E6"/>
    <w:rsid w:val="0045414B"/>
    <w:rsid w:val="00462855"/>
    <w:rsid w:val="004647F3"/>
    <w:rsid w:val="00464C3C"/>
    <w:rsid w:val="00464E90"/>
    <w:rsid w:val="00466D10"/>
    <w:rsid w:val="004675DC"/>
    <w:rsid w:val="0047225A"/>
    <w:rsid w:val="004764E3"/>
    <w:rsid w:val="004825C9"/>
    <w:rsid w:val="0048346F"/>
    <w:rsid w:val="00485A3F"/>
    <w:rsid w:val="00485EE3"/>
    <w:rsid w:val="0048774F"/>
    <w:rsid w:val="00487DE6"/>
    <w:rsid w:val="00487F12"/>
    <w:rsid w:val="00491765"/>
    <w:rsid w:val="00494362"/>
    <w:rsid w:val="004944E2"/>
    <w:rsid w:val="004A64ED"/>
    <w:rsid w:val="004B0BFA"/>
    <w:rsid w:val="004B1628"/>
    <w:rsid w:val="004B2CD0"/>
    <w:rsid w:val="004B79E3"/>
    <w:rsid w:val="004B7F61"/>
    <w:rsid w:val="004C0348"/>
    <w:rsid w:val="004C0A54"/>
    <w:rsid w:val="004C337D"/>
    <w:rsid w:val="004C670B"/>
    <w:rsid w:val="004C7313"/>
    <w:rsid w:val="004C7F2E"/>
    <w:rsid w:val="004D01DF"/>
    <w:rsid w:val="004D0B35"/>
    <w:rsid w:val="004D75D9"/>
    <w:rsid w:val="004E232B"/>
    <w:rsid w:val="004E3759"/>
    <w:rsid w:val="004E387D"/>
    <w:rsid w:val="004E60BC"/>
    <w:rsid w:val="004E7BED"/>
    <w:rsid w:val="004F6B40"/>
    <w:rsid w:val="004F710F"/>
    <w:rsid w:val="00503D13"/>
    <w:rsid w:val="0050583F"/>
    <w:rsid w:val="00511699"/>
    <w:rsid w:val="0051342E"/>
    <w:rsid w:val="00517218"/>
    <w:rsid w:val="00520021"/>
    <w:rsid w:val="00520D77"/>
    <w:rsid w:val="005248BB"/>
    <w:rsid w:val="00524E60"/>
    <w:rsid w:val="0053025E"/>
    <w:rsid w:val="005309E1"/>
    <w:rsid w:val="00531BC3"/>
    <w:rsid w:val="00537203"/>
    <w:rsid w:val="005403F2"/>
    <w:rsid w:val="00541A66"/>
    <w:rsid w:val="005439D0"/>
    <w:rsid w:val="005443C8"/>
    <w:rsid w:val="0055167F"/>
    <w:rsid w:val="00551A61"/>
    <w:rsid w:val="005528C2"/>
    <w:rsid w:val="005529C1"/>
    <w:rsid w:val="005529EF"/>
    <w:rsid w:val="005545D4"/>
    <w:rsid w:val="00554A41"/>
    <w:rsid w:val="00561518"/>
    <w:rsid w:val="005620D2"/>
    <w:rsid w:val="005706E5"/>
    <w:rsid w:val="0058064B"/>
    <w:rsid w:val="00584BB8"/>
    <w:rsid w:val="00585690"/>
    <w:rsid w:val="005900F7"/>
    <w:rsid w:val="005924B2"/>
    <w:rsid w:val="0059694E"/>
    <w:rsid w:val="005A187D"/>
    <w:rsid w:val="005A24A6"/>
    <w:rsid w:val="005A517F"/>
    <w:rsid w:val="005A78C4"/>
    <w:rsid w:val="005B0353"/>
    <w:rsid w:val="005B1034"/>
    <w:rsid w:val="005B1E92"/>
    <w:rsid w:val="005B265F"/>
    <w:rsid w:val="005B3A34"/>
    <w:rsid w:val="005B4C62"/>
    <w:rsid w:val="005B6CA8"/>
    <w:rsid w:val="005C539F"/>
    <w:rsid w:val="005C5D47"/>
    <w:rsid w:val="005C65F7"/>
    <w:rsid w:val="005C6F0C"/>
    <w:rsid w:val="005D3A5B"/>
    <w:rsid w:val="005D4A3D"/>
    <w:rsid w:val="005D5378"/>
    <w:rsid w:val="005D5B6E"/>
    <w:rsid w:val="005D68DA"/>
    <w:rsid w:val="005E2B56"/>
    <w:rsid w:val="005E5A1F"/>
    <w:rsid w:val="005F09E5"/>
    <w:rsid w:val="005F2062"/>
    <w:rsid w:val="005F5A91"/>
    <w:rsid w:val="005F7780"/>
    <w:rsid w:val="0060068D"/>
    <w:rsid w:val="006048B9"/>
    <w:rsid w:val="00606044"/>
    <w:rsid w:val="00607F73"/>
    <w:rsid w:val="006107CD"/>
    <w:rsid w:val="00612B5E"/>
    <w:rsid w:val="006138EA"/>
    <w:rsid w:val="006148F5"/>
    <w:rsid w:val="006156F4"/>
    <w:rsid w:val="00625792"/>
    <w:rsid w:val="006261C1"/>
    <w:rsid w:val="0062683D"/>
    <w:rsid w:val="006311FA"/>
    <w:rsid w:val="00631455"/>
    <w:rsid w:val="0063213F"/>
    <w:rsid w:val="00637CA5"/>
    <w:rsid w:val="0064516A"/>
    <w:rsid w:val="00650792"/>
    <w:rsid w:val="00650B5D"/>
    <w:rsid w:val="00657CD0"/>
    <w:rsid w:val="00660CC3"/>
    <w:rsid w:val="0066106E"/>
    <w:rsid w:val="00661E47"/>
    <w:rsid w:val="0066422A"/>
    <w:rsid w:val="00664667"/>
    <w:rsid w:val="006752AF"/>
    <w:rsid w:val="00677020"/>
    <w:rsid w:val="00681A84"/>
    <w:rsid w:val="00691482"/>
    <w:rsid w:val="00693A70"/>
    <w:rsid w:val="00696AFC"/>
    <w:rsid w:val="0069746E"/>
    <w:rsid w:val="006A0461"/>
    <w:rsid w:val="006A475F"/>
    <w:rsid w:val="006A688F"/>
    <w:rsid w:val="006A7563"/>
    <w:rsid w:val="006B2889"/>
    <w:rsid w:val="006B2C04"/>
    <w:rsid w:val="006B4312"/>
    <w:rsid w:val="006B5431"/>
    <w:rsid w:val="006C51A5"/>
    <w:rsid w:val="006C6384"/>
    <w:rsid w:val="006E5A68"/>
    <w:rsid w:val="006E5ABA"/>
    <w:rsid w:val="006F742A"/>
    <w:rsid w:val="00704D9A"/>
    <w:rsid w:val="007052D3"/>
    <w:rsid w:val="00706362"/>
    <w:rsid w:val="007071A2"/>
    <w:rsid w:val="00713076"/>
    <w:rsid w:val="00720D13"/>
    <w:rsid w:val="007237F7"/>
    <w:rsid w:val="00726610"/>
    <w:rsid w:val="00726CE9"/>
    <w:rsid w:val="007328C4"/>
    <w:rsid w:val="0073295B"/>
    <w:rsid w:val="00734C87"/>
    <w:rsid w:val="00740754"/>
    <w:rsid w:val="00740A29"/>
    <w:rsid w:val="0074199A"/>
    <w:rsid w:val="00744137"/>
    <w:rsid w:val="00744DD4"/>
    <w:rsid w:val="00745387"/>
    <w:rsid w:val="007462A3"/>
    <w:rsid w:val="00750863"/>
    <w:rsid w:val="00750A26"/>
    <w:rsid w:val="00750E40"/>
    <w:rsid w:val="00752425"/>
    <w:rsid w:val="007542B8"/>
    <w:rsid w:val="00755E20"/>
    <w:rsid w:val="007562C3"/>
    <w:rsid w:val="00761C30"/>
    <w:rsid w:val="00763D12"/>
    <w:rsid w:val="00766C65"/>
    <w:rsid w:val="0077137A"/>
    <w:rsid w:val="00773782"/>
    <w:rsid w:val="00777F6E"/>
    <w:rsid w:val="00785139"/>
    <w:rsid w:val="0078546C"/>
    <w:rsid w:val="00790585"/>
    <w:rsid w:val="00793E9C"/>
    <w:rsid w:val="00794485"/>
    <w:rsid w:val="00796912"/>
    <w:rsid w:val="007A28ED"/>
    <w:rsid w:val="007A2FFF"/>
    <w:rsid w:val="007A456F"/>
    <w:rsid w:val="007A4B83"/>
    <w:rsid w:val="007A7B5D"/>
    <w:rsid w:val="007B0722"/>
    <w:rsid w:val="007B0DC9"/>
    <w:rsid w:val="007B1518"/>
    <w:rsid w:val="007B322F"/>
    <w:rsid w:val="007C54C9"/>
    <w:rsid w:val="007C6CE3"/>
    <w:rsid w:val="007D2E80"/>
    <w:rsid w:val="007D3236"/>
    <w:rsid w:val="007D3583"/>
    <w:rsid w:val="007D4C45"/>
    <w:rsid w:val="007D5576"/>
    <w:rsid w:val="007D649E"/>
    <w:rsid w:val="007D6D08"/>
    <w:rsid w:val="007E0D51"/>
    <w:rsid w:val="007E44FF"/>
    <w:rsid w:val="007E523E"/>
    <w:rsid w:val="007E5E00"/>
    <w:rsid w:val="007F1CE2"/>
    <w:rsid w:val="007F22EA"/>
    <w:rsid w:val="007F4218"/>
    <w:rsid w:val="007F5D3A"/>
    <w:rsid w:val="00801D28"/>
    <w:rsid w:val="008044F4"/>
    <w:rsid w:val="00806F60"/>
    <w:rsid w:val="008075DF"/>
    <w:rsid w:val="00811FC5"/>
    <w:rsid w:val="00812FE6"/>
    <w:rsid w:val="008144D6"/>
    <w:rsid w:val="00816921"/>
    <w:rsid w:val="008178D3"/>
    <w:rsid w:val="0081793E"/>
    <w:rsid w:val="00822D92"/>
    <w:rsid w:val="00825DFC"/>
    <w:rsid w:val="008263D0"/>
    <w:rsid w:val="00830ACA"/>
    <w:rsid w:val="008311C1"/>
    <w:rsid w:val="00833C75"/>
    <w:rsid w:val="00835BBC"/>
    <w:rsid w:val="00841124"/>
    <w:rsid w:val="0084147E"/>
    <w:rsid w:val="00842196"/>
    <w:rsid w:val="0084392B"/>
    <w:rsid w:val="008445DE"/>
    <w:rsid w:val="00844EFC"/>
    <w:rsid w:val="00846C00"/>
    <w:rsid w:val="00846D16"/>
    <w:rsid w:val="00850093"/>
    <w:rsid w:val="00851892"/>
    <w:rsid w:val="00852015"/>
    <w:rsid w:val="00854B6D"/>
    <w:rsid w:val="00857D86"/>
    <w:rsid w:val="00860C25"/>
    <w:rsid w:val="008623C2"/>
    <w:rsid w:val="00862751"/>
    <w:rsid w:val="00867918"/>
    <w:rsid w:val="00867A76"/>
    <w:rsid w:val="008717A7"/>
    <w:rsid w:val="00881245"/>
    <w:rsid w:val="008815CC"/>
    <w:rsid w:val="00881A20"/>
    <w:rsid w:val="00881BA0"/>
    <w:rsid w:val="008867D4"/>
    <w:rsid w:val="008901B1"/>
    <w:rsid w:val="00890B84"/>
    <w:rsid w:val="00897A0E"/>
    <w:rsid w:val="00897A87"/>
    <w:rsid w:val="00897DF3"/>
    <w:rsid w:val="008A2BF1"/>
    <w:rsid w:val="008A6285"/>
    <w:rsid w:val="008A6981"/>
    <w:rsid w:val="008A750D"/>
    <w:rsid w:val="008B1713"/>
    <w:rsid w:val="008B2352"/>
    <w:rsid w:val="008B2BE1"/>
    <w:rsid w:val="008B3426"/>
    <w:rsid w:val="008B35B1"/>
    <w:rsid w:val="008B66BB"/>
    <w:rsid w:val="008C0A42"/>
    <w:rsid w:val="008C0B0C"/>
    <w:rsid w:val="008C3708"/>
    <w:rsid w:val="008C6D3E"/>
    <w:rsid w:val="008C7D90"/>
    <w:rsid w:val="008D526C"/>
    <w:rsid w:val="008D61A9"/>
    <w:rsid w:val="008E32A2"/>
    <w:rsid w:val="008E6D90"/>
    <w:rsid w:val="008F020F"/>
    <w:rsid w:val="008F07EA"/>
    <w:rsid w:val="008F1BE7"/>
    <w:rsid w:val="008F2709"/>
    <w:rsid w:val="008F3766"/>
    <w:rsid w:val="009001B0"/>
    <w:rsid w:val="0090571A"/>
    <w:rsid w:val="00911789"/>
    <w:rsid w:val="009130A8"/>
    <w:rsid w:val="0091568B"/>
    <w:rsid w:val="00923332"/>
    <w:rsid w:val="00923C4A"/>
    <w:rsid w:val="0092715F"/>
    <w:rsid w:val="00931340"/>
    <w:rsid w:val="00931E62"/>
    <w:rsid w:val="00932267"/>
    <w:rsid w:val="009329C7"/>
    <w:rsid w:val="009336EB"/>
    <w:rsid w:val="00936726"/>
    <w:rsid w:val="00936EF0"/>
    <w:rsid w:val="00940DE9"/>
    <w:rsid w:val="00942F9E"/>
    <w:rsid w:val="00943551"/>
    <w:rsid w:val="0094419C"/>
    <w:rsid w:val="00944E8D"/>
    <w:rsid w:val="00946711"/>
    <w:rsid w:val="00950E95"/>
    <w:rsid w:val="00952C26"/>
    <w:rsid w:val="00960967"/>
    <w:rsid w:val="00967F63"/>
    <w:rsid w:val="00970670"/>
    <w:rsid w:val="00970E33"/>
    <w:rsid w:val="00972B02"/>
    <w:rsid w:val="00973D24"/>
    <w:rsid w:val="00974216"/>
    <w:rsid w:val="009748FC"/>
    <w:rsid w:val="00976227"/>
    <w:rsid w:val="00976A4C"/>
    <w:rsid w:val="00976B04"/>
    <w:rsid w:val="00977CF9"/>
    <w:rsid w:val="00986CDC"/>
    <w:rsid w:val="00991B98"/>
    <w:rsid w:val="0099204B"/>
    <w:rsid w:val="00992702"/>
    <w:rsid w:val="00992DDF"/>
    <w:rsid w:val="00992E7E"/>
    <w:rsid w:val="009951AE"/>
    <w:rsid w:val="00996870"/>
    <w:rsid w:val="00996BE2"/>
    <w:rsid w:val="009973B2"/>
    <w:rsid w:val="009A0603"/>
    <w:rsid w:val="009A1C7D"/>
    <w:rsid w:val="009A4E7F"/>
    <w:rsid w:val="009A58F2"/>
    <w:rsid w:val="009A5911"/>
    <w:rsid w:val="009C11C3"/>
    <w:rsid w:val="009C5C01"/>
    <w:rsid w:val="009C69D5"/>
    <w:rsid w:val="009C6BA9"/>
    <w:rsid w:val="009C710A"/>
    <w:rsid w:val="009C76C8"/>
    <w:rsid w:val="009C7E91"/>
    <w:rsid w:val="009D11F0"/>
    <w:rsid w:val="009D1495"/>
    <w:rsid w:val="009D2C77"/>
    <w:rsid w:val="009D2F57"/>
    <w:rsid w:val="009D32A5"/>
    <w:rsid w:val="009D3BA7"/>
    <w:rsid w:val="009D6606"/>
    <w:rsid w:val="009E1364"/>
    <w:rsid w:val="009E191E"/>
    <w:rsid w:val="009E62F3"/>
    <w:rsid w:val="009E69A5"/>
    <w:rsid w:val="009F0CEC"/>
    <w:rsid w:val="009F4531"/>
    <w:rsid w:val="009F5310"/>
    <w:rsid w:val="00A007EC"/>
    <w:rsid w:val="00A01566"/>
    <w:rsid w:val="00A0301E"/>
    <w:rsid w:val="00A054BB"/>
    <w:rsid w:val="00A05706"/>
    <w:rsid w:val="00A1211B"/>
    <w:rsid w:val="00A13A4C"/>
    <w:rsid w:val="00A15EE9"/>
    <w:rsid w:val="00A169B3"/>
    <w:rsid w:val="00A20400"/>
    <w:rsid w:val="00A20623"/>
    <w:rsid w:val="00A22566"/>
    <w:rsid w:val="00A22EA2"/>
    <w:rsid w:val="00A30E9B"/>
    <w:rsid w:val="00A31486"/>
    <w:rsid w:val="00A32488"/>
    <w:rsid w:val="00A41270"/>
    <w:rsid w:val="00A4266C"/>
    <w:rsid w:val="00A45CCD"/>
    <w:rsid w:val="00A4660A"/>
    <w:rsid w:val="00A52DC7"/>
    <w:rsid w:val="00A53C8A"/>
    <w:rsid w:val="00A5451A"/>
    <w:rsid w:val="00A55E65"/>
    <w:rsid w:val="00A56A24"/>
    <w:rsid w:val="00A60D81"/>
    <w:rsid w:val="00A64BFA"/>
    <w:rsid w:val="00A65A21"/>
    <w:rsid w:val="00A71570"/>
    <w:rsid w:val="00A728DB"/>
    <w:rsid w:val="00A73658"/>
    <w:rsid w:val="00A76020"/>
    <w:rsid w:val="00A7626A"/>
    <w:rsid w:val="00A76D5F"/>
    <w:rsid w:val="00A82032"/>
    <w:rsid w:val="00A82DC8"/>
    <w:rsid w:val="00A849FE"/>
    <w:rsid w:val="00A84E8F"/>
    <w:rsid w:val="00A87B77"/>
    <w:rsid w:val="00A91A89"/>
    <w:rsid w:val="00A93785"/>
    <w:rsid w:val="00A94A78"/>
    <w:rsid w:val="00A961FC"/>
    <w:rsid w:val="00AA12DB"/>
    <w:rsid w:val="00AA47CB"/>
    <w:rsid w:val="00AA5778"/>
    <w:rsid w:val="00AA6F99"/>
    <w:rsid w:val="00AA7C90"/>
    <w:rsid w:val="00AB093E"/>
    <w:rsid w:val="00AB0D5B"/>
    <w:rsid w:val="00AB52A5"/>
    <w:rsid w:val="00AB577A"/>
    <w:rsid w:val="00AB7396"/>
    <w:rsid w:val="00AB7EFA"/>
    <w:rsid w:val="00AC1300"/>
    <w:rsid w:val="00AC1DFE"/>
    <w:rsid w:val="00AC2510"/>
    <w:rsid w:val="00AC4721"/>
    <w:rsid w:val="00AC4790"/>
    <w:rsid w:val="00AC53B2"/>
    <w:rsid w:val="00AC6044"/>
    <w:rsid w:val="00AC7370"/>
    <w:rsid w:val="00AC73D2"/>
    <w:rsid w:val="00AD60C6"/>
    <w:rsid w:val="00AE2FE3"/>
    <w:rsid w:val="00AF0B9D"/>
    <w:rsid w:val="00AF5173"/>
    <w:rsid w:val="00AF5CC4"/>
    <w:rsid w:val="00B01417"/>
    <w:rsid w:val="00B04953"/>
    <w:rsid w:val="00B129D0"/>
    <w:rsid w:val="00B1350B"/>
    <w:rsid w:val="00B20939"/>
    <w:rsid w:val="00B21DA5"/>
    <w:rsid w:val="00B25234"/>
    <w:rsid w:val="00B303DF"/>
    <w:rsid w:val="00B319A6"/>
    <w:rsid w:val="00B33E42"/>
    <w:rsid w:val="00B34F73"/>
    <w:rsid w:val="00B3501B"/>
    <w:rsid w:val="00B351BA"/>
    <w:rsid w:val="00B367D8"/>
    <w:rsid w:val="00B4102E"/>
    <w:rsid w:val="00B43C19"/>
    <w:rsid w:val="00B44445"/>
    <w:rsid w:val="00B45DCA"/>
    <w:rsid w:val="00B46F14"/>
    <w:rsid w:val="00B50340"/>
    <w:rsid w:val="00B5421C"/>
    <w:rsid w:val="00B56562"/>
    <w:rsid w:val="00B57CEF"/>
    <w:rsid w:val="00B629C6"/>
    <w:rsid w:val="00B65870"/>
    <w:rsid w:val="00B6719F"/>
    <w:rsid w:val="00B67FF9"/>
    <w:rsid w:val="00B70410"/>
    <w:rsid w:val="00B717AC"/>
    <w:rsid w:val="00B80F33"/>
    <w:rsid w:val="00B81FDE"/>
    <w:rsid w:val="00B82175"/>
    <w:rsid w:val="00B8253C"/>
    <w:rsid w:val="00B8257B"/>
    <w:rsid w:val="00B82DF7"/>
    <w:rsid w:val="00B858D2"/>
    <w:rsid w:val="00B9138A"/>
    <w:rsid w:val="00B9376C"/>
    <w:rsid w:val="00B968CA"/>
    <w:rsid w:val="00B96DC4"/>
    <w:rsid w:val="00B97B04"/>
    <w:rsid w:val="00BA0BF1"/>
    <w:rsid w:val="00BA35F1"/>
    <w:rsid w:val="00BA3804"/>
    <w:rsid w:val="00BA390C"/>
    <w:rsid w:val="00BA5A94"/>
    <w:rsid w:val="00BA64A7"/>
    <w:rsid w:val="00BA7E57"/>
    <w:rsid w:val="00BB1BC2"/>
    <w:rsid w:val="00BB1F9A"/>
    <w:rsid w:val="00BB5C09"/>
    <w:rsid w:val="00BB5F90"/>
    <w:rsid w:val="00BB5FE5"/>
    <w:rsid w:val="00BB6058"/>
    <w:rsid w:val="00BC2368"/>
    <w:rsid w:val="00BC2475"/>
    <w:rsid w:val="00BC387C"/>
    <w:rsid w:val="00BC3C56"/>
    <w:rsid w:val="00BC4A50"/>
    <w:rsid w:val="00BC5D9C"/>
    <w:rsid w:val="00BC6CCF"/>
    <w:rsid w:val="00BD03A7"/>
    <w:rsid w:val="00BD3560"/>
    <w:rsid w:val="00BD7A7E"/>
    <w:rsid w:val="00BD7EBE"/>
    <w:rsid w:val="00BE070E"/>
    <w:rsid w:val="00BE20FC"/>
    <w:rsid w:val="00BE3878"/>
    <w:rsid w:val="00BE479B"/>
    <w:rsid w:val="00BE5CDD"/>
    <w:rsid w:val="00BE7300"/>
    <w:rsid w:val="00BE7D9F"/>
    <w:rsid w:val="00BF0BF0"/>
    <w:rsid w:val="00BF6A65"/>
    <w:rsid w:val="00BF7C45"/>
    <w:rsid w:val="00C00908"/>
    <w:rsid w:val="00C02753"/>
    <w:rsid w:val="00C02B75"/>
    <w:rsid w:val="00C02FF3"/>
    <w:rsid w:val="00C03459"/>
    <w:rsid w:val="00C0363C"/>
    <w:rsid w:val="00C042DA"/>
    <w:rsid w:val="00C11A51"/>
    <w:rsid w:val="00C123B6"/>
    <w:rsid w:val="00C160E2"/>
    <w:rsid w:val="00C16B93"/>
    <w:rsid w:val="00C261CB"/>
    <w:rsid w:val="00C30335"/>
    <w:rsid w:val="00C32F2F"/>
    <w:rsid w:val="00C35073"/>
    <w:rsid w:val="00C4044D"/>
    <w:rsid w:val="00C41AA2"/>
    <w:rsid w:val="00C4331D"/>
    <w:rsid w:val="00C45913"/>
    <w:rsid w:val="00C46233"/>
    <w:rsid w:val="00C504F7"/>
    <w:rsid w:val="00C50BB5"/>
    <w:rsid w:val="00C51A88"/>
    <w:rsid w:val="00C52275"/>
    <w:rsid w:val="00C53602"/>
    <w:rsid w:val="00C54BFD"/>
    <w:rsid w:val="00C55522"/>
    <w:rsid w:val="00C570D6"/>
    <w:rsid w:val="00C60B33"/>
    <w:rsid w:val="00C634CC"/>
    <w:rsid w:val="00C70DED"/>
    <w:rsid w:val="00C70E36"/>
    <w:rsid w:val="00C71774"/>
    <w:rsid w:val="00C719A0"/>
    <w:rsid w:val="00C751C4"/>
    <w:rsid w:val="00C75AC6"/>
    <w:rsid w:val="00C81B0C"/>
    <w:rsid w:val="00C85376"/>
    <w:rsid w:val="00C865E2"/>
    <w:rsid w:val="00C94E70"/>
    <w:rsid w:val="00C95378"/>
    <w:rsid w:val="00CA0D29"/>
    <w:rsid w:val="00CA29B8"/>
    <w:rsid w:val="00CB167A"/>
    <w:rsid w:val="00CB30CB"/>
    <w:rsid w:val="00CB4640"/>
    <w:rsid w:val="00CB5D85"/>
    <w:rsid w:val="00CB7769"/>
    <w:rsid w:val="00CC2B42"/>
    <w:rsid w:val="00CC585C"/>
    <w:rsid w:val="00CD1511"/>
    <w:rsid w:val="00CD37C4"/>
    <w:rsid w:val="00CD41C9"/>
    <w:rsid w:val="00CD5770"/>
    <w:rsid w:val="00CD5EDE"/>
    <w:rsid w:val="00CD6ED6"/>
    <w:rsid w:val="00CE0305"/>
    <w:rsid w:val="00CE3D03"/>
    <w:rsid w:val="00CE40F2"/>
    <w:rsid w:val="00CE4E3D"/>
    <w:rsid w:val="00CF05B4"/>
    <w:rsid w:val="00CF14F2"/>
    <w:rsid w:val="00CF2462"/>
    <w:rsid w:val="00CF3A84"/>
    <w:rsid w:val="00CF45F4"/>
    <w:rsid w:val="00CF7FE2"/>
    <w:rsid w:val="00D000D9"/>
    <w:rsid w:val="00D0276D"/>
    <w:rsid w:val="00D05D82"/>
    <w:rsid w:val="00D067A6"/>
    <w:rsid w:val="00D1100B"/>
    <w:rsid w:val="00D14CD3"/>
    <w:rsid w:val="00D21C22"/>
    <w:rsid w:val="00D332E9"/>
    <w:rsid w:val="00D34A7E"/>
    <w:rsid w:val="00D34F68"/>
    <w:rsid w:val="00D372BB"/>
    <w:rsid w:val="00D42B6F"/>
    <w:rsid w:val="00D4385B"/>
    <w:rsid w:val="00D439C7"/>
    <w:rsid w:val="00D459E5"/>
    <w:rsid w:val="00D47277"/>
    <w:rsid w:val="00D502A0"/>
    <w:rsid w:val="00D513D7"/>
    <w:rsid w:val="00D51B57"/>
    <w:rsid w:val="00D52749"/>
    <w:rsid w:val="00D54317"/>
    <w:rsid w:val="00D546E4"/>
    <w:rsid w:val="00D55AC9"/>
    <w:rsid w:val="00D63B13"/>
    <w:rsid w:val="00D641BD"/>
    <w:rsid w:val="00D67D21"/>
    <w:rsid w:val="00D72FE7"/>
    <w:rsid w:val="00D76D0D"/>
    <w:rsid w:val="00D81FC6"/>
    <w:rsid w:val="00D826B3"/>
    <w:rsid w:val="00D84626"/>
    <w:rsid w:val="00D85C45"/>
    <w:rsid w:val="00D91F19"/>
    <w:rsid w:val="00D91FB2"/>
    <w:rsid w:val="00D92F37"/>
    <w:rsid w:val="00D94969"/>
    <w:rsid w:val="00D96838"/>
    <w:rsid w:val="00DA3C94"/>
    <w:rsid w:val="00DA6E76"/>
    <w:rsid w:val="00DA7399"/>
    <w:rsid w:val="00DB005D"/>
    <w:rsid w:val="00DB153F"/>
    <w:rsid w:val="00DB60A4"/>
    <w:rsid w:val="00DB7407"/>
    <w:rsid w:val="00DB7772"/>
    <w:rsid w:val="00DC0D4C"/>
    <w:rsid w:val="00DC1F9E"/>
    <w:rsid w:val="00DC544B"/>
    <w:rsid w:val="00DC598E"/>
    <w:rsid w:val="00DC6A21"/>
    <w:rsid w:val="00DD30C5"/>
    <w:rsid w:val="00DD3B55"/>
    <w:rsid w:val="00DE058F"/>
    <w:rsid w:val="00DE484F"/>
    <w:rsid w:val="00DE4DE1"/>
    <w:rsid w:val="00DE5E62"/>
    <w:rsid w:val="00DF1248"/>
    <w:rsid w:val="00DF16FE"/>
    <w:rsid w:val="00DF5ECA"/>
    <w:rsid w:val="00DF7323"/>
    <w:rsid w:val="00DF7364"/>
    <w:rsid w:val="00E03E80"/>
    <w:rsid w:val="00E04FDA"/>
    <w:rsid w:val="00E13FDE"/>
    <w:rsid w:val="00E1736C"/>
    <w:rsid w:val="00E1776E"/>
    <w:rsid w:val="00E17A64"/>
    <w:rsid w:val="00E17AB0"/>
    <w:rsid w:val="00E228D3"/>
    <w:rsid w:val="00E273A4"/>
    <w:rsid w:val="00E328EB"/>
    <w:rsid w:val="00E3651F"/>
    <w:rsid w:val="00E372E0"/>
    <w:rsid w:val="00E373D8"/>
    <w:rsid w:val="00E416AF"/>
    <w:rsid w:val="00E426CF"/>
    <w:rsid w:val="00E4282D"/>
    <w:rsid w:val="00E4319C"/>
    <w:rsid w:val="00E43753"/>
    <w:rsid w:val="00E44651"/>
    <w:rsid w:val="00E45A4F"/>
    <w:rsid w:val="00E461A2"/>
    <w:rsid w:val="00E46403"/>
    <w:rsid w:val="00E51C90"/>
    <w:rsid w:val="00E52473"/>
    <w:rsid w:val="00E57B9A"/>
    <w:rsid w:val="00E61961"/>
    <w:rsid w:val="00E61E5D"/>
    <w:rsid w:val="00E6256A"/>
    <w:rsid w:val="00E636CA"/>
    <w:rsid w:val="00E66A44"/>
    <w:rsid w:val="00E70E6C"/>
    <w:rsid w:val="00E71484"/>
    <w:rsid w:val="00E75930"/>
    <w:rsid w:val="00E75ACE"/>
    <w:rsid w:val="00E830E6"/>
    <w:rsid w:val="00E86EF6"/>
    <w:rsid w:val="00E90A0E"/>
    <w:rsid w:val="00E91AA4"/>
    <w:rsid w:val="00E94753"/>
    <w:rsid w:val="00E9475C"/>
    <w:rsid w:val="00E94DBF"/>
    <w:rsid w:val="00E94F4D"/>
    <w:rsid w:val="00E95832"/>
    <w:rsid w:val="00EA4AC5"/>
    <w:rsid w:val="00EA5132"/>
    <w:rsid w:val="00EA72AD"/>
    <w:rsid w:val="00EB077C"/>
    <w:rsid w:val="00EB2322"/>
    <w:rsid w:val="00EB52A0"/>
    <w:rsid w:val="00EB60B5"/>
    <w:rsid w:val="00EB7EEC"/>
    <w:rsid w:val="00EC29EC"/>
    <w:rsid w:val="00EC635A"/>
    <w:rsid w:val="00EC75E0"/>
    <w:rsid w:val="00ED5EF7"/>
    <w:rsid w:val="00ED61D3"/>
    <w:rsid w:val="00EE69FB"/>
    <w:rsid w:val="00EE7423"/>
    <w:rsid w:val="00EF0EB9"/>
    <w:rsid w:val="00EF16ED"/>
    <w:rsid w:val="00EF2CDD"/>
    <w:rsid w:val="00EF4696"/>
    <w:rsid w:val="00EF56A5"/>
    <w:rsid w:val="00EF6707"/>
    <w:rsid w:val="00F00360"/>
    <w:rsid w:val="00F0081C"/>
    <w:rsid w:val="00F04ACB"/>
    <w:rsid w:val="00F066BF"/>
    <w:rsid w:val="00F10E76"/>
    <w:rsid w:val="00F129A5"/>
    <w:rsid w:val="00F15264"/>
    <w:rsid w:val="00F17F50"/>
    <w:rsid w:val="00F22C27"/>
    <w:rsid w:val="00F22D22"/>
    <w:rsid w:val="00F2465C"/>
    <w:rsid w:val="00F31780"/>
    <w:rsid w:val="00F317C7"/>
    <w:rsid w:val="00F32976"/>
    <w:rsid w:val="00F33962"/>
    <w:rsid w:val="00F34350"/>
    <w:rsid w:val="00F37E04"/>
    <w:rsid w:val="00F40887"/>
    <w:rsid w:val="00F41544"/>
    <w:rsid w:val="00F41DF1"/>
    <w:rsid w:val="00F4582A"/>
    <w:rsid w:val="00F474B1"/>
    <w:rsid w:val="00F5021A"/>
    <w:rsid w:val="00F51442"/>
    <w:rsid w:val="00F5279C"/>
    <w:rsid w:val="00F52B6B"/>
    <w:rsid w:val="00F56744"/>
    <w:rsid w:val="00F60E50"/>
    <w:rsid w:val="00F646FE"/>
    <w:rsid w:val="00F6649E"/>
    <w:rsid w:val="00F708A3"/>
    <w:rsid w:val="00F75141"/>
    <w:rsid w:val="00F755E6"/>
    <w:rsid w:val="00F763F2"/>
    <w:rsid w:val="00F77FC9"/>
    <w:rsid w:val="00F80290"/>
    <w:rsid w:val="00F805A5"/>
    <w:rsid w:val="00F81D68"/>
    <w:rsid w:val="00F87D15"/>
    <w:rsid w:val="00F9015E"/>
    <w:rsid w:val="00F906FE"/>
    <w:rsid w:val="00F94EBC"/>
    <w:rsid w:val="00FA3D85"/>
    <w:rsid w:val="00FA3E4B"/>
    <w:rsid w:val="00FA577B"/>
    <w:rsid w:val="00FA58A7"/>
    <w:rsid w:val="00FA63A1"/>
    <w:rsid w:val="00FA7B97"/>
    <w:rsid w:val="00FB1347"/>
    <w:rsid w:val="00FB1B0A"/>
    <w:rsid w:val="00FB6D61"/>
    <w:rsid w:val="00FC5F1F"/>
    <w:rsid w:val="00FD13D5"/>
    <w:rsid w:val="00FD16E5"/>
    <w:rsid w:val="00FD192C"/>
    <w:rsid w:val="00FD767D"/>
    <w:rsid w:val="00FE0921"/>
    <w:rsid w:val="00FE3C01"/>
    <w:rsid w:val="00FF429F"/>
    <w:rsid w:val="00FF4660"/>
    <w:rsid w:val="00FF551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DB12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0A"/>
    <w:rPr>
      <w:sz w:val="24"/>
      <w:szCs w:val="24"/>
    </w:rPr>
  </w:style>
  <w:style w:type="paragraph" w:styleId="1">
    <w:name w:val="heading 1"/>
    <w:basedOn w:val="a"/>
    <w:next w:val="a"/>
    <w:qFormat/>
    <w:rsid w:val="00A4660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qFormat/>
    <w:rsid w:val="00A4660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60A"/>
    <w:pPr>
      <w:jc w:val="center"/>
    </w:pPr>
    <w:rPr>
      <w:sz w:val="40"/>
    </w:rPr>
  </w:style>
  <w:style w:type="paragraph" w:styleId="a4">
    <w:name w:val="Body Text"/>
    <w:basedOn w:val="a"/>
    <w:link w:val="a5"/>
    <w:rsid w:val="00A4660A"/>
    <w:rPr>
      <w:sz w:val="28"/>
    </w:rPr>
  </w:style>
  <w:style w:type="paragraph" w:styleId="a6">
    <w:name w:val="header"/>
    <w:basedOn w:val="a"/>
    <w:rsid w:val="00A4660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4660A"/>
  </w:style>
  <w:style w:type="table" w:styleId="a8">
    <w:name w:val="Table Grid"/>
    <w:basedOn w:val="a1"/>
    <w:rsid w:val="00A4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67D2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1736C"/>
    <w:pPr>
      <w:ind w:left="720"/>
      <w:contextualSpacing/>
    </w:pPr>
  </w:style>
  <w:style w:type="paragraph" w:styleId="ab">
    <w:name w:val="No Spacing"/>
    <w:uiPriority w:val="1"/>
    <w:qFormat/>
    <w:rsid w:val="00790585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nhideWhenUsed/>
    <w:rsid w:val="00B6719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52425"/>
  </w:style>
  <w:style w:type="character" w:styleId="ad">
    <w:name w:val="Strong"/>
    <w:uiPriority w:val="22"/>
    <w:qFormat/>
    <w:rsid w:val="00752425"/>
    <w:rPr>
      <w:b/>
      <w:bCs/>
    </w:rPr>
  </w:style>
  <w:style w:type="paragraph" w:customStyle="1" w:styleId="msonormalmailrucssattributepostfix">
    <w:name w:val="msonormal_mailru_css_attribute_postfix"/>
    <w:basedOn w:val="a"/>
    <w:rsid w:val="002A5519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4"/>
    <w:rsid w:val="00A30E9B"/>
    <w:rPr>
      <w:sz w:val="28"/>
      <w:szCs w:val="24"/>
    </w:rPr>
  </w:style>
  <w:style w:type="paragraph" w:styleId="ae">
    <w:name w:val="footer"/>
    <w:basedOn w:val="a"/>
    <w:link w:val="af"/>
    <w:rsid w:val="00CF05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F05B4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044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5309E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6CDC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D14C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chool40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hool40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85;&#1090;&#1099;\&#1044;&#1086;&#1082;&#1091;&#1084;&#1077;&#1085;&#1090;&#1099;\&#1064;&#1072;&#1073;&#1083;&#1086;&#1085;&#1099;%20&#1076;&#1086;&#1082;&#1091;&#1084;&#1077;&#1085;&#1090;&#1086;&#1074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21BED-4A76-4810-AC24-A1E4B790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107</TotalTime>
  <Pages>5</Pages>
  <Words>1051</Words>
  <Characters>7947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УО</Company>
  <LinksUpToDate>false</LinksUpToDate>
  <CharactersWithSpaces>8981</CharactersWithSpaces>
  <SharedDoc>false</SharedDoc>
  <HLinks>
    <vt:vector size="18" baseType="variant">
      <vt:variant>
        <vt:i4>4587618</vt:i4>
      </vt:variant>
      <vt:variant>
        <vt:i4>9</vt:i4>
      </vt:variant>
      <vt:variant>
        <vt:i4>0</vt:i4>
      </vt:variant>
      <vt:variant>
        <vt:i4>5</vt:i4>
      </vt:variant>
      <vt:variant>
        <vt:lpwstr>mailto:school40@cherepovetscity.ru</vt:lpwstr>
      </vt:variant>
      <vt:variant>
        <vt:lpwstr/>
      </vt:variant>
      <vt:variant>
        <vt:i4>4587618</vt:i4>
      </vt:variant>
      <vt:variant>
        <vt:i4>6</vt:i4>
      </vt:variant>
      <vt:variant>
        <vt:i4>0</vt:i4>
      </vt:variant>
      <vt:variant>
        <vt:i4>5</vt:i4>
      </vt:variant>
      <vt:variant>
        <vt:lpwstr>mailto:school40@cherepovetscity.ru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mailto:school40@cherepovetscity.ru%20(ОУ_%20Фамилия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Коробейникова_Л_В</dc:creator>
  <cp:keywords/>
  <cp:lastModifiedBy>Гущина Елена Владимировна</cp:lastModifiedBy>
  <cp:revision>34</cp:revision>
  <cp:lastPrinted>2016-10-13T08:42:00Z</cp:lastPrinted>
  <dcterms:created xsi:type="dcterms:W3CDTF">2020-12-06T13:05:00Z</dcterms:created>
  <dcterms:modified xsi:type="dcterms:W3CDTF">2020-12-21T14:01:00Z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-1764529162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-967773691</vt:i4>
  </property>
  <property fmtid="{D5CDD505-2E9C-101B-9397-08002B2CF9AE}" pid="8" name="_ReviewingToolsShownOnce">
    <vt:lpwstr/>
  </property>
</Properties>
</file>