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D8" w:rsidRDefault="00706AD8" w:rsidP="00C74F79">
      <w:pPr>
        <w:pStyle w:val="Title"/>
        <w:rPr>
          <w:sz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pt;visibility:visible" filled="t">
            <v:imagedata r:id="rId5" o:title=""/>
          </v:shape>
        </w:pict>
      </w:r>
    </w:p>
    <w:p w:rsidR="00706AD8" w:rsidRDefault="00706AD8" w:rsidP="00C74F79">
      <w:pPr>
        <w:pStyle w:val="Title"/>
        <w:rPr>
          <w:sz w:val="24"/>
        </w:rPr>
      </w:pPr>
    </w:p>
    <w:p w:rsidR="00706AD8" w:rsidRDefault="00706AD8" w:rsidP="00C74F79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706AD8" w:rsidRDefault="00706AD8" w:rsidP="00C74F79">
      <w:pPr>
        <w:pStyle w:val="Title"/>
        <w:rPr>
          <w:b/>
          <w:sz w:val="4"/>
          <w:szCs w:val="4"/>
        </w:rPr>
      </w:pPr>
    </w:p>
    <w:p w:rsidR="00706AD8" w:rsidRDefault="00706AD8" w:rsidP="00C74F79">
      <w:pPr>
        <w:pStyle w:val="Title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706AD8" w:rsidRDefault="00706AD8" w:rsidP="00C74F79">
      <w:pPr>
        <w:pStyle w:val="Title"/>
        <w:rPr>
          <w:sz w:val="18"/>
          <w:szCs w:val="18"/>
        </w:rPr>
      </w:pPr>
    </w:p>
    <w:p w:rsidR="00706AD8" w:rsidRDefault="00706AD8" w:rsidP="00C74F79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706AD8" w:rsidRDefault="00706AD8" w:rsidP="00C74F79">
      <w:pPr>
        <w:jc w:val="center"/>
      </w:pPr>
    </w:p>
    <w:p w:rsidR="00706AD8" w:rsidRDefault="00706AD8" w:rsidP="00C74F79">
      <w:pPr>
        <w:pStyle w:val="Heading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706AD8" w:rsidRPr="00727543" w:rsidRDefault="00706AD8" w:rsidP="00C74F79">
      <w:pPr>
        <w:pStyle w:val="NoSpacing"/>
        <w:rPr>
          <w:rFonts w:ascii="Times New Roman" w:hAnsi="Times New Roman"/>
          <w:b/>
          <w:sz w:val="40"/>
          <w:szCs w:val="40"/>
        </w:rPr>
      </w:pPr>
    </w:p>
    <w:p w:rsidR="00706AD8" w:rsidRPr="00727543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23.12.2020</w:t>
      </w:r>
      <w:r w:rsidRPr="00727543">
        <w:rPr>
          <w:rFonts w:ascii="Times New Roman" w:hAnsi="Times New Roman"/>
          <w:sz w:val="26"/>
          <w:szCs w:val="26"/>
        </w:rPr>
        <w:t xml:space="preserve">                     №</w:t>
      </w:r>
      <w:r>
        <w:rPr>
          <w:rFonts w:ascii="Times New Roman" w:hAnsi="Times New Roman"/>
          <w:sz w:val="26"/>
          <w:szCs w:val="26"/>
        </w:rPr>
        <w:t xml:space="preserve">  1670            </w: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проведения мониторинга </w: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уровней экологической культуры</w: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учащихся</w: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Pr="00727543" w:rsidRDefault="00706AD8" w:rsidP="006971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63DA">
        <w:rPr>
          <w:rFonts w:ascii="Times New Roman" w:hAnsi="Times New Roman"/>
          <w:sz w:val="26"/>
          <w:szCs w:val="26"/>
        </w:rPr>
        <w:t xml:space="preserve">           В соответствии с планом работы управления образования</w:t>
      </w:r>
      <w:r>
        <w:rPr>
          <w:rFonts w:ascii="Times New Roman" w:hAnsi="Times New Roman"/>
          <w:sz w:val="26"/>
          <w:szCs w:val="26"/>
        </w:rPr>
        <w:t xml:space="preserve">, в рамках реализации муниципальной программы </w:t>
      </w:r>
      <w:r w:rsidRPr="00AE63DA">
        <w:rPr>
          <w:rFonts w:ascii="Times New Roman" w:hAnsi="Times New Roman"/>
          <w:color w:val="00000A"/>
          <w:sz w:val="26"/>
          <w:szCs w:val="26"/>
        </w:rPr>
        <w:t>«Охрана окружающей среды» на 2019-2024 год</w:t>
      </w:r>
      <w:r>
        <w:rPr>
          <w:rFonts w:ascii="Times New Roman" w:hAnsi="Times New Roman"/>
          <w:color w:val="00000A"/>
          <w:sz w:val="26"/>
          <w:szCs w:val="26"/>
        </w:rPr>
        <w:t xml:space="preserve">ы и </w:t>
      </w:r>
      <w:r w:rsidRPr="00AE63DA">
        <w:rPr>
          <w:rFonts w:ascii="Times New Roman" w:hAnsi="Times New Roman"/>
          <w:sz w:val="26"/>
          <w:szCs w:val="26"/>
        </w:rPr>
        <w:t>городского комплексного экологического проекта «Наш общий дом»</w:t>
      </w:r>
      <w:r w:rsidRPr="00AE63DA">
        <w:rPr>
          <w:rFonts w:ascii="Times New Roman" w:hAnsi="Times New Roman"/>
          <w:color w:val="00000A"/>
          <w:sz w:val="26"/>
          <w:szCs w:val="26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</w:rPr>
        <w:t xml:space="preserve">с </w:t>
      </w:r>
      <w:r w:rsidRPr="007911C7">
        <w:rPr>
          <w:rFonts w:ascii="Times New Roman" w:hAnsi="Times New Roman"/>
          <w:color w:val="00000A"/>
          <w:sz w:val="26"/>
          <w:szCs w:val="26"/>
        </w:rPr>
        <w:t xml:space="preserve">целью </w:t>
      </w:r>
      <w:r>
        <w:rPr>
          <w:rFonts w:ascii="Times New Roman" w:hAnsi="Times New Roman"/>
          <w:sz w:val="26"/>
          <w:szCs w:val="26"/>
        </w:rPr>
        <w:t>выявления</w:t>
      </w:r>
      <w:r w:rsidRPr="007911C7">
        <w:rPr>
          <w:rFonts w:ascii="Times New Roman" w:hAnsi="Times New Roman"/>
          <w:sz w:val="26"/>
          <w:szCs w:val="26"/>
        </w:rPr>
        <w:t xml:space="preserve"> экологической культуры учащихся </w:t>
      </w:r>
      <w:r>
        <w:rPr>
          <w:rFonts w:ascii="Times New Roman" w:hAnsi="Times New Roman"/>
          <w:sz w:val="26"/>
          <w:szCs w:val="26"/>
        </w:rPr>
        <w:t>5</w:t>
      </w:r>
      <w:r w:rsidRPr="007911C7">
        <w:rPr>
          <w:rFonts w:ascii="Times New Roman" w:hAnsi="Times New Roman"/>
          <w:sz w:val="26"/>
          <w:szCs w:val="26"/>
        </w:rPr>
        <w:t xml:space="preserve"> классов общеобразовательных</w:t>
      </w:r>
      <w:r>
        <w:rPr>
          <w:rFonts w:ascii="Times New Roman" w:hAnsi="Times New Roman"/>
          <w:sz w:val="26"/>
          <w:szCs w:val="26"/>
        </w:rPr>
        <w:t xml:space="preserve"> учреждений </w:t>
      </w:r>
      <w:r w:rsidRPr="005B50E2">
        <w:rPr>
          <w:rFonts w:ascii="Times New Roman" w:hAnsi="Times New Roman"/>
          <w:color w:val="00000A"/>
          <w:sz w:val="26"/>
          <w:szCs w:val="26"/>
        </w:rPr>
        <w:t>с 1</w:t>
      </w:r>
      <w:r>
        <w:rPr>
          <w:rFonts w:ascii="Times New Roman" w:hAnsi="Times New Roman"/>
          <w:color w:val="00000A"/>
          <w:sz w:val="26"/>
          <w:szCs w:val="26"/>
        </w:rPr>
        <w:t>6</w:t>
      </w:r>
      <w:r w:rsidRPr="005B50E2">
        <w:rPr>
          <w:rFonts w:ascii="Times New Roman" w:hAnsi="Times New Roman"/>
          <w:color w:val="00000A"/>
          <w:sz w:val="26"/>
          <w:szCs w:val="26"/>
        </w:rPr>
        <w:t xml:space="preserve"> по </w:t>
      </w:r>
      <w:r>
        <w:rPr>
          <w:rFonts w:ascii="Times New Roman" w:hAnsi="Times New Roman"/>
          <w:color w:val="00000A"/>
          <w:sz w:val="26"/>
          <w:szCs w:val="26"/>
        </w:rPr>
        <w:t>20</w:t>
      </w:r>
      <w:r w:rsidRPr="005B50E2">
        <w:rPr>
          <w:rFonts w:ascii="Times New Roman" w:hAnsi="Times New Roman"/>
          <w:color w:val="00000A"/>
          <w:sz w:val="26"/>
          <w:szCs w:val="26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</w:rPr>
        <w:t>ноября</w:t>
      </w:r>
      <w:r w:rsidRPr="005B50E2">
        <w:rPr>
          <w:rFonts w:ascii="Times New Roman" w:hAnsi="Times New Roman"/>
          <w:color w:val="00000A"/>
          <w:sz w:val="26"/>
          <w:szCs w:val="26"/>
        </w:rPr>
        <w:t xml:space="preserve"> 20</w:t>
      </w:r>
      <w:r>
        <w:rPr>
          <w:rFonts w:ascii="Times New Roman" w:hAnsi="Times New Roman"/>
          <w:color w:val="00000A"/>
          <w:sz w:val="26"/>
          <w:szCs w:val="26"/>
        </w:rPr>
        <w:t>20</w:t>
      </w:r>
      <w:r w:rsidRPr="005B50E2">
        <w:rPr>
          <w:rFonts w:ascii="Times New Roman" w:hAnsi="Times New Roman"/>
          <w:color w:val="00000A"/>
          <w:sz w:val="26"/>
          <w:szCs w:val="26"/>
        </w:rPr>
        <w:t xml:space="preserve"> года</w:t>
      </w:r>
      <w:r>
        <w:rPr>
          <w:rFonts w:ascii="Times New Roman" w:hAnsi="Times New Roman"/>
          <w:color w:val="00000A"/>
          <w:sz w:val="26"/>
          <w:szCs w:val="26"/>
        </w:rPr>
        <w:t xml:space="preserve"> был проведен мониторинг уровней экологической культуры учащихся. В проведении мониторинга приняли участие 25 </w:t>
      </w:r>
      <w:r>
        <w:rPr>
          <w:rFonts w:ascii="Times New Roman" w:hAnsi="Times New Roman"/>
          <w:sz w:val="26"/>
          <w:szCs w:val="26"/>
        </w:rPr>
        <w:t>образовательных учреждений</w:t>
      </w:r>
      <w:r w:rsidRPr="0072754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МАОУ «Средняя общеобразовательная </w:t>
      </w:r>
      <w:r w:rsidRPr="00DE2313">
        <w:rPr>
          <w:rFonts w:ascii="Times New Roman" w:hAnsi="Times New Roman"/>
          <w:sz w:val="26"/>
          <w:szCs w:val="26"/>
        </w:rPr>
        <w:t xml:space="preserve">школа №№ 1, 2, </w:t>
      </w:r>
      <w:r>
        <w:rPr>
          <w:rFonts w:ascii="Times New Roman" w:hAnsi="Times New Roman"/>
          <w:sz w:val="26"/>
          <w:szCs w:val="26"/>
        </w:rPr>
        <w:t xml:space="preserve">3, </w:t>
      </w:r>
      <w:r w:rsidRPr="00DE2313">
        <w:rPr>
          <w:rFonts w:ascii="Times New Roman" w:hAnsi="Times New Roman"/>
          <w:sz w:val="26"/>
          <w:szCs w:val="26"/>
        </w:rPr>
        <w:t xml:space="preserve">5, 6, 13, 14, </w:t>
      </w:r>
      <w:r>
        <w:rPr>
          <w:rFonts w:ascii="Times New Roman" w:hAnsi="Times New Roman"/>
          <w:sz w:val="26"/>
          <w:szCs w:val="26"/>
        </w:rPr>
        <w:t xml:space="preserve">15, 16, </w:t>
      </w:r>
      <w:r w:rsidRPr="00DE2313">
        <w:rPr>
          <w:rFonts w:ascii="Times New Roman" w:hAnsi="Times New Roman"/>
          <w:sz w:val="26"/>
          <w:szCs w:val="26"/>
        </w:rPr>
        <w:t>18, 19,</w:t>
      </w:r>
      <w:r>
        <w:rPr>
          <w:rFonts w:ascii="Times New Roman" w:hAnsi="Times New Roman"/>
          <w:sz w:val="26"/>
          <w:szCs w:val="26"/>
        </w:rPr>
        <w:t xml:space="preserve"> 20, 22, 25, 27, </w:t>
      </w:r>
      <w:r w:rsidRPr="00DE2313">
        <w:rPr>
          <w:rFonts w:ascii="Times New Roman" w:hAnsi="Times New Roman"/>
          <w:sz w:val="26"/>
          <w:szCs w:val="26"/>
        </w:rPr>
        <w:t xml:space="preserve"> 28, 33, 34</w:t>
      </w:r>
      <w:r>
        <w:rPr>
          <w:rFonts w:ascii="Times New Roman" w:hAnsi="Times New Roman"/>
          <w:sz w:val="26"/>
          <w:szCs w:val="26"/>
        </w:rPr>
        <w:t>, 40</w:t>
      </w:r>
      <w:r w:rsidRPr="00DE2313">
        <w:rPr>
          <w:rFonts w:ascii="Times New Roman" w:hAnsi="Times New Roman"/>
          <w:sz w:val="26"/>
          <w:szCs w:val="26"/>
        </w:rPr>
        <w:t>», МАОУ «Средняя общеобразовательная школа № 21 с углубленным изучением отдельных предметов», МАОУ «</w:t>
      </w:r>
      <w:smartTag w:uri="urn:schemas-microsoft-com:office:smarttags" w:element="PersonName">
        <w:r w:rsidRPr="00DE231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DE2313">
        <w:rPr>
          <w:rFonts w:ascii="Times New Roman" w:hAnsi="Times New Roman"/>
          <w:sz w:val="26"/>
          <w:szCs w:val="26"/>
        </w:rPr>
        <w:t xml:space="preserve"> №№ </w:t>
      </w:r>
      <w:r>
        <w:rPr>
          <w:rFonts w:ascii="Times New Roman" w:hAnsi="Times New Roman"/>
          <w:sz w:val="26"/>
          <w:szCs w:val="26"/>
        </w:rPr>
        <w:t xml:space="preserve">12, </w:t>
      </w:r>
      <w:r w:rsidRPr="00DE2313">
        <w:rPr>
          <w:rFonts w:ascii="Times New Roman" w:hAnsi="Times New Roman"/>
          <w:sz w:val="26"/>
          <w:szCs w:val="26"/>
        </w:rPr>
        <w:t>29, 32»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2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МАОУ «Образовательный центр №11», 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Женская гуманитарная гимназия</w:t>
        </w:r>
      </w:smartTag>
      <w:r>
        <w:rPr>
          <w:rFonts w:ascii="Times New Roman" w:hAnsi="Times New Roman"/>
          <w:sz w:val="26"/>
          <w:szCs w:val="26"/>
        </w:rPr>
        <w:t>»</w:t>
      </w:r>
      <w:r w:rsidRPr="00DE231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Всего </w:t>
      </w:r>
      <w:r w:rsidRPr="00981DC7">
        <w:rPr>
          <w:rFonts w:ascii="Times New Roman" w:hAnsi="Times New Roman"/>
          <w:color w:val="000000"/>
          <w:sz w:val="26"/>
          <w:szCs w:val="26"/>
        </w:rPr>
        <w:t>86 классов, 1990 учащихся.</w:t>
      </w:r>
      <w:r>
        <w:rPr>
          <w:rFonts w:ascii="Times New Roman" w:hAnsi="Times New Roman"/>
          <w:sz w:val="26"/>
          <w:szCs w:val="26"/>
        </w:rPr>
        <w:t xml:space="preserve"> По итогам работы оргкомитета высокий уровень экологической культуры среди учащихся 5 классов показали: МАОУ «Средняя общеобразовательная школа № 14», МАОУ «Средняя общеобразовательная школа № 21 с углубленным изучением отдельных предметов», 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Центр образования</w:t>
        </w:r>
      </w:smartTag>
      <w:r>
        <w:rPr>
          <w:rFonts w:ascii="Times New Roman" w:hAnsi="Times New Roman"/>
          <w:sz w:val="26"/>
          <w:szCs w:val="26"/>
        </w:rPr>
        <w:t xml:space="preserve"> № 29». В обобщение итогов мониторинга включено 14 образовательных учреждений – участников городского комплексного экологического проекта «Наш общий дом». На основании вышеизложенного</w:t>
      </w:r>
    </w:p>
    <w:p w:rsidR="00706AD8" w:rsidRPr="00727543" w:rsidRDefault="00706AD8" w:rsidP="006971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727543">
        <w:rPr>
          <w:rFonts w:ascii="Times New Roman" w:hAnsi="Times New Roman"/>
          <w:sz w:val="26"/>
          <w:szCs w:val="26"/>
        </w:rPr>
        <w:t>ПРИКАЗЫВАЮ:</w:t>
      </w:r>
    </w:p>
    <w:p w:rsidR="00706AD8" w:rsidRPr="00E36B50" w:rsidRDefault="00706AD8" w:rsidP="006971A2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36B50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Утвердить</w:t>
      </w:r>
      <w:r w:rsidRPr="00E36B50">
        <w:rPr>
          <w:rFonts w:ascii="Times New Roman" w:hAnsi="Times New Roman"/>
          <w:sz w:val="26"/>
          <w:szCs w:val="26"/>
        </w:rPr>
        <w:t xml:space="preserve"> итоги мониторинга</w:t>
      </w:r>
      <w:r>
        <w:rPr>
          <w:rFonts w:ascii="Times New Roman" w:hAnsi="Times New Roman"/>
          <w:sz w:val="26"/>
          <w:szCs w:val="26"/>
        </w:rPr>
        <w:t xml:space="preserve"> (Приложение 1)</w:t>
      </w:r>
      <w:r w:rsidRPr="00E36B50">
        <w:rPr>
          <w:rFonts w:ascii="Times New Roman" w:hAnsi="Times New Roman"/>
          <w:sz w:val="26"/>
          <w:szCs w:val="26"/>
        </w:rPr>
        <w:t>.</w:t>
      </w:r>
    </w:p>
    <w:p w:rsidR="00706AD8" w:rsidRPr="00E36B50" w:rsidRDefault="00706AD8" w:rsidP="006971A2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36B50">
        <w:rPr>
          <w:rFonts w:ascii="Times New Roman" w:hAnsi="Times New Roman"/>
          <w:sz w:val="26"/>
          <w:szCs w:val="26"/>
        </w:rPr>
        <w:t>2. Объявить благодарность за создание условий в проведении мониторинга: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Агафоновой Нине Геннадьевне,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Центр образования</w:t>
        </w:r>
      </w:smartTag>
      <w:r>
        <w:rPr>
          <w:rFonts w:ascii="Times New Roman" w:hAnsi="Times New Roman"/>
          <w:sz w:val="26"/>
          <w:szCs w:val="26"/>
        </w:rPr>
        <w:t xml:space="preserve"> № 12</w:t>
      </w:r>
      <w:r w:rsidRPr="00DE2313">
        <w:rPr>
          <w:rFonts w:ascii="Times New Roman" w:hAnsi="Times New Roman"/>
          <w:sz w:val="26"/>
          <w:szCs w:val="26"/>
        </w:rPr>
        <w:t>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Анашкиной Наталье Ивановне,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</w:t>
      </w:r>
      <w:r>
        <w:rPr>
          <w:rFonts w:ascii="Times New Roman" w:hAnsi="Times New Roman"/>
          <w:sz w:val="26"/>
          <w:szCs w:val="26"/>
        </w:rPr>
        <w:t xml:space="preserve"> «</w:t>
      </w:r>
      <w:smartTag w:uri="urn:schemas-microsoft-com:office:smarttags" w:element="PersonName">
        <w:r>
          <w:rPr>
            <w:rFonts w:ascii="Times New Roman" w:hAnsi="Times New Roman"/>
            <w:sz w:val="26"/>
            <w:szCs w:val="26"/>
          </w:rPr>
          <w:t>Женская гуманитарная гимназия</w:t>
        </w:r>
      </w:smartTag>
      <w:r>
        <w:rPr>
          <w:rFonts w:ascii="Times New Roman" w:hAnsi="Times New Roman"/>
          <w:sz w:val="26"/>
          <w:szCs w:val="26"/>
        </w:rPr>
        <w:t>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Бакатовой Алёне Викторовне, директору </w:t>
      </w:r>
      <w:r w:rsidRPr="00DE2313">
        <w:rPr>
          <w:rFonts w:ascii="Times New Roman" w:hAnsi="Times New Roman"/>
          <w:sz w:val="26"/>
          <w:szCs w:val="26"/>
        </w:rPr>
        <w:t>МАОУ «Средняя общеобразовательная школа № 34»;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Башкатовой Татьяне Ивановне, директору </w:t>
      </w:r>
      <w:r w:rsidRPr="00DE2313">
        <w:rPr>
          <w:rFonts w:ascii="Times New Roman" w:hAnsi="Times New Roman"/>
          <w:sz w:val="26"/>
          <w:szCs w:val="26"/>
        </w:rPr>
        <w:t>МАОУ «Средняя общеобразовательная школа № 13»</w:t>
      </w:r>
      <w:r w:rsidRPr="00DE2313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Беляевой Татьяне Васильевне, директору </w:t>
      </w:r>
      <w:r w:rsidRPr="00DE231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DE231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DE2313">
        <w:rPr>
          <w:rFonts w:ascii="Times New Roman" w:hAnsi="Times New Roman"/>
          <w:sz w:val="26"/>
          <w:szCs w:val="26"/>
        </w:rPr>
        <w:t xml:space="preserve"> № 29»;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Венедиктовой Татьяне Михайловне,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«Средня</w:t>
      </w:r>
      <w:r>
        <w:rPr>
          <w:rFonts w:ascii="Times New Roman" w:hAnsi="Times New Roman"/>
          <w:sz w:val="26"/>
          <w:szCs w:val="26"/>
        </w:rPr>
        <w:t>я общеобразовательная школа № 15</w:t>
      </w:r>
      <w:r w:rsidRPr="00DE2313">
        <w:rPr>
          <w:rFonts w:ascii="Times New Roman" w:hAnsi="Times New Roman"/>
          <w:sz w:val="26"/>
          <w:szCs w:val="26"/>
        </w:rPr>
        <w:t>»</w:t>
      </w:r>
      <w:r w:rsidRPr="00DE2313">
        <w:rPr>
          <w:rFonts w:ascii="Times New Roman" w:hAnsi="Times New Roman"/>
          <w:bCs/>
          <w:sz w:val="26"/>
          <w:szCs w:val="26"/>
        </w:rPr>
        <w:t>;</w:t>
      </w:r>
    </w:p>
    <w:p w:rsidR="00706AD8" w:rsidRPr="00867089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Веселовой Анне Николаевне,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«Средня</w:t>
      </w:r>
      <w:r>
        <w:rPr>
          <w:rFonts w:ascii="Times New Roman" w:hAnsi="Times New Roman"/>
          <w:sz w:val="26"/>
          <w:szCs w:val="26"/>
        </w:rPr>
        <w:t>я общеобразовательная школа № 20</w:t>
      </w:r>
      <w:r w:rsidRPr="00DE2313">
        <w:rPr>
          <w:rFonts w:ascii="Times New Roman" w:hAnsi="Times New Roman"/>
          <w:sz w:val="26"/>
          <w:szCs w:val="26"/>
        </w:rPr>
        <w:t>»</w:t>
      </w:r>
      <w:r w:rsidRPr="00DE2313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Гуськовой Светлане Анатольевне, директору </w:t>
      </w:r>
      <w:r w:rsidRPr="00DE2313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5 имени Е.А. Поромонова»;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Дурягиной Нине Вениаминовне,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«Средня</w:t>
      </w:r>
      <w:r>
        <w:rPr>
          <w:rFonts w:ascii="Times New Roman" w:hAnsi="Times New Roman"/>
          <w:sz w:val="26"/>
          <w:szCs w:val="26"/>
        </w:rPr>
        <w:t>я общеобразовательная школа № 22</w:t>
      </w:r>
      <w:r w:rsidRPr="00DE2313">
        <w:rPr>
          <w:rFonts w:ascii="Times New Roman" w:hAnsi="Times New Roman"/>
          <w:sz w:val="26"/>
          <w:szCs w:val="26"/>
        </w:rPr>
        <w:t>»</w:t>
      </w:r>
      <w:r w:rsidRPr="00DE2313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Закировой Марине Борисовне, директору </w:t>
      </w:r>
      <w:r w:rsidRPr="00DE2313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33»;</w:t>
      </w:r>
    </w:p>
    <w:p w:rsidR="00706AD8" w:rsidRPr="00867089" w:rsidRDefault="00706AD8" w:rsidP="000B7D0A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Ильину Сергею Александровичу, </w:t>
      </w:r>
      <w:r w:rsidRPr="00867089">
        <w:rPr>
          <w:rFonts w:ascii="Times New Roman" w:hAnsi="Times New Roman"/>
          <w:sz w:val="26"/>
          <w:szCs w:val="26"/>
        </w:rPr>
        <w:t>директору МАОУ «</w:t>
      </w:r>
      <w:smartTag w:uri="urn:schemas-microsoft-com:office:smarttags" w:element="PersonName">
        <w:r w:rsidRPr="00867089"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 w:rsidRPr="0086708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Кравцовой Вере Львовне, директору </w:t>
      </w:r>
      <w:r w:rsidRPr="00DE2313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21 с углубленным изучением отдельных предметов»;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Марамзиной Елене Александровне, директору </w:t>
      </w:r>
      <w:r w:rsidRPr="00DE2313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2»;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Мешковой Елене Евгеньевне, директору </w:t>
      </w:r>
      <w:r w:rsidRPr="00DE2313">
        <w:rPr>
          <w:rFonts w:ascii="Times New Roman" w:hAnsi="Times New Roman"/>
          <w:sz w:val="26"/>
          <w:szCs w:val="26"/>
        </w:rPr>
        <w:t>МАОУ «Средняя общеобразовательная школа № 28»;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Морозовой Надежде Петровне, директору </w:t>
      </w:r>
      <w:r w:rsidRPr="00DE2313">
        <w:rPr>
          <w:rFonts w:ascii="Times New Roman" w:hAnsi="Times New Roman"/>
          <w:sz w:val="26"/>
          <w:szCs w:val="26"/>
        </w:rPr>
        <w:t>МАОУ «</w:t>
      </w:r>
      <w:smartTag w:uri="urn:schemas-microsoft-com:office:smarttags" w:element="PersonName">
        <w:r w:rsidRPr="00DE2313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DE2313">
        <w:rPr>
          <w:rFonts w:ascii="Times New Roman" w:hAnsi="Times New Roman"/>
          <w:sz w:val="26"/>
          <w:szCs w:val="26"/>
        </w:rPr>
        <w:t xml:space="preserve"> № 32»;</w:t>
      </w:r>
    </w:p>
    <w:p w:rsidR="00706AD8" w:rsidRPr="00DE2313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Одобряевой Ларисе Мироновне, директору </w:t>
      </w:r>
      <w:r>
        <w:rPr>
          <w:rFonts w:ascii="Times New Roman" w:hAnsi="Times New Roman"/>
          <w:bCs/>
          <w:sz w:val="26"/>
          <w:szCs w:val="26"/>
        </w:rPr>
        <w:t>МА</w:t>
      </w:r>
      <w:r w:rsidRPr="00DE2313">
        <w:rPr>
          <w:rFonts w:ascii="Times New Roman" w:hAnsi="Times New Roman"/>
          <w:bCs/>
          <w:sz w:val="26"/>
          <w:szCs w:val="26"/>
        </w:rPr>
        <w:t>ОУ «Средняя общеобразовательная школа № 27»;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 xml:space="preserve">Ожигиной Светлане Петровне, директору </w:t>
      </w:r>
      <w:r w:rsidRPr="00DE2313">
        <w:rPr>
          <w:rFonts w:ascii="Times New Roman" w:hAnsi="Times New Roman"/>
          <w:sz w:val="26"/>
          <w:szCs w:val="26"/>
        </w:rPr>
        <w:t>МАОУ «Средняя общеобразовательная школа № 6»;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Осипову Александру Анатольевичу,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«Средн</w:t>
      </w:r>
      <w:r>
        <w:rPr>
          <w:rFonts w:ascii="Times New Roman" w:hAnsi="Times New Roman"/>
          <w:sz w:val="26"/>
          <w:szCs w:val="26"/>
        </w:rPr>
        <w:t xml:space="preserve">яя общеобразовательная школа № 3 имени </w:t>
      </w:r>
      <w:smartTag w:uri="urn:schemas-microsoft-com:office:smarttags" w:element="PersonName">
        <w:smartTagPr>
          <w:attr w:name="ProductID" w:val="А. А. Потапова"/>
        </w:smartTagPr>
        <w:r>
          <w:rPr>
            <w:rFonts w:ascii="Times New Roman" w:hAnsi="Times New Roman"/>
            <w:sz w:val="26"/>
            <w:szCs w:val="26"/>
          </w:rPr>
          <w:t>А. А. Потапова</w:t>
        </w:r>
      </w:smartTag>
      <w:r w:rsidRPr="00DE231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Островской Анне Евгеньевне, директору </w:t>
      </w:r>
      <w:r>
        <w:rPr>
          <w:rFonts w:ascii="Times New Roman" w:hAnsi="Times New Roman"/>
          <w:bCs/>
          <w:sz w:val="26"/>
          <w:szCs w:val="26"/>
        </w:rPr>
        <w:t>МА</w:t>
      </w:r>
      <w:r w:rsidRPr="00DE2313">
        <w:rPr>
          <w:rFonts w:ascii="Times New Roman" w:hAnsi="Times New Roman"/>
          <w:bCs/>
          <w:sz w:val="26"/>
          <w:szCs w:val="26"/>
        </w:rPr>
        <w:t>ОУ «Средня</w:t>
      </w:r>
      <w:r>
        <w:rPr>
          <w:rFonts w:ascii="Times New Roman" w:hAnsi="Times New Roman"/>
          <w:bCs/>
          <w:sz w:val="26"/>
          <w:szCs w:val="26"/>
        </w:rPr>
        <w:t>я общеобразовательная школа № 16</w:t>
      </w:r>
      <w:r w:rsidRPr="00DE2313">
        <w:rPr>
          <w:rFonts w:ascii="Times New Roman" w:hAnsi="Times New Roman"/>
          <w:bCs/>
          <w:sz w:val="26"/>
          <w:szCs w:val="26"/>
        </w:rPr>
        <w:t>»;</w:t>
      </w:r>
    </w:p>
    <w:p w:rsidR="00706AD8" w:rsidRPr="00867089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Пахомову Александру Николаевичу, </w:t>
      </w:r>
      <w:r>
        <w:rPr>
          <w:rFonts w:ascii="Times New Roman" w:hAnsi="Times New Roman"/>
          <w:sz w:val="26"/>
          <w:szCs w:val="26"/>
        </w:rPr>
        <w:t xml:space="preserve">директору </w:t>
      </w:r>
      <w:r>
        <w:rPr>
          <w:rFonts w:ascii="Times New Roman" w:hAnsi="Times New Roman"/>
          <w:bCs/>
          <w:sz w:val="26"/>
          <w:szCs w:val="26"/>
        </w:rPr>
        <w:t>МА</w:t>
      </w:r>
      <w:r w:rsidRPr="00DE2313">
        <w:rPr>
          <w:rFonts w:ascii="Times New Roman" w:hAnsi="Times New Roman"/>
          <w:bCs/>
          <w:sz w:val="26"/>
          <w:szCs w:val="26"/>
        </w:rPr>
        <w:t>ОУ «Средня</w:t>
      </w:r>
      <w:r>
        <w:rPr>
          <w:rFonts w:ascii="Times New Roman" w:hAnsi="Times New Roman"/>
          <w:bCs/>
          <w:sz w:val="26"/>
          <w:szCs w:val="26"/>
        </w:rPr>
        <w:t>я общеобразовательная школа № 40</w:t>
      </w:r>
      <w:r w:rsidRPr="00DE2313">
        <w:rPr>
          <w:rFonts w:ascii="Times New Roman" w:hAnsi="Times New Roman"/>
          <w:bCs/>
          <w:sz w:val="26"/>
          <w:szCs w:val="26"/>
        </w:rPr>
        <w:t>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 xml:space="preserve">Петух Татьяне Георгиевне, директору </w:t>
      </w:r>
      <w:r w:rsidRPr="00DE2313">
        <w:rPr>
          <w:rFonts w:ascii="Times New Roman" w:hAnsi="Times New Roman"/>
          <w:bCs/>
          <w:sz w:val="26"/>
          <w:szCs w:val="26"/>
        </w:rPr>
        <w:t>МАОУ «Средняя общеобразовательная школа</w:t>
      </w:r>
      <w:r w:rsidRPr="00124247">
        <w:rPr>
          <w:rFonts w:ascii="Times New Roman" w:hAnsi="Times New Roman"/>
          <w:bCs/>
          <w:sz w:val="26"/>
          <w:szCs w:val="26"/>
        </w:rPr>
        <w:t xml:space="preserve"> № 1 имени Максима Горького»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E2313">
        <w:rPr>
          <w:rFonts w:ascii="Times New Roman" w:hAnsi="Times New Roman"/>
          <w:bCs/>
          <w:sz w:val="26"/>
          <w:szCs w:val="26"/>
        </w:rPr>
        <w:t>Сафаровой</w:t>
      </w:r>
      <w:r w:rsidRPr="00124247">
        <w:rPr>
          <w:rFonts w:ascii="Times New Roman" w:hAnsi="Times New Roman"/>
          <w:bCs/>
          <w:sz w:val="26"/>
          <w:szCs w:val="26"/>
        </w:rPr>
        <w:t xml:space="preserve"> Марин</w:t>
      </w:r>
      <w:r>
        <w:rPr>
          <w:rFonts w:ascii="Times New Roman" w:hAnsi="Times New Roman"/>
          <w:bCs/>
          <w:sz w:val="26"/>
          <w:szCs w:val="26"/>
        </w:rPr>
        <w:t>е</w:t>
      </w:r>
      <w:r w:rsidRPr="00124247">
        <w:rPr>
          <w:rFonts w:ascii="Times New Roman" w:hAnsi="Times New Roman"/>
          <w:bCs/>
          <w:sz w:val="26"/>
          <w:szCs w:val="26"/>
        </w:rPr>
        <w:t xml:space="preserve"> Геннадьевн</w:t>
      </w:r>
      <w:r>
        <w:rPr>
          <w:rFonts w:ascii="Times New Roman" w:hAnsi="Times New Roman"/>
          <w:bCs/>
          <w:sz w:val="26"/>
          <w:szCs w:val="26"/>
        </w:rPr>
        <w:t>е</w:t>
      </w:r>
      <w:r w:rsidRPr="00124247">
        <w:rPr>
          <w:rFonts w:ascii="Times New Roman" w:hAnsi="Times New Roman"/>
          <w:bCs/>
          <w:sz w:val="26"/>
          <w:szCs w:val="26"/>
        </w:rPr>
        <w:t xml:space="preserve">, директору </w:t>
      </w:r>
      <w:r w:rsidRPr="00124247">
        <w:rPr>
          <w:rFonts w:ascii="Times New Roman" w:hAnsi="Times New Roman"/>
          <w:sz w:val="26"/>
          <w:szCs w:val="26"/>
        </w:rPr>
        <w:t>МАОУ «Средняя общеобразовательная школа № 18»;</w:t>
      </w:r>
    </w:p>
    <w:p w:rsidR="00706AD8" w:rsidRPr="00867089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Смирновой Светлане Николаевне,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«Средня</w:t>
      </w:r>
      <w:r>
        <w:rPr>
          <w:rFonts w:ascii="Times New Roman" w:hAnsi="Times New Roman"/>
          <w:sz w:val="26"/>
          <w:szCs w:val="26"/>
        </w:rPr>
        <w:t>я общеобразовательная школа № 25</w:t>
      </w:r>
      <w:r w:rsidRPr="00DE2313">
        <w:rPr>
          <w:rFonts w:ascii="Times New Roman" w:hAnsi="Times New Roman"/>
          <w:sz w:val="26"/>
          <w:szCs w:val="26"/>
        </w:rPr>
        <w:t>»</w:t>
      </w:r>
      <w:r w:rsidRPr="00DE2313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E2313">
        <w:rPr>
          <w:rFonts w:ascii="Times New Roman" w:hAnsi="Times New Roman"/>
          <w:sz w:val="26"/>
          <w:szCs w:val="26"/>
        </w:rPr>
        <w:t>Шаниной</w:t>
      </w:r>
      <w:r w:rsidRPr="00124247">
        <w:rPr>
          <w:rFonts w:ascii="Times New Roman" w:hAnsi="Times New Roman"/>
          <w:sz w:val="26"/>
          <w:szCs w:val="26"/>
        </w:rPr>
        <w:t xml:space="preserve"> Анн</w:t>
      </w:r>
      <w:r>
        <w:rPr>
          <w:rFonts w:ascii="Times New Roman" w:hAnsi="Times New Roman"/>
          <w:sz w:val="26"/>
          <w:szCs w:val="26"/>
        </w:rPr>
        <w:t>е</w:t>
      </w:r>
      <w:r w:rsidRPr="00124247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124247">
        <w:rPr>
          <w:rFonts w:ascii="Times New Roman" w:hAnsi="Times New Roman"/>
          <w:sz w:val="26"/>
          <w:szCs w:val="26"/>
        </w:rPr>
        <w:t xml:space="preserve">, директору </w:t>
      </w:r>
      <w:r w:rsidRPr="00124247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14»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Шахомирову Сергею Юрьевичу, директору </w:t>
      </w:r>
      <w:r w:rsidRPr="00124247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19»;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36B50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36B50">
        <w:rPr>
          <w:rFonts w:ascii="Times New Roman" w:hAnsi="Times New Roman"/>
          <w:sz w:val="26"/>
          <w:szCs w:val="26"/>
        </w:rPr>
        <w:t>Объявить благодарность за организацию и проведение мониторинга: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Анисимовой Наталье Владимировне, учителю иностранного языка</w:t>
      </w:r>
      <w:r w:rsidRPr="002F5C94">
        <w:t xml:space="preserve"> </w:t>
      </w:r>
      <w:r w:rsidRPr="002F5C94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Беловой Ольге Анатольевне, учителю биологии МАОУ «Средняя общеобразовательная школа № 21 с углубленным изучением отдельных предметов»;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Варсанофьевой Юлии Леонидовне, заместителю директора МАОУ «Средняя общеобразовательная школа № 22»;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Виноградовой Светлане Васильевне, заместителю директора МАОУ «Средняя общеобразовательная школа № 14»;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Войновой Татьяне Юрьевне, заместителю директора МАОУ «Средняя общеобразовательная школа № 21 с углубленным изучением отдельных предметов»;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 xml:space="preserve">Гавриловой Наталье Николаевне, заместителю директора </w:t>
      </w:r>
      <w:r w:rsidRPr="002F5C94">
        <w:rPr>
          <w:rFonts w:ascii="Times New Roman" w:hAnsi="Times New Roman"/>
          <w:sz w:val="26"/>
          <w:szCs w:val="26"/>
        </w:rPr>
        <w:t>МАОУ «Средняя общеобразовательная школа № 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Герасимовой Анастасии Сергеевне, учителю иностранного языка МАОУ «Средняя общеобразовательная школа № 3 им. А.А. Потапова»;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Гусевой Ирине Юрьевне, учителю начальных классов</w:t>
      </w:r>
      <w:r w:rsidRPr="002F5C94">
        <w:rPr>
          <w:rFonts w:ascii="Times New Roman" w:hAnsi="Times New Roman"/>
          <w:sz w:val="26"/>
          <w:szCs w:val="26"/>
        </w:rPr>
        <w:t xml:space="preserve"> МАОУ «Средняя общеобразовательная школа № 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Григорьевой Наталии Владимировне, учителю биологии МАОУ «</w:t>
      </w:r>
      <w:smartTag w:uri="urn:schemas-microsoft-com:office:smarttags" w:element="PersonName">
        <w:r w:rsidRPr="002F5C94">
          <w:rPr>
            <w:rFonts w:ascii="Times New Roman" w:hAnsi="Times New Roman"/>
            <w:bCs/>
            <w:sz w:val="26"/>
            <w:szCs w:val="26"/>
          </w:rPr>
          <w:t>Центр образования</w:t>
        </w:r>
      </w:smartTag>
      <w:r w:rsidRPr="002F5C94">
        <w:rPr>
          <w:rFonts w:ascii="Times New Roman" w:hAnsi="Times New Roman"/>
          <w:bCs/>
          <w:sz w:val="26"/>
          <w:szCs w:val="26"/>
        </w:rPr>
        <w:t xml:space="preserve"> № 32»;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Груздевой Ирине Николаевне, учитель русского языка и литературы</w:t>
      </w:r>
      <w:r w:rsidRPr="002F5C94">
        <w:t xml:space="preserve"> </w:t>
      </w:r>
      <w:r w:rsidRPr="002F5C94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 xml:space="preserve">Горшковой Светлане Александровне, учителю биологии </w:t>
      </w:r>
      <w:r w:rsidRPr="002F5C94">
        <w:rPr>
          <w:rFonts w:ascii="Times New Roman" w:hAnsi="Times New Roman"/>
          <w:sz w:val="26"/>
          <w:szCs w:val="26"/>
        </w:rPr>
        <w:t>МАОУ «Средняя общеобразовательная школа № 28»;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Евдокимовой Ирине Владимировне, учителю географии МАОУ «Средняя общеобразовательная школа № 34»;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Евстратовой Галине Анатольевне, заместителю директора МАОУ «</w:t>
      </w:r>
      <w:smartTag w:uri="urn:schemas-microsoft-com:office:smarttags" w:element="PersonName">
        <w:r w:rsidRPr="002F5C94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2F5C94">
        <w:rPr>
          <w:rFonts w:ascii="Times New Roman" w:hAnsi="Times New Roman"/>
          <w:sz w:val="26"/>
          <w:szCs w:val="26"/>
        </w:rPr>
        <w:t xml:space="preserve"> № 32»;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Есиной Марии Анатольевне, заместителю директора МАОУ «Средняя общеобразовательная школа № 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Зензиновой Эльвире Александровне, учителю иностранного языка МАОУ «Средняя общеобразовательная школа № 3 им. А.А. Потапова»;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Зиминой Татьяне Александровне, учителю биологии МАОУ «</w:t>
      </w:r>
      <w:smartTag w:uri="urn:schemas-microsoft-com:office:smarttags" w:element="PersonName">
        <w:r w:rsidRPr="002F5C94">
          <w:rPr>
            <w:rFonts w:ascii="Times New Roman" w:hAnsi="Times New Roman"/>
            <w:sz w:val="26"/>
            <w:szCs w:val="26"/>
          </w:rPr>
          <w:t>Образовательный центр № 11</w:t>
        </w:r>
      </w:smartTag>
      <w:r w:rsidRPr="002F5C94">
        <w:rPr>
          <w:rFonts w:ascii="Times New Roman" w:hAnsi="Times New Roman"/>
          <w:sz w:val="26"/>
          <w:szCs w:val="26"/>
        </w:rPr>
        <w:t>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Ивановой Елене Вениаминовне, учителю математики МАОУ «Средняя общеобразовательная школа № 3 им. А.А. Потапова»;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Ипатовой Юлии Владимировне, учителю биологии МАОУ «</w:t>
      </w:r>
      <w:smartTag w:uri="urn:schemas-microsoft-com:office:smarttags" w:element="PersonName">
        <w:r w:rsidRPr="002F5C94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2F5C94">
        <w:rPr>
          <w:rFonts w:ascii="Times New Roman" w:hAnsi="Times New Roman"/>
          <w:sz w:val="26"/>
          <w:szCs w:val="26"/>
        </w:rPr>
        <w:t xml:space="preserve"> № 12»;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Колесовой Ольге Павловне, учителю географии МАОУ «Средняя общеобразовательная школа № 28»;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Кораблевой Елене Эдуардовне, заместителю директора МАОУ «</w:t>
      </w:r>
      <w:smartTag w:uri="urn:schemas-microsoft-com:office:smarttags" w:element="PersonName">
        <w:r w:rsidRPr="002F5C94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2F5C94">
        <w:rPr>
          <w:rFonts w:ascii="Times New Roman" w:hAnsi="Times New Roman"/>
          <w:sz w:val="26"/>
          <w:szCs w:val="26"/>
        </w:rPr>
        <w:t xml:space="preserve"> № 32»;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Корниловой Виктории Валентиновне, заведующей библиотекой, МАОУ «</w:t>
      </w:r>
      <w:smartTag w:uri="urn:schemas-microsoft-com:office:smarttags" w:element="PersonName">
        <w:r w:rsidRPr="002F5C94">
          <w:rPr>
            <w:rFonts w:ascii="Times New Roman" w:hAnsi="Times New Roman"/>
            <w:sz w:val="26"/>
            <w:szCs w:val="26"/>
          </w:rPr>
          <w:t>Центр образования</w:t>
        </w:r>
      </w:smartTag>
      <w:r w:rsidRPr="002F5C94">
        <w:rPr>
          <w:rFonts w:ascii="Times New Roman" w:hAnsi="Times New Roman"/>
          <w:sz w:val="26"/>
          <w:szCs w:val="26"/>
        </w:rPr>
        <w:t xml:space="preserve"> № 32»;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Королевой Елене Николаевне, учителю МАОУ «Средняя общеобразовательная школа № 1 имени Максима Горького»;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Котусовой Оксане Сергеевне, заместителю директора МАОУ «Средняя общеобразовательная школа № 34»;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Крохоняткиной Надежде Николаевне, учителю географии МАОУ «Средняя общеобразовательная школа № 14»;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Кузьмичевой Ольге Адольфовне, заместителю директора МАОУ «Средняя общеобразовательная школа № 20»;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Кузнецовой Наталье Владимировне, заместителю директора МАОУ «Средняя общеобразовательная школа № 1 имени Максима Горького»;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Кукауппи Маргарите Ивановне, учителю математики МАОУ «Средняя общеобразовательная школа № 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 xml:space="preserve">Левичевой Надежде Владимировне, заместителю директора </w:t>
      </w:r>
      <w:r w:rsidRPr="002F5C94">
        <w:rPr>
          <w:rFonts w:ascii="Times New Roman" w:hAnsi="Times New Roman"/>
          <w:sz w:val="26"/>
          <w:szCs w:val="26"/>
        </w:rPr>
        <w:t>МАОУ «Средняя общеобразовательная школа № 13»</w:t>
      </w:r>
      <w:r w:rsidRPr="002F5C94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Лысовой Наталье Сергеевне, учителю иностранного языка МАОУ «Средняя общеобразовательная школа № 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Мальцевой  Евгении Станиславовне, заместителю директора МАОУ «Средняя общеобразовательная школа № 18»;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 xml:space="preserve">Матвеевой Галине Алексеевне, учителю биологии </w:t>
      </w:r>
      <w:r w:rsidRPr="002F5C94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19»;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Манишкиной Анастасии Валентиновне, учителю музыки МАОУ «Средняя общеобразовательная школа № 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Медведевой Ирине Владимировне, педагогу-организатору МАОУ «Средняя общеобразовательная школа № 5 имени Е.А. Поромонова»;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Мочаловой Татьяне Валерьевне, заместителю директора МАОУ «</w:t>
      </w:r>
      <w:smartTag w:uri="urn:schemas-microsoft-com:office:smarttags" w:element="PersonName">
        <w:r w:rsidRPr="002F5C94">
          <w:rPr>
            <w:rFonts w:ascii="Times New Roman" w:hAnsi="Times New Roman"/>
            <w:bCs/>
            <w:sz w:val="26"/>
            <w:szCs w:val="26"/>
          </w:rPr>
          <w:t>Образовательный центр № 11</w:t>
        </w:r>
      </w:smartTag>
      <w:r w:rsidRPr="002F5C94">
        <w:rPr>
          <w:rFonts w:ascii="Times New Roman" w:hAnsi="Times New Roman"/>
          <w:bCs/>
          <w:sz w:val="26"/>
          <w:szCs w:val="26"/>
        </w:rPr>
        <w:t>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Нивиной Любови Николаевне, заместителю директора МАОУ «Средняя общеобразовательная школа № 33»;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Нивиной Нинель Валерьевне, учителю русского языка и литературы, МАОУ «Средняя общеобразовательная школа № 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Никитиной Ольге Васильевне, учителю биологии МАОУ «</w:t>
      </w:r>
      <w:smartTag w:uri="urn:schemas-microsoft-com:office:smarttags" w:element="PersonName">
        <w:r w:rsidRPr="002F5C94">
          <w:rPr>
            <w:rFonts w:ascii="Times New Roman" w:hAnsi="Times New Roman"/>
            <w:bCs/>
            <w:sz w:val="26"/>
            <w:szCs w:val="26"/>
          </w:rPr>
          <w:t>Образовательный центр № 11</w:t>
        </w:r>
      </w:smartTag>
      <w:r w:rsidRPr="002F5C94">
        <w:rPr>
          <w:rFonts w:ascii="Times New Roman" w:hAnsi="Times New Roman"/>
          <w:bCs/>
          <w:sz w:val="26"/>
          <w:szCs w:val="26"/>
        </w:rPr>
        <w:t>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Окуличевой Галине Леонидовне,</w:t>
      </w:r>
      <w:r w:rsidRPr="002F5C94">
        <w:t xml:space="preserve"> </w:t>
      </w:r>
      <w:r w:rsidRPr="002F5C94">
        <w:rPr>
          <w:rFonts w:ascii="Times New Roman" w:hAnsi="Times New Roman"/>
          <w:bCs/>
          <w:sz w:val="26"/>
          <w:szCs w:val="26"/>
        </w:rPr>
        <w:t>учителю биологии МАОУ «Средняя общеобразовательная школа № 25»;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 xml:space="preserve">Оленевой Светлане Александровне, учителю биологии </w:t>
      </w:r>
      <w:r w:rsidRPr="002F5C94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33»;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Осминкиной Вере Леонидовне, учителю биологии и географии МАОУ «Средняя общеобразовательная школа № 20»;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Павловой Оксане Анатольевне, учителю биологии МАОУ «Средняя общеобразовательная школа № 22»;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>Рязановой Ирине Викторовне, учителю биологии МАОУ «Средняя общеобразовательная школа № 5 имени Е.А. Поромонова»;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Сергеевой Елене Николаевне, педагогу-библиотекарю МАОУ «Средняя общеобразовательная школа № 13»</w:t>
      </w:r>
      <w:r w:rsidRPr="002F5C94">
        <w:rPr>
          <w:rFonts w:ascii="Times New Roman" w:hAnsi="Times New Roman"/>
          <w:bCs/>
          <w:sz w:val="26"/>
          <w:szCs w:val="26"/>
        </w:rPr>
        <w:t>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 xml:space="preserve">Смирновой Ирине Викторовне, учителю биологии </w:t>
      </w:r>
      <w:r w:rsidRPr="002F5C94">
        <w:rPr>
          <w:rFonts w:ascii="Times New Roman" w:hAnsi="Times New Roman"/>
          <w:bCs/>
          <w:sz w:val="26"/>
          <w:szCs w:val="26"/>
        </w:rPr>
        <w:t>МБОУ «Средняя общеобразовательная школа № 27»;</w:t>
      </w:r>
      <w:r w:rsidRPr="002F5C94">
        <w:rPr>
          <w:rFonts w:ascii="Times New Roman" w:hAnsi="Times New Roman"/>
          <w:sz w:val="26"/>
          <w:szCs w:val="26"/>
        </w:rPr>
        <w:t xml:space="preserve"> </w:t>
      </w:r>
      <w:r w:rsidRPr="002F5C94">
        <w:rPr>
          <w:rFonts w:ascii="Times New Roman" w:hAnsi="Times New Roman"/>
          <w:bCs/>
          <w:sz w:val="26"/>
          <w:szCs w:val="26"/>
        </w:rPr>
        <w:t xml:space="preserve"> 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bCs/>
          <w:sz w:val="26"/>
          <w:szCs w:val="26"/>
        </w:rPr>
        <w:t xml:space="preserve">Смирновой Надежде Константиновне, учителю биологии </w:t>
      </w:r>
      <w:r w:rsidRPr="002F5C94">
        <w:rPr>
          <w:rFonts w:ascii="Times New Roman" w:hAnsi="Times New Roman"/>
          <w:sz w:val="26"/>
          <w:szCs w:val="26"/>
        </w:rPr>
        <w:t>МАОУ «Средняя общеобразовательная школа № 18»;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Столяровой Ольге Александровне, учителю биологии МАОУ «Центр образования № 29»;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Улитиной Дарье Дмитриевне, учителю биологии МАОУ «Средняя общеобразовательная школа № 34»;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Усиковой Варваре Леонидовне, учителю биологии МАОУ «Средняя общеобразовательная школа № 16»;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Харевой Ирине Александровне, учителю биологии МАОУ  «Женская гуманитарная гимназия»;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Хворостьяновой Валерии Андреевне, учителю русского языка и литературы</w:t>
      </w:r>
      <w:r w:rsidRPr="002F5C94">
        <w:t xml:space="preserve"> </w:t>
      </w:r>
      <w:r w:rsidRPr="002F5C94">
        <w:rPr>
          <w:rFonts w:ascii="Times New Roman" w:hAnsi="Times New Roman"/>
          <w:sz w:val="26"/>
          <w:szCs w:val="26"/>
        </w:rPr>
        <w:t>МАОУ «Средняя общеобразовательная школа № 6»;</w:t>
      </w:r>
    </w:p>
    <w:p w:rsidR="00706AD8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>Чистяковой Наталии Андреевне, учителю географии МАОУ «Средняя общеобразовательная школа № 40»;</w:t>
      </w:r>
    </w:p>
    <w:p w:rsidR="00706AD8" w:rsidRPr="00A93E6A" w:rsidRDefault="00706AD8" w:rsidP="00A93E6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F5C94">
        <w:rPr>
          <w:rFonts w:ascii="Times New Roman" w:hAnsi="Times New Roman"/>
          <w:sz w:val="26"/>
          <w:szCs w:val="26"/>
        </w:rPr>
        <w:t xml:space="preserve">Шестопаловой Елене Вячеславовне, заместителю директора </w:t>
      </w:r>
      <w:r w:rsidRPr="002F5C94">
        <w:rPr>
          <w:rFonts w:ascii="Times New Roman" w:hAnsi="Times New Roman"/>
          <w:bCs/>
          <w:sz w:val="26"/>
          <w:szCs w:val="26"/>
        </w:rPr>
        <w:t>МАОУ «Средняя общеобразовательная школа № 19».</w:t>
      </w:r>
    </w:p>
    <w:p w:rsidR="00706AD8" w:rsidRDefault="00706AD8" w:rsidP="006971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36B50">
        <w:rPr>
          <w:rFonts w:ascii="Times New Roman" w:hAnsi="Times New Roman"/>
          <w:sz w:val="26"/>
          <w:szCs w:val="26"/>
        </w:rPr>
        <w:t>4. Объявить благодарность членам оргкомитета: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Беляевой Татьяне Васильевне, </w:t>
      </w:r>
      <w:r w:rsidRPr="00DE2313">
        <w:rPr>
          <w:rFonts w:ascii="Times New Roman" w:hAnsi="Times New Roman"/>
          <w:bCs/>
          <w:sz w:val="26"/>
          <w:szCs w:val="26"/>
        </w:rPr>
        <w:t xml:space="preserve">директору </w:t>
      </w:r>
      <w:r w:rsidRPr="00DE2313">
        <w:rPr>
          <w:rFonts w:ascii="Times New Roman" w:hAnsi="Times New Roman"/>
          <w:sz w:val="26"/>
          <w:szCs w:val="26"/>
        </w:rPr>
        <w:t>МАОУ «Центр образования № 29»;</w:t>
      </w:r>
    </w:p>
    <w:p w:rsidR="00706AD8" w:rsidRDefault="00706AD8" w:rsidP="000B7D0A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Никитиной Ольге Васильевне, учителю биологии </w:t>
      </w:r>
      <w:r w:rsidRPr="005B5586">
        <w:rPr>
          <w:rFonts w:ascii="Times New Roman" w:hAnsi="Times New Roman"/>
          <w:bCs/>
          <w:sz w:val="26"/>
          <w:szCs w:val="26"/>
        </w:rPr>
        <w:t>МАОУ «</w:t>
      </w:r>
      <w:r>
        <w:rPr>
          <w:rFonts w:ascii="Times New Roman" w:hAnsi="Times New Roman"/>
          <w:bCs/>
          <w:sz w:val="26"/>
          <w:szCs w:val="26"/>
        </w:rPr>
        <w:t>Образовательный центр № 11</w:t>
      </w:r>
      <w:r w:rsidRPr="00124247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706AD8" w:rsidRPr="00911229" w:rsidRDefault="00706AD8" w:rsidP="000B7D0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Селезневой Наталии Чавдаровне, методисту МАОУ ДО «Дворец детского и юношеского творчества имени А.А. Алексеевой»;</w:t>
      </w:r>
    </w:p>
    <w:p w:rsidR="00706AD8" w:rsidRPr="005B5586" w:rsidRDefault="00706AD8" w:rsidP="000B7D0A">
      <w:pPr>
        <w:pStyle w:val="NoSpacing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Столяровой Ольге Александровне, учителю биологии </w:t>
      </w:r>
      <w:r w:rsidRPr="00DE2313">
        <w:rPr>
          <w:rFonts w:ascii="Times New Roman" w:hAnsi="Times New Roman"/>
          <w:sz w:val="26"/>
          <w:szCs w:val="26"/>
        </w:rPr>
        <w:t>МАОУ «Центр образования № 29»</w:t>
      </w:r>
      <w:r>
        <w:rPr>
          <w:rFonts w:ascii="Times New Roman" w:hAnsi="Times New Roman"/>
          <w:sz w:val="26"/>
          <w:szCs w:val="26"/>
        </w:rPr>
        <w:t>.</w:t>
      </w:r>
    </w:p>
    <w:p w:rsidR="00706AD8" w:rsidRDefault="00706AD8" w:rsidP="000B7D0A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87143C">
        <w:rPr>
          <w:rFonts w:ascii="Times New Roman" w:hAnsi="Times New Roman"/>
          <w:sz w:val="26"/>
          <w:szCs w:val="26"/>
        </w:rPr>
        <w:t>. Образовательным учреждениям, участникам проведения мониторинга</w:t>
      </w:r>
      <w:r>
        <w:rPr>
          <w:rFonts w:ascii="Times New Roman" w:hAnsi="Times New Roman"/>
          <w:sz w:val="26"/>
          <w:szCs w:val="26"/>
        </w:rPr>
        <w:t xml:space="preserve">, в срок </w:t>
      </w:r>
      <w:r w:rsidRPr="00EF58EE">
        <w:rPr>
          <w:rFonts w:ascii="Times New Roman" w:hAnsi="Times New Roman"/>
          <w:b/>
          <w:sz w:val="26"/>
          <w:szCs w:val="26"/>
        </w:rPr>
        <w:t xml:space="preserve">до </w:t>
      </w:r>
      <w:r w:rsidRPr="008A161A">
        <w:rPr>
          <w:rFonts w:ascii="Times New Roman" w:hAnsi="Times New Roman"/>
          <w:sz w:val="26"/>
          <w:szCs w:val="26"/>
        </w:rPr>
        <w:t>01.02.2021 года</w:t>
      </w:r>
      <w:r w:rsidRPr="0087143C">
        <w:rPr>
          <w:rFonts w:ascii="Times New Roman" w:hAnsi="Times New Roman"/>
          <w:sz w:val="26"/>
          <w:szCs w:val="26"/>
        </w:rPr>
        <w:t xml:space="preserve"> провести анализ результатов </w:t>
      </w:r>
      <w:r>
        <w:rPr>
          <w:rFonts w:ascii="Times New Roman" w:hAnsi="Times New Roman"/>
          <w:sz w:val="26"/>
          <w:szCs w:val="26"/>
        </w:rPr>
        <w:t>и пред</w:t>
      </w:r>
      <w:r w:rsidRPr="0087143C">
        <w:rPr>
          <w:rFonts w:ascii="Times New Roman" w:hAnsi="Times New Roman"/>
          <w:sz w:val="26"/>
          <w:szCs w:val="26"/>
        </w:rPr>
        <w:t xml:space="preserve">ставить аналитическую справку </w:t>
      </w:r>
      <w:r>
        <w:rPr>
          <w:rFonts w:ascii="Times New Roman" w:hAnsi="Times New Roman"/>
          <w:sz w:val="26"/>
          <w:szCs w:val="26"/>
        </w:rPr>
        <w:t xml:space="preserve">методисту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Н.Ч. Селезневой</w:t>
      </w:r>
      <w:r w:rsidRPr="0087143C">
        <w:rPr>
          <w:rFonts w:ascii="Times New Roman" w:hAnsi="Times New Roman"/>
          <w:sz w:val="26"/>
          <w:szCs w:val="26"/>
        </w:rPr>
        <w:t xml:space="preserve">  с причинами данных результатов и планом мероприятий в соотношении с результатами мониторинга.</w:t>
      </w:r>
    </w:p>
    <w:p w:rsidR="00706AD8" w:rsidRPr="00E36B50" w:rsidRDefault="00706AD8" w:rsidP="008A161A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К</w:t>
      </w:r>
      <w:r w:rsidRPr="00E36B50">
        <w:rPr>
          <w:rFonts w:ascii="Times New Roman" w:hAnsi="Times New Roman"/>
          <w:sz w:val="26"/>
          <w:szCs w:val="26"/>
        </w:rPr>
        <w:t>онтроль за исполнением прика</w:t>
      </w:r>
      <w:r>
        <w:rPr>
          <w:rFonts w:ascii="Times New Roman" w:hAnsi="Times New Roman"/>
          <w:sz w:val="26"/>
          <w:szCs w:val="26"/>
        </w:rPr>
        <w:t>за возложить на Иванову Ольгу Владимировну</w:t>
      </w:r>
      <w:r w:rsidRPr="00E36B50">
        <w:rPr>
          <w:rFonts w:ascii="Times New Roman" w:hAnsi="Times New Roman"/>
          <w:sz w:val="26"/>
          <w:szCs w:val="26"/>
        </w:rPr>
        <w:t>, заместителя начальника управления образования</w:t>
      </w:r>
      <w:r>
        <w:rPr>
          <w:rFonts w:ascii="Times New Roman" w:hAnsi="Times New Roman"/>
          <w:sz w:val="26"/>
          <w:szCs w:val="26"/>
        </w:rPr>
        <w:t>.</w:t>
      </w:r>
    </w:p>
    <w:p w:rsidR="00706AD8" w:rsidRDefault="00706AD8" w:rsidP="006971A2">
      <w:pPr>
        <w:pStyle w:val="NoSpacing"/>
        <w:ind w:left="567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6971A2">
      <w:pPr>
        <w:pStyle w:val="NoSpacing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6" type="#_x0000_t75" style="position:absolute;left:0;text-align:left;margin-left:236.5pt;margin-top:24.55pt;width:96pt;height:40pt;z-index:-251658240" wrapcoords="-117 0 -117 21319 21600 21319 21600 0 -117 0">
            <v:imagedata r:id="rId6" o:title="" croptop="19384f" cropleft="14433f" cropright="9607f" gain="69719f" grayscale="t" bilevel="t"/>
            <w10:wrap type="through"/>
          </v:shape>
        </w:pic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 управления                                                    С.В. Заварзина</w:t>
      </w: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C74F7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06AD8" w:rsidRDefault="00706AD8" w:rsidP="00786290">
      <w:pPr>
        <w:pStyle w:val="NoSpacing"/>
        <w:rPr>
          <w:rFonts w:ascii="Times New Roman" w:hAnsi="Times New Roman"/>
          <w:sz w:val="26"/>
          <w:szCs w:val="26"/>
        </w:rPr>
      </w:pPr>
    </w:p>
    <w:p w:rsidR="00706AD8" w:rsidRDefault="00706AD8" w:rsidP="0078629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706AD8" w:rsidRDefault="00706AD8" w:rsidP="00786290">
      <w:pPr>
        <w:pStyle w:val="NoSpacing"/>
        <w:jc w:val="right"/>
        <w:rPr>
          <w:rFonts w:ascii="Times New Roman" w:hAnsi="Times New Roman"/>
          <w:sz w:val="24"/>
          <w:szCs w:val="24"/>
        </w:rPr>
        <w:sectPr w:rsidR="00706AD8" w:rsidSect="006971A2">
          <w:pgSz w:w="11906" w:h="16838"/>
          <w:pgMar w:top="454" w:right="567" w:bottom="1134" w:left="1985" w:header="708" w:footer="708" w:gutter="0"/>
          <w:cols w:space="708"/>
          <w:docGrid w:linePitch="360"/>
        </w:sectPr>
      </w:pPr>
    </w:p>
    <w:p w:rsidR="00706AD8" w:rsidRDefault="00706AD8" w:rsidP="00786290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F5FF3">
        <w:rPr>
          <w:rFonts w:ascii="Times New Roman" w:hAnsi="Times New Roman"/>
          <w:sz w:val="24"/>
          <w:szCs w:val="24"/>
        </w:rPr>
        <w:t>риложение 1</w:t>
      </w:r>
    </w:p>
    <w:p w:rsidR="00706AD8" w:rsidRDefault="00706AD8" w:rsidP="00D454D3">
      <w:pPr>
        <w:pStyle w:val="NoSpacing"/>
        <w:jc w:val="center"/>
        <w:rPr>
          <w:rFonts w:ascii="Times New Roman" w:hAnsi="Times New Roman"/>
          <w:b/>
        </w:rPr>
      </w:pPr>
      <w:r w:rsidRPr="007E5877">
        <w:rPr>
          <w:rFonts w:ascii="Times New Roman" w:hAnsi="Times New Roman"/>
          <w:b/>
        </w:rPr>
        <w:t>Результаты мониторинга</w:t>
      </w:r>
      <w:r>
        <w:rPr>
          <w:rFonts w:ascii="Times New Roman" w:hAnsi="Times New Roman"/>
          <w:b/>
        </w:rPr>
        <w:t xml:space="preserve"> уровня </w:t>
      </w:r>
      <w:r w:rsidRPr="007E5877">
        <w:rPr>
          <w:rFonts w:ascii="Times New Roman" w:hAnsi="Times New Roman"/>
          <w:b/>
        </w:rPr>
        <w:t>экологической культуры учащихся</w:t>
      </w:r>
    </w:p>
    <w:p w:rsidR="00706AD8" w:rsidRDefault="00706AD8" w:rsidP="00D454D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Череповец, 5 класс</w:t>
      </w:r>
    </w:p>
    <w:p w:rsidR="00706AD8" w:rsidRDefault="00706AD8" w:rsidP="00D454D3">
      <w:pPr>
        <w:pStyle w:val="NoSpacing"/>
        <w:jc w:val="center"/>
        <w:rPr>
          <w:rFonts w:ascii="Times New Roman" w:hAnsi="Times New Roman"/>
          <w:b/>
        </w:rPr>
      </w:pPr>
    </w:p>
    <w:p w:rsidR="00706AD8" w:rsidRDefault="00706AD8" w:rsidP="00D454D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проведения:    16-20 ноября 2020 года (2020-2021 учебный год)</w:t>
      </w:r>
    </w:p>
    <w:p w:rsidR="00706AD8" w:rsidRDefault="00706AD8" w:rsidP="00D454D3">
      <w:pPr>
        <w:pStyle w:val="NoSpacing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1"/>
        <w:gridCol w:w="1189"/>
        <w:gridCol w:w="1189"/>
        <w:gridCol w:w="1189"/>
        <w:gridCol w:w="1527"/>
        <w:gridCol w:w="1527"/>
        <w:gridCol w:w="1527"/>
        <w:gridCol w:w="1528"/>
        <w:gridCol w:w="3119"/>
      </w:tblGrid>
      <w:tr w:rsidR="00706AD8" w:rsidRPr="00FD6465" w:rsidTr="00FD6465">
        <w:trPr>
          <w:trHeight w:val="480"/>
        </w:trPr>
        <w:tc>
          <w:tcPr>
            <w:tcW w:w="1361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Школа</w:t>
            </w:r>
          </w:p>
        </w:tc>
        <w:tc>
          <w:tcPr>
            <w:tcW w:w="1189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Количество классов</w:t>
            </w:r>
          </w:p>
        </w:tc>
        <w:tc>
          <w:tcPr>
            <w:tcW w:w="1189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Количество учащихся по списку</w:t>
            </w:r>
          </w:p>
        </w:tc>
        <w:tc>
          <w:tcPr>
            <w:tcW w:w="1189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Количество сданных работ</w:t>
            </w:r>
          </w:p>
        </w:tc>
        <w:tc>
          <w:tcPr>
            <w:tcW w:w="6109" w:type="dxa"/>
            <w:gridSpan w:val="4"/>
            <w:tcBorders>
              <w:bottom w:val="single" w:sz="4" w:space="0" w:color="auto"/>
            </w:tcBorders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Уровни экологической культуры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(баллы)</w:t>
            </w:r>
          </w:p>
        </w:tc>
        <w:tc>
          <w:tcPr>
            <w:tcW w:w="3119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Примечание</w:t>
            </w:r>
          </w:p>
        </w:tc>
      </w:tr>
      <w:tr w:rsidR="00706AD8" w:rsidRPr="00FD6465" w:rsidTr="00FD6465">
        <w:trPr>
          <w:trHeight w:val="759"/>
        </w:trPr>
        <w:tc>
          <w:tcPr>
            <w:tcW w:w="1361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8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8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8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Высокий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36-31 б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Средний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30-24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Низкий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23-12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Затруднение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465">
              <w:rPr>
                <w:rFonts w:ascii="Times New Roman" w:hAnsi="Times New Roman"/>
                <w:b/>
                <w:lang w:eastAsia="ru-RU"/>
              </w:rPr>
              <w:t>11-0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30 (33,3%)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57 (63,3%)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 (3,4%)</w:t>
            </w:r>
          </w:p>
        </w:tc>
        <w:tc>
          <w:tcPr>
            <w:tcW w:w="1528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Merge w:val="restart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Плановое значение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уровней: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высокий – 28%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средний – 63 %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низкий -9%</w:t>
            </w: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  <w:r w:rsidRPr="00FD6465">
              <w:rPr>
                <w:rFonts w:ascii="Times New Roman" w:hAnsi="Times New Roman"/>
                <w:lang w:eastAsia="ru-RU"/>
              </w:rPr>
              <w:t>Все школы - участники проекта «Наш общий дом»</w:t>
            </w: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25 (20,2%)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8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19 (30,6%)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32 (51,6%)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11 (17,7%)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35 (36,4%)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53 (55,2%)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8 (8,3%)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15 (25,4%)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40 (67,8%)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4 (6,8%)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rPr>
          <w:trHeight w:val="342"/>
        </w:trPr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70 (83%)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14 (17%)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11 (24%)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34 (72%)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 (4 %)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19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22 (33,3%)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39 (59,1%)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5 (7,6%)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21 (38,8%)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29 (53,7%)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4 (7,5%)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26 (24%)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63 (58,3%)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19 (17,6%)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29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26 (35%)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44 (59%)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5 (6%)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32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64 (43,2%)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63 (42,5%)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21 (14,2%)</w:t>
            </w:r>
          </w:p>
        </w:tc>
        <w:tc>
          <w:tcPr>
            <w:tcW w:w="1528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33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18 (21,7%)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48 (57,8%)</w:t>
            </w:r>
          </w:p>
        </w:tc>
        <w:tc>
          <w:tcPr>
            <w:tcW w:w="1527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17 (20,5%)</w:t>
            </w:r>
          </w:p>
        </w:tc>
        <w:tc>
          <w:tcPr>
            <w:tcW w:w="1528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646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89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23 (31,9%)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38 (52,8%)</w:t>
            </w:r>
          </w:p>
        </w:tc>
        <w:tc>
          <w:tcPr>
            <w:tcW w:w="1527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11 (15,3%)</w:t>
            </w:r>
          </w:p>
        </w:tc>
        <w:tc>
          <w:tcPr>
            <w:tcW w:w="1528" w:type="dxa"/>
            <w:vAlign w:val="center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Merge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06AD8" w:rsidRPr="00FD6465" w:rsidTr="00FD6465">
        <w:tc>
          <w:tcPr>
            <w:tcW w:w="1361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школ</w:t>
            </w:r>
          </w:p>
        </w:tc>
        <w:tc>
          <w:tcPr>
            <w:tcW w:w="1189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9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1189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527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405 (34,6%)</w:t>
            </w:r>
          </w:p>
        </w:tc>
        <w:tc>
          <w:tcPr>
            <w:tcW w:w="1527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634 (54,3%)</w:t>
            </w:r>
          </w:p>
        </w:tc>
        <w:tc>
          <w:tcPr>
            <w:tcW w:w="1527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129 (11,1%)</w:t>
            </w:r>
          </w:p>
        </w:tc>
        <w:tc>
          <w:tcPr>
            <w:tcW w:w="1528" w:type="dxa"/>
            <w:vAlign w:val="bottom"/>
          </w:tcPr>
          <w:p w:rsidR="00706AD8" w:rsidRPr="00FD6465" w:rsidRDefault="00706AD8" w:rsidP="00FD64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4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</w:tcPr>
          <w:p w:rsidR="00706AD8" w:rsidRPr="00FD6465" w:rsidRDefault="00706AD8" w:rsidP="00FD6465">
            <w:pPr>
              <w:pStyle w:val="NoSpacing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06AD8" w:rsidRPr="00E938EC" w:rsidRDefault="00706AD8" w:rsidP="00786290">
      <w:pPr>
        <w:pStyle w:val="NoSpacing"/>
        <w:jc w:val="center"/>
        <w:rPr>
          <w:rFonts w:ascii="Times New Roman" w:hAnsi="Times New Roman"/>
        </w:rPr>
      </w:pPr>
    </w:p>
    <w:p w:rsidR="00706AD8" w:rsidRPr="00E938EC" w:rsidRDefault="00706AD8" w:rsidP="00786290">
      <w:pPr>
        <w:pStyle w:val="NoSpacing"/>
        <w:jc w:val="center"/>
        <w:rPr>
          <w:rFonts w:ascii="Times New Roman" w:hAnsi="Times New Roman"/>
        </w:rPr>
      </w:pPr>
    </w:p>
    <w:p w:rsidR="00706AD8" w:rsidRPr="00E938EC" w:rsidRDefault="00706AD8" w:rsidP="00786290">
      <w:pPr>
        <w:pStyle w:val="NoSpacing"/>
        <w:rPr>
          <w:rFonts w:ascii="Times New Roman" w:hAnsi="Times New Roman"/>
        </w:rPr>
      </w:pPr>
    </w:p>
    <w:p w:rsidR="00706AD8" w:rsidRPr="00E938EC" w:rsidRDefault="00706AD8" w:rsidP="00786290"/>
    <w:p w:rsidR="00706AD8" w:rsidRPr="008F5FF3" w:rsidRDefault="00706AD8" w:rsidP="0078629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706AD8" w:rsidRPr="008F5FF3" w:rsidSect="006971A2">
      <w:pgSz w:w="16838" w:h="11906" w:orient="landscape"/>
      <w:pgMar w:top="45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F79"/>
    <w:rsid w:val="000B7D0A"/>
    <w:rsid w:val="000C168A"/>
    <w:rsid w:val="000D7742"/>
    <w:rsid w:val="001125CC"/>
    <w:rsid w:val="00124247"/>
    <w:rsid w:val="0015034B"/>
    <w:rsid w:val="00174783"/>
    <w:rsid w:val="00192969"/>
    <w:rsid w:val="001D2541"/>
    <w:rsid w:val="001D3E85"/>
    <w:rsid w:val="002033D0"/>
    <w:rsid w:val="00203B76"/>
    <w:rsid w:val="00203EEF"/>
    <w:rsid w:val="0021347B"/>
    <w:rsid w:val="00243017"/>
    <w:rsid w:val="00246F7F"/>
    <w:rsid w:val="002515F1"/>
    <w:rsid w:val="002755CD"/>
    <w:rsid w:val="002909BA"/>
    <w:rsid w:val="002A103E"/>
    <w:rsid w:val="002A3655"/>
    <w:rsid w:val="002F5C94"/>
    <w:rsid w:val="00403DE4"/>
    <w:rsid w:val="00422C15"/>
    <w:rsid w:val="00423AB9"/>
    <w:rsid w:val="004272B2"/>
    <w:rsid w:val="0044047C"/>
    <w:rsid w:val="004470E6"/>
    <w:rsid w:val="00465373"/>
    <w:rsid w:val="004A41BF"/>
    <w:rsid w:val="00567511"/>
    <w:rsid w:val="00582923"/>
    <w:rsid w:val="005B50E2"/>
    <w:rsid w:val="005B5586"/>
    <w:rsid w:val="005E795C"/>
    <w:rsid w:val="005F4944"/>
    <w:rsid w:val="00656BE7"/>
    <w:rsid w:val="006971A2"/>
    <w:rsid w:val="006B44F6"/>
    <w:rsid w:val="006E252E"/>
    <w:rsid w:val="00701756"/>
    <w:rsid w:val="00706AD8"/>
    <w:rsid w:val="007103EF"/>
    <w:rsid w:val="00727543"/>
    <w:rsid w:val="00786290"/>
    <w:rsid w:val="007911C7"/>
    <w:rsid w:val="007E5877"/>
    <w:rsid w:val="008430A2"/>
    <w:rsid w:val="00867089"/>
    <w:rsid w:val="0087143C"/>
    <w:rsid w:val="00881255"/>
    <w:rsid w:val="00892AFC"/>
    <w:rsid w:val="008A161A"/>
    <w:rsid w:val="008A3DB3"/>
    <w:rsid w:val="008B4458"/>
    <w:rsid w:val="008E1BB9"/>
    <w:rsid w:val="008F5FF3"/>
    <w:rsid w:val="00911229"/>
    <w:rsid w:val="00953E8E"/>
    <w:rsid w:val="009579BB"/>
    <w:rsid w:val="0096294F"/>
    <w:rsid w:val="00981DC7"/>
    <w:rsid w:val="009A1371"/>
    <w:rsid w:val="009B12CD"/>
    <w:rsid w:val="009D35E0"/>
    <w:rsid w:val="009D6E09"/>
    <w:rsid w:val="00A0404F"/>
    <w:rsid w:val="00A16DB0"/>
    <w:rsid w:val="00A93E6A"/>
    <w:rsid w:val="00AB77A4"/>
    <w:rsid w:val="00AE40FF"/>
    <w:rsid w:val="00AE63DA"/>
    <w:rsid w:val="00AE7560"/>
    <w:rsid w:val="00AF1B83"/>
    <w:rsid w:val="00B0427E"/>
    <w:rsid w:val="00B94646"/>
    <w:rsid w:val="00BA3D38"/>
    <w:rsid w:val="00BA65BC"/>
    <w:rsid w:val="00BC7A0B"/>
    <w:rsid w:val="00C21D23"/>
    <w:rsid w:val="00C31AFE"/>
    <w:rsid w:val="00C74F79"/>
    <w:rsid w:val="00CC2E83"/>
    <w:rsid w:val="00CF731C"/>
    <w:rsid w:val="00D048AD"/>
    <w:rsid w:val="00D22A4B"/>
    <w:rsid w:val="00D454D3"/>
    <w:rsid w:val="00D57649"/>
    <w:rsid w:val="00D57F55"/>
    <w:rsid w:val="00DE2313"/>
    <w:rsid w:val="00DF0E05"/>
    <w:rsid w:val="00E16DF3"/>
    <w:rsid w:val="00E30784"/>
    <w:rsid w:val="00E36B50"/>
    <w:rsid w:val="00E746C6"/>
    <w:rsid w:val="00E938EC"/>
    <w:rsid w:val="00EE540E"/>
    <w:rsid w:val="00EF58EE"/>
    <w:rsid w:val="00F07329"/>
    <w:rsid w:val="00F12791"/>
    <w:rsid w:val="00F30BF2"/>
    <w:rsid w:val="00F62731"/>
    <w:rsid w:val="00FD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7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F7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F79"/>
    <w:rPr>
      <w:rFonts w:ascii="Times New Roman" w:eastAsia="Arial Unicode MS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C74F79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74F7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C74F79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F7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2424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8629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6</Pages>
  <Words>1670</Words>
  <Characters>9519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erohovanl</cp:lastModifiedBy>
  <cp:revision>8</cp:revision>
  <cp:lastPrinted>2020-12-23T13:10:00Z</cp:lastPrinted>
  <dcterms:created xsi:type="dcterms:W3CDTF">2020-12-17T13:14:00Z</dcterms:created>
  <dcterms:modified xsi:type="dcterms:W3CDTF">2020-12-23T13:22:00Z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443479530</vt:i4>
  </property>
  <property fmtid="{D5CDD505-2E9C-101B-9397-08002B2CF9AE}" pid="3" name="_NewReviewCycle">
    <vt:lpwstr/>
  </property>
  <property fmtid="{D5CDD505-2E9C-101B-9397-08002B2CF9AE}" pid="4" name="_EmailSubject">
    <vt:lpwstr>Приказ по итогам мониторинга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