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23" w:rsidRDefault="005B4A23" w:rsidP="00E37E0F">
      <w:pPr>
        <w:pStyle w:val="Title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1.75pt;visibility:visible" filled="t">
            <v:imagedata r:id="rId7" o:title=""/>
          </v:shape>
        </w:pict>
      </w:r>
    </w:p>
    <w:p w:rsidR="005B4A23" w:rsidRDefault="005B4A23" w:rsidP="00E37E0F">
      <w:pPr>
        <w:pStyle w:val="Title"/>
        <w:rPr>
          <w:sz w:val="24"/>
          <w:szCs w:val="24"/>
        </w:rPr>
      </w:pPr>
    </w:p>
    <w:p w:rsidR="005B4A23" w:rsidRDefault="005B4A23" w:rsidP="00E37E0F">
      <w:pPr>
        <w:pStyle w:val="Title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5B4A23" w:rsidRDefault="005B4A23" w:rsidP="00E37E0F">
      <w:pPr>
        <w:pStyle w:val="Title"/>
        <w:rPr>
          <w:b/>
          <w:bCs/>
          <w:sz w:val="4"/>
          <w:szCs w:val="4"/>
        </w:rPr>
      </w:pPr>
    </w:p>
    <w:p w:rsidR="005B4A23" w:rsidRDefault="005B4A23" w:rsidP="00E37E0F">
      <w:pPr>
        <w:pStyle w:val="Title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5B4A23" w:rsidRDefault="005B4A23" w:rsidP="00E37E0F">
      <w:pPr>
        <w:pStyle w:val="Title"/>
        <w:rPr>
          <w:sz w:val="18"/>
          <w:szCs w:val="18"/>
        </w:rPr>
      </w:pPr>
    </w:p>
    <w:p w:rsidR="005B4A23" w:rsidRDefault="005B4A23" w:rsidP="00E37E0F">
      <w:pPr>
        <w:pStyle w:val="Tit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П Р А В Л Е Н И Е    О Б Р А З О В А Н И Я</w:t>
      </w:r>
    </w:p>
    <w:p w:rsidR="005B4A23" w:rsidRDefault="005B4A23" w:rsidP="00E37E0F">
      <w:pPr>
        <w:jc w:val="center"/>
      </w:pPr>
    </w:p>
    <w:p w:rsidR="005B4A23" w:rsidRDefault="005B4A23" w:rsidP="00E37E0F">
      <w:pPr>
        <w:pStyle w:val="Heading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5B4A23" w:rsidRDefault="005B4A23" w:rsidP="00E37E0F">
      <w:pPr>
        <w:rPr>
          <w:sz w:val="26"/>
          <w:szCs w:val="26"/>
        </w:rPr>
      </w:pPr>
    </w:p>
    <w:tbl>
      <w:tblPr>
        <w:tblW w:w="0" w:type="auto"/>
        <w:tblLayout w:type="fixed"/>
        <w:tblLook w:val="00A0"/>
      </w:tblPr>
      <w:tblGrid>
        <w:gridCol w:w="1728"/>
        <w:gridCol w:w="1260"/>
        <w:gridCol w:w="1260"/>
      </w:tblGrid>
      <w:tr w:rsidR="005B4A23" w:rsidRPr="00487344" w:rsidTr="00A46E1C">
        <w:tc>
          <w:tcPr>
            <w:tcW w:w="1728" w:type="dxa"/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487344">
              <w:rPr>
                <w:rFonts w:ascii="Times New Roman" w:hAnsi="Times New Roman"/>
                <w:sz w:val="26"/>
                <w:szCs w:val="26"/>
              </w:rPr>
              <w:t>.03.2021</w:t>
            </w:r>
          </w:p>
        </w:tc>
        <w:tc>
          <w:tcPr>
            <w:tcW w:w="1260" w:type="dxa"/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325</w:t>
            </w:r>
          </w:p>
        </w:tc>
        <w:tc>
          <w:tcPr>
            <w:tcW w:w="1260" w:type="dxa"/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B4A23" w:rsidRPr="00FB6F96" w:rsidRDefault="005B4A23" w:rsidP="00E37E0F">
      <w:pPr>
        <w:pStyle w:val="NoSpacing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spacing w:after="0"/>
        <w:rPr>
          <w:rFonts w:ascii="Times New Roman" w:hAnsi="Times New Roman"/>
          <w:sz w:val="26"/>
          <w:szCs w:val="26"/>
        </w:rPr>
      </w:pPr>
      <w:r w:rsidRPr="00FB6F96">
        <w:rPr>
          <w:rFonts w:ascii="Times New Roman" w:hAnsi="Times New Roman"/>
          <w:sz w:val="26"/>
          <w:szCs w:val="26"/>
        </w:rPr>
        <w:t xml:space="preserve">О проведении  </w:t>
      </w:r>
      <w:r w:rsidRPr="005D164B">
        <w:rPr>
          <w:rFonts w:ascii="Times New Roman" w:hAnsi="Times New Roman"/>
          <w:sz w:val="26"/>
          <w:szCs w:val="26"/>
        </w:rPr>
        <w:t>городско</w:t>
      </w:r>
      <w:r>
        <w:rPr>
          <w:rFonts w:ascii="Times New Roman" w:hAnsi="Times New Roman"/>
          <w:sz w:val="26"/>
          <w:szCs w:val="26"/>
        </w:rPr>
        <w:t>го</w:t>
      </w:r>
      <w:r w:rsidRPr="005D164B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5B4A23" w:rsidRPr="005D164B" w:rsidRDefault="005B4A23" w:rsidP="00E37E0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плакатов </w:t>
      </w:r>
      <w:r w:rsidRPr="005D164B">
        <w:rPr>
          <w:rFonts w:ascii="Times New Roman" w:hAnsi="Times New Roman"/>
          <w:sz w:val="26"/>
          <w:szCs w:val="26"/>
        </w:rPr>
        <w:t>«Графенок»</w:t>
      </w:r>
    </w:p>
    <w:p w:rsidR="005B4A23" w:rsidRDefault="005B4A23" w:rsidP="00E37E0F">
      <w:pPr>
        <w:pStyle w:val="NoSpacing"/>
        <w:rPr>
          <w:rFonts w:ascii="Times New Roman" w:hAnsi="Times New Roman"/>
          <w:sz w:val="26"/>
          <w:szCs w:val="26"/>
        </w:rPr>
      </w:pPr>
    </w:p>
    <w:p w:rsidR="005B4A23" w:rsidRPr="00FB6F96" w:rsidRDefault="005B4A23" w:rsidP="00E37E0F">
      <w:pPr>
        <w:pStyle w:val="NoSpacing"/>
        <w:rPr>
          <w:rFonts w:ascii="Times New Roman" w:hAnsi="Times New Roman"/>
          <w:sz w:val="26"/>
          <w:szCs w:val="26"/>
        </w:rPr>
      </w:pPr>
      <w:r w:rsidRPr="00FB6F96">
        <w:rPr>
          <w:rFonts w:ascii="Times New Roman" w:hAnsi="Times New Roman"/>
          <w:sz w:val="26"/>
          <w:szCs w:val="26"/>
        </w:rPr>
        <w:tab/>
      </w:r>
    </w:p>
    <w:p w:rsidR="005B4A23" w:rsidRDefault="005B4A23" w:rsidP="00FE674D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FB6F96">
        <w:rPr>
          <w:rFonts w:ascii="Times New Roman" w:hAnsi="Times New Roman"/>
          <w:sz w:val="26"/>
          <w:szCs w:val="26"/>
        </w:rPr>
        <w:tab/>
        <w:t xml:space="preserve">В соответствие с планом работы управления образования,  муниципального </w:t>
      </w:r>
      <w:r>
        <w:rPr>
          <w:rFonts w:ascii="Times New Roman" w:hAnsi="Times New Roman"/>
          <w:sz w:val="26"/>
          <w:szCs w:val="26"/>
        </w:rPr>
        <w:t>автономного</w:t>
      </w:r>
      <w:r w:rsidRPr="00FB6F96">
        <w:rPr>
          <w:rFonts w:ascii="Times New Roman" w:hAnsi="Times New Roman"/>
          <w:sz w:val="26"/>
          <w:szCs w:val="26"/>
        </w:rPr>
        <w:t xml:space="preserve"> общеобразовательного уч</w:t>
      </w:r>
      <w:r>
        <w:rPr>
          <w:rFonts w:ascii="Times New Roman" w:hAnsi="Times New Roman"/>
          <w:sz w:val="26"/>
          <w:szCs w:val="26"/>
        </w:rPr>
        <w:t>реждения «Средняя общеобразовательная школа № 21 с углубленным изучением отдельных предметов»</w:t>
      </w:r>
      <w:r w:rsidRPr="00FB6F96">
        <w:rPr>
          <w:rFonts w:ascii="Times New Roman" w:hAnsi="Times New Roman"/>
          <w:sz w:val="26"/>
          <w:szCs w:val="26"/>
        </w:rPr>
        <w:t>, в рамках реализации городс</w:t>
      </w:r>
      <w:r>
        <w:rPr>
          <w:rFonts w:ascii="Times New Roman" w:hAnsi="Times New Roman"/>
          <w:sz w:val="26"/>
          <w:szCs w:val="26"/>
        </w:rPr>
        <w:t>кого комплексного</w:t>
      </w:r>
      <w:r w:rsidRPr="00FB6F96">
        <w:rPr>
          <w:rFonts w:ascii="Times New Roman" w:hAnsi="Times New Roman"/>
          <w:sz w:val="26"/>
          <w:szCs w:val="26"/>
        </w:rPr>
        <w:t xml:space="preserve"> экологического проекта «Наш общий дом», </w:t>
      </w:r>
      <w:r>
        <w:rPr>
          <w:rFonts w:ascii="Times New Roman" w:hAnsi="Times New Roman"/>
          <w:sz w:val="26"/>
          <w:szCs w:val="26"/>
        </w:rPr>
        <w:t xml:space="preserve">при поддержке социальных партнеров с целью </w:t>
      </w:r>
      <w:r w:rsidRPr="00FB6F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пропаганды улучшения среды обитания, сохранения и восстановления природных ресурсов города Череповца  средствами социально – творческого проектирования </w:t>
      </w:r>
      <w:r w:rsidRPr="00E37E0F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5B4A23" w:rsidRDefault="005B4A23" w:rsidP="00A46E1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B6F96">
        <w:rPr>
          <w:rFonts w:ascii="Times New Roman" w:hAnsi="Times New Roman"/>
          <w:sz w:val="26"/>
          <w:szCs w:val="26"/>
        </w:rPr>
        <w:t>ПРИКАЗЫВАЮ:</w:t>
      </w:r>
    </w:p>
    <w:p w:rsidR="005B4A23" w:rsidRDefault="005B4A23" w:rsidP="00A46E1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B6F96">
        <w:rPr>
          <w:rFonts w:ascii="Times New Roman" w:hAnsi="Times New Roman"/>
          <w:sz w:val="26"/>
          <w:szCs w:val="26"/>
        </w:rPr>
        <w:t>1. Провести  городской э</w:t>
      </w:r>
      <w:r>
        <w:rPr>
          <w:rFonts w:ascii="Times New Roman" w:hAnsi="Times New Roman"/>
          <w:sz w:val="26"/>
          <w:szCs w:val="26"/>
        </w:rPr>
        <w:t>тап конкурса (заочный, оценка работ членами жюри) 31 марта</w:t>
      </w:r>
      <w:r w:rsidRPr="00FB6F96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FB6F96">
        <w:rPr>
          <w:rFonts w:ascii="Times New Roman" w:hAnsi="Times New Roman"/>
          <w:sz w:val="26"/>
          <w:szCs w:val="26"/>
        </w:rPr>
        <w:t xml:space="preserve"> года в </w:t>
      </w:r>
      <w:r>
        <w:rPr>
          <w:rFonts w:ascii="Times New Roman" w:hAnsi="Times New Roman"/>
          <w:sz w:val="26"/>
          <w:szCs w:val="26"/>
        </w:rPr>
        <w:t>МАОУ «Средняя</w:t>
      </w:r>
      <w:r w:rsidRPr="000B35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общеобразовательная школа № 21 с углубленным изучением отдельных предметов</w:t>
      </w:r>
      <w:r w:rsidRPr="00FB6F9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5B4A23" w:rsidRDefault="005B4A23" w:rsidP="00A46E1C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Организовать работу в соответствии  с Положением</w:t>
      </w:r>
      <w:r w:rsidRPr="005D164B">
        <w:rPr>
          <w:rFonts w:ascii="Times New Roman" w:hAnsi="Times New Roman"/>
          <w:sz w:val="26"/>
          <w:szCs w:val="26"/>
        </w:rPr>
        <w:t xml:space="preserve"> о  городском конкурсе </w:t>
      </w:r>
      <w:r>
        <w:rPr>
          <w:rFonts w:ascii="Times New Roman" w:hAnsi="Times New Roman"/>
          <w:sz w:val="26"/>
          <w:szCs w:val="26"/>
        </w:rPr>
        <w:t>плакатов «Графенок» (приложение).</w:t>
      </w:r>
    </w:p>
    <w:p w:rsidR="005B4A23" w:rsidRDefault="005B4A23" w:rsidP="00A46E1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B6F96">
        <w:rPr>
          <w:rFonts w:ascii="Times New Roman" w:hAnsi="Times New Roman"/>
          <w:sz w:val="26"/>
          <w:szCs w:val="26"/>
        </w:rPr>
        <w:t>. Создать оргкомитет для подготовки и проведения конкурса в следующем составе: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Белова Ольга Анатольевна, учитель биологии  МАОУ «Средняя общеобразовательная школа № 21 с углубленным изучением отдельных предметов»;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Войнова Татьяна Юрьевна, заместитель директора МАОУ «Средняя общеобразовательная школа № 21 с углубленным изучением отдельных предметов», </w:t>
      </w:r>
      <w:r w:rsidRPr="00FB6F96">
        <w:rPr>
          <w:rFonts w:ascii="Times New Roman" w:hAnsi="Times New Roman"/>
          <w:sz w:val="26"/>
          <w:szCs w:val="26"/>
        </w:rPr>
        <w:t>председатель</w:t>
      </w:r>
      <w:r>
        <w:rPr>
          <w:rFonts w:ascii="Times New Roman" w:hAnsi="Times New Roman"/>
          <w:sz w:val="26"/>
          <w:szCs w:val="26"/>
        </w:rPr>
        <w:t xml:space="preserve"> оргкомитета</w:t>
      </w:r>
      <w:r w:rsidRPr="00FB6F96">
        <w:rPr>
          <w:rFonts w:ascii="Times New Roman" w:hAnsi="Times New Roman"/>
          <w:sz w:val="26"/>
          <w:szCs w:val="26"/>
        </w:rPr>
        <w:t>;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Трошкина Ирина Владимировна, учитель изобразительного искусства и технологии</w:t>
      </w:r>
      <w:r w:rsidRPr="00D01F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МАОУ «Средняя общеобразовательная школа № 21 с углубленным изучением отдельных предметов»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Ушкова Зоя Сергеевна, педагог-библиотекарь МАОУ «Средняя общеобразовательная школа № 21 с углубленным изучением отдельных предметов».</w:t>
      </w:r>
    </w:p>
    <w:p w:rsidR="005B4A23" w:rsidRPr="00FB6F96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B4A23" w:rsidRDefault="005B4A23" w:rsidP="00A46E1C">
      <w:pPr>
        <w:pStyle w:val="NoSpacing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B6F96">
        <w:rPr>
          <w:rFonts w:ascii="Times New Roman" w:hAnsi="Times New Roman"/>
          <w:sz w:val="26"/>
          <w:szCs w:val="26"/>
        </w:rPr>
        <w:t xml:space="preserve">. Утвердить жюри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FB6F96">
        <w:rPr>
          <w:rFonts w:ascii="Times New Roman" w:hAnsi="Times New Roman"/>
          <w:sz w:val="26"/>
          <w:szCs w:val="26"/>
        </w:rPr>
        <w:t>в следующем составе: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Трошкина Ирина Владимировна,</w:t>
      </w:r>
      <w:r w:rsidRPr="00A633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учитель изобразительного искусства и технологии МАОУ «Средняя общеобразовательная школа № 21 с углубленным изучением отдельных предметов», председатель жюри;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Илюхина Зоя Павловна, учитель изобразительного искусства и технологии МАОУ «Средняя общеобразовательная школа № 18»;</w:t>
      </w:r>
    </w:p>
    <w:p w:rsidR="005B4A23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Поклад Наталья Владимировна, учитель изобразительного искусства и технологии МАОУ «Средняя общеобразовательная школа № 17»;</w:t>
      </w:r>
    </w:p>
    <w:p w:rsidR="005B4A23" w:rsidRPr="00143E04" w:rsidRDefault="005B4A23" w:rsidP="00FE674D">
      <w:pPr>
        <w:pStyle w:val="NoSpacing"/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43E04">
        <w:rPr>
          <w:rFonts w:ascii="Times New Roman" w:hAnsi="Times New Roman"/>
          <w:sz w:val="26"/>
          <w:szCs w:val="26"/>
        </w:rPr>
        <w:t>Представители организаций социальных партнеров (по договоренности)</w:t>
      </w:r>
      <w:r>
        <w:rPr>
          <w:rFonts w:ascii="Times New Roman" w:hAnsi="Times New Roman"/>
          <w:sz w:val="26"/>
          <w:szCs w:val="26"/>
        </w:rPr>
        <w:t>.</w:t>
      </w:r>
    </w:p>
    <w:p w:rsidR="005B4A23" w:rsidRPr="003F5101" w:rsidRDefault="005B4A23" w:rsidP="00A46E1C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F5101">
        <w:rPr>
          <w:rFonts w:ascii="Times New Roman" w:hAnsi="Times New Roman"/>
          <w:sz w:val="26"/>
          <w:szCs w:val="26"/>
        </w:rPr>
        <w:t>. Контроль исполнения приказа возложить на</w:t>
      </w:r>
      <w:r>
        <w:rPr>
          <w:rFonts w:ascii="Times New Roman" w:hAnsi="Times New Roman"/>
          <w:sz w:val="26"/>
          <w:szCs w:val="26"/>
        </w:rPr>
        <w:t xml:space="preserve"> Иванову Ольгу Владимировну</w:t>
      </w:r>
      <w:r w:rsidRPr="003F5101">
        <w:rPr>
          <w:rFonts w:ascii="Times New Roman" w:hAnsi="Times New Roman"/>
          <w:sz w:val="26"/>
          <w:szCs w:val="26"/>
        </w:rPr>
        <w:t>, заместителя начальника управления образования.</w:t>
      </w:r>
    </w:p>
    <w:p w:rsidR="005B4A23" w:rsidRPr="00FB6F96" w:rsidRDefault="005B4A23" w:rsidP="00E37E0F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283.05pt;margin-top:6.55pt;width:108pt;height:78pt;z-index:-251658240;mso-wrap-distance-left:504.05pt;mso-wrap-distance-top:2.85pt;mso-wrap-distance-right:504.05pt;mso-wrap-distance-bottom:2.85pt;mso-position-horizontal-relative:page">
            <v:imagedata r:id="rId8" o:title=""/>
            <w10:wrap anchorx="page"/>
          </v:shape>
        </w:pict>
      </w:r>
    </w:p>
    <w:p w:rsidR="005B4A23" w:rsidRPr="00FB6F96" w:rsidRDefault="005B4A23" w:rsidP="00E37E0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B4A23" w:rsidRPr="00FB6F96" w:rsidRDefault="005B4A23" w:rsidP="00E37E0F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 </w:t>
      </w:r>
      <w:r w:rsidRPr="00FB6F96">
        <w:rPr>
          <w:rFonts w:ascii="Times New Roman" w:hAnsi="Times New Roman"/>
          <w:sz w:val="26"/>
          <w:szCs w:val="26"/>
        </w:rPr>
        <w:t xml:space="preserve">управления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FB6F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М. Г. Барабанова</w:t>
      </w:r>
    </w:p>
    <w:p w:rsidR="005B4A23" w:rsidRPr="00FB6F96" w:rsidRDefault="005B4A23" w:rsidP="00E37E0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B4A23" w:rsidRPr="00FB6F96" w:rsidRDefault="005B4A23" w:rsidP="00E37E0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B4A23" w:rsidRPr="00FB6F96" w:rsidRDefault="005B4A23" w:rsidP="00E37E0F">
      <w:pPr>
        <w:pStyle w:val="NoSpacing"/>
        <w:rPr>
          <w:rFonts w:ascii="Times New Roman" w:hAnsi="Times New Roman"/>
          <w:sz w:val="26"/>
          <w:szCs w:val="26"/>
        </w:rPr>
      </w:pPr>
    </w:p>
    <w:p w:rsidR="005B4A23" w:rsidRPr="00FB6F96" w:rsidRDefault="005B4A23" w:rsidP="00E37E0F">
      <w:pPr>
        <w:pStyle w:val="NoSpacing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tabs>
          <w:tab w:val="left" w:pos="8748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5B4A23" w:rsidRPr="005E17AD" w:rsidRDefault="005B4A23" w:rsidP="00FE674D">
      <w:pPr>
        <w:pStyle w:val="NoSpacing"/>
        <w:tabs>
          <w:tab w:val="left" w:pos="6840"/>
        </w:tabs>
        <w:ind w:left="5664" w:firstLine="708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>Приложение</w:t>
      </w:r>
    </w:p>
    <w:p w:rsidR="005B4A23" w:rsidRPr="005E17AD" w:rsidRDefault="005B4A23" w:rsidP="00FE674D">
      <w:pPr>
        <w:pStyle w:val="NoSpacing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к приказу</w:t>
      </w:r>
    </w:p>
    <w:p w:rsidR="005B4A23" w:rsidRPr="00FE674D" w:rsidRDefault="005B4A23" w:rsidP="00FE674D">
      <w:pPr>
        <w:pStyle w:val="NoSpacing"/>
        <w:tabs>
          <w:tab w:val="left" w:pos="6804"/>
        </w:tabs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</w:t>
      </w:r>
      <w:r>
        <w:rPr>
          <w:rFonts w:ascii="Times New Roman" w:hAnsi="Times New Roman"/>
          <w:sz w:val="24"/>
          <w:szCs w:val="20"/>
        </w:rPr>
        <w:t xml:space="preserve">                             от05.03.2021 </w:t>
      </w:r>
      <w:r w:rsidRPr="005E17AD">
        <w:rPr>
          <w:rFonts w:ascii="Times New Roman" w:hAnsi="Times New Roman"/>
          <w:sz w:val="24"/>
          <w:szCs w:val="20"/>
        </w:rPr>
        <w:t>№</w:t>
      </w:r>
      <w:r>
        <w:rPr>
          <w:rFonts w:ascii="Times New Roman" w:hAnsi="Times New Roman"/>
          <w:sz w:val="24"/>
          <w:szCs w:val="20"/>
        </w:rPr>
        <w:t xml:space="preserve"> 325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A23" w:rsidRDefault="005B4A23" w:rsidP="00A46E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5B4A23" w:rsidRDefault="005B4A23" w:rsidP="00A46E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 городском конкурсе плакатов «Графенок»</w:t>
      </w:r>
    </w:p>
    <w:p w:rsidR="005B4A23" w:rsidRDefault="005B4A23" w:rsidP="00A46E1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/>
            <w:b/>
            <w:sz w:val="26"/>
            <w:szCs w:val="26"/>
            <w:lang w:val="en-US"/>
          </w:rPr>
          <w:t>I</w:t>
        </w:r>
        <w:r>
          <w:rPr>
            <w:rFonts w:ascii="Times New Roman" w:hAnsi="Times New Roman"/>
            <w:b/>
            <w:sz w:val="26"/>
            <w:szCs w:val="26"/>
          </w:rPr>
          <w:t>.</w:t>
        </w:r>
      </w:smartTag>
      <w:r>
        <w:rPr>
          <w:rFonts w:ascii="Times New Roman" w:hAnsi="Times New Roman"/>
          <w:b/>
          <w:sz w:val="26"/>
          <w:szCs w:val="26"/>
        </w:rPr>
        <w:t xml:space="preserve"> Общие положения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Конкурс проводится в соответствии с планом работы управления образования, муниципального автономного общеобразовательного учреждения «Средняя общеобразовательная школа № 21 с углубленным изучением отдельных предметов» в рамках реализации городского комплексного инновационного экологического проекта «Наш общий дом», при поддержке социальных партнеров.</w:t>
      </w:r>
    </w:p>
    <w:p w:rsidR="005B4A23" w:rsidRPr="00AD27E3" w:rsidRDefault="005B4A23" w:rsidP="00A46E1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Цель: </w:t>
      </w:r>
      <w:r w:rsidRPr="00AD27E3">
        <w:rPr>
          <w:rFonts w:ascii="Times New Roman" w:hAnsi="Times New Roman"/>
          <w:sz w:val="26"/>
          <w:szCs w:val="26"/>
        </w:rPr>
        <w:t>воспитание бережного отношения к природе средствами  социально-творческого проектирования;</w:t>
      </w:r>
    </w:p>
    <w:p w:rsidR="005B4A23" w:rsidRPr="00AD27E3" w:rsidRDefault="005B4A23" w:rsidP="00A46E1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D27E3">
        <w:rPr>
          <w:rFonts w:ascii="Times New Roman" w:hAnsi="Times New Roman"/>
          <w:sz w:val="26"/>
          <w:szCs w:val="26"/>
        </w:rPr>
        <w:t>1.3. Задачи:</w:t>
      </w:r>
    </w:p>
    <w:p w:rsidR="005B4A23" w:rsidRPr="00AD27E3" w:rsidRDefault="005B4A23" w:rsidP="00A46E1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D27E3">
        <w:rPr>
          <w:rFonts w:ascii="Times New Roman" w:hAnsi="Times New Roman"/>
          <w:sz w:val="26"/>
          <w:szCs w:val="26"/>
        </w:rPr>
        <w:t>- привлечение внимания школьников, родителей, педагогов к социально значимым экологическим проектам города;</w:t>
      </w:r>
    </w:p>
    <w:p w:rsidR="005B4A23" w:rsidRPr="00AD27E3" w:rsidRDefault="005B4A23" w:rsidP="00A46E1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D27E3">
        <w:rPr>
          <w:rFonts w:ascii="Times New Roman" w:hAnsi="Times New Roman"/>
          <w:sz w:val="26"/>
          <w:szCs w:val="26"/>
        </w:rPr>
        <w:t>- пропаганда улучшения состояния среды обитания, сохранения и восстановления природных ресурсов;</w:t>
      </w:r>
    </w:p>
    <w:p w:rsidR="005B4A23" w:rsidRDefault="005B4A23" w:rsidP="00A46E1C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D27E3">
        <w:rPr>
          <w:rFonts w:ascii="Times New Roman" w:hAnsi="Times New Roman"/>
          <w:sz w:val="26"/>
          <w:szCs w:val="26"/>
        </w:rPr>
        <w:t>- активизация деятельности образовательных учреждений, направленная на решение социально-значимых проблем местного сообщества в решении вопросов экологического воспитания.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Основные принципы конкурса: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добровольность участия;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открытость проведения;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природосообразность.</w:t>
      </w:r>
    </w:p>
    <w:p w:rsidR="005B4A23" w:rsidRDefault="005B4A23" w:rsidP="00A46E1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Организация и порядок проведения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Организаторы конкурса: управление образования мэрии, муниципальное автономное общеобразовательное учреждение «Средняя общеобразовательная школа № 21 с углубленным изучением отдельных предметов», социальные партнеры.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Для организации и проведения конкурса создаётся оргкомитет, в состав которого входят представители организаторов и социальных партнеров.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Конкурс проводится  в марте 2021 года в три этапа: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 этап (школьный) – до 22 марта 2021 года, в ходе которого осуществляется отбор конкурсных работ для  участия  в городском этапе конкурса;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 этап – с 22 до 26 марта 2021 года прием работ участников на городской этап конкурса;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- 3 этап – 31 марта – оценка конкурсных работ учащихся членами городского жюри. 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В конкурсе принимают участие учащиеся 1-11 классов образовательных учреждений разных типов.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На конкурс принимаются индивидуальные работы. 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Образовательное учреждение  представляет на конкурс  не более  3 работ в каждой номинации (по 1 работе от каждой возрастной группы, начальные общеобразовательные школы №№ 39, 41, 43 по 3 работы).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Заявки  и работы от образовательных учреждений принимаются в МАОУ «СОШ № 21 с углубленным изучением отдельных предметов» по адресу: пр. Строителей, дом 11, Войновой Татьяне Юрьевне, 49-21-01 (добавочный 105),  кабинет № 39 на бумажном носителе до 26 марта 2021 года.</w:t>
      </w:r>
    </w:p>
    <w:p w:rsidR="005B4A23" w:rsidRDefault="005B4A23" w:rsidP="00A46E1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 Содержание конкурса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3.1. Конкурс проводится по следующим возрастным группам: 1-4 классы, 5-8 классы, 9-11 классы.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3.2. Конкурс проводится</w:t>
      </w:r>
      <w:r>
        <w:rPr>
          <w:rFonts w:ascii="Times New Roman" w:hAnsi="Times New Roman"/>
          <w:sz w:val="26"/>
          <w:szCs w:val="26"/>
        </w:rPr>
        <w:t xml:space="preserve"> по следующим номинациям (на выбор):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плакат с девизом «Отделяй и перерабатывай» (раздельный сбор мусора)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«Город будущего» (Чистый город)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«Что я могу сделать для Земли?» (сохранение природы)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Жюри конкурса оставляет за собой право вводить дополнительные номинации с учётом количества и качества представленных работ и их практической значимости.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Работы победителей и призёров остаются в базовой школе МАОУ «СОШ № 21 с углубленным изучением отдельных предметов» для создания городского информационного банка и оформления документов. 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На конкурс принимаются работы, выполненные самостоятельно. Не допускается копирование работ других авторов, использование ресурсов интернет. 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D164B">
        <w:rPr>
          <w:rFonts w:ascii="Times New Roman" w:hAnsi="Times New Roman"/>
          <w:sz w:val="26"/>
          <w:szCs w:val="26"/>
          <w:shd w:val="clear" w:color="auto" w:fill="FFFFFF"/>
        </w:rPr>
        <w:t xml:space="preserve">3.6. Работы, ставшие победителями, 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могут быть</w:t>
      </w:r>
      <w:r w:rsidRPr="005D164B">
        <w:rPr>
          <w:rFonts w:ascii="Times New Roman" w:hAnsi="Times New Roman"/>
          <w:sz w:val="26"/>
          <w:szCs w:val="26"/>
          <w:shd w:val="clear" w:color="auto" w:fill="FFFFFF"/>
        </w:rPr>
        <w:t xml:space="preserve"> использованы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для оформления экологически значимых проектов</w:t>
      </w:r>
      <w:r w:rsidRPr="005D164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5D16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МАОУ «Средняя общеобразовательная  школа № 21 с углубленным изучением отдельных предметов» оставляет за собой право использовать конкурсные работы по своему усмотрению,  не ссылаясь на авторов.</w:t>
      </w:r>
    </w:p>
    <w:p w:rsidR="005B4A23" w:rsidRDefault="005B4A23" w:rsidP="00A46E1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/>
          <w:b/>
          <w:sz w:val="26"/>
          <w:szCs w:val="26"/>
        </w:rPr>
        <w:t>. Требования к оформлению работ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4.1</w:t>
      </w:r>
      <w:r w:rsidRPr="00DB5110">
        <w:rPr>
          <w:sz w:val="26"/>
          <w:szCs w:val="26"/>
        </w:rPr>
        <w:t xml:space="preserve">. Требования к оформлению работ: 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>- размер работы  А-4</w:t>
      </w:r>
      <w:r>
        <w:rPr>
          <w:sz w:val="26"/>
          <w:szCs w:val="26"/>
        </w:rPr>
        <w:t>, А-3</w:t>
      </w:r>
      <w:r w:rsidRPr="00DB5110">
        <w:rPr>
          <w:sz w:val="26"/>
          <w:szCs w:val="26"/>
        </w:rPr>
        <w:t>,  односторонняя;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>- работы выполняются в технике компьютерная графика, рисунок (карандаш, маркер, фломастер, тушь, линер и т.д.)</w:t>
      </w:r>
      <w:r>
        <w:rPr>
          <w:sz w:val="26"/>
          <w:szCs w:val="26"/>
        </w:rPr>
        <w:t>, живопись (акварель, акрил, гуашь);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 xml:space="preserve">- соответствие заявленной теме; 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>- информационная содержательность работы;</w:t>
      </w:r>
    </w:p>
    <w:p w:rsidR="005B4A23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>- художественная выразительность</w:t>
      </w:r>
      <w:r>
        <w:rPr>
          <w:sz w:val="26"/>
          <w:szCs w:val="26"/>
        </w:rPr>
        <w:t>;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 xml:space="preserve">- качественная  техника выполнения; </w:t>
      </w:r>
    </w:p>
    <w:p w:rsidR="005B4A23" w:rsidRPr="00DB5110" w:rsidRDefault="005B4A23" w:rsidP="00A46E1C">
      <w:pPr>
        <w:pStyle w:val="BodyText"/>
        <w:ind w:firstLine="567"/>
        <w:rPr>
          <w:sz w:val="26"/>
          <w:szCs w:val="26"/>
        </w:rPr>
      </w:pPr>
      <w:r w:rsidRPr="00DB5110">
        <w:rPr>
          <w:sz w:val="26"/>
          <w:szCs w:val="26"/>
        </w:rPr>
        <w:t>- эстетичность оформления.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B5110">
        <w:rPr>
          <w:rFonts w:ascii="Times New Roman" w:hAnsi="Times New Roman"/>
          <w:sz w:val="26"/>
          <w:szCs w:val="26"/>
        </w:rPr>
        <w:t xml:space="preserve">4.2. Каждая конкурсная работа должна иметь этикетку (размер 9см </w:t>
      </w:r>
      <w:r w:rsidRPr="00DB5110">
        <w:rPr>
          <w:rFonts w:ascii="Times New Roman" w:hAnsi="Times New Roman"/>
          <w:sz w:val="26"/>
          <w:szCs w:val="26"/>
          <w:lang w:val="en-US"/>
        </w:rPr>
        <w:t>x</w:t>
      </w:r>
      <w:r w:rsidRPr="00DB5110">
        <w:rPr>
          <w:rFonts w:ascii="Times New Roman" w:hAnsi="Times New Roman"/>
          <w:sz w:val="26"/>
          <w:szCs w:val="26"/>
        </w:rPr>
        <w:t xml:space="preserve"> 5см), где указываются: номинация, Ф.И. автора (полностью), класс, образовательное учреждение, Ф.И.О. руководителя (полностью)</w:t>
      </w:r>
      <w:r>
        <w:rPr>
          <w:rFonts w:ascii="Times New Roman" w:hAnsi="Times New Roman"/>
          <w:sz w:val="26"/>
          <w:szCs w:val="26"/>
        </w:rPr>
        <w:t>, его телефон</w:t>
      </w:r>
      <w:r w:rsidRPr="00DB5110">
        <w:rPr>
          <w:rFonts w:ascii="Times New Roman" w:hAnsi="Times New Roman"/>
          <w:sz w:val="26"/>
          <w:szCs w:val="26"/>
        </w:rPr>
        <w:t>. Этикетка прикрепляется на обратной стороне работы.</w:t>
      </w:r>
    </w:p>
    <w:p w:rsidR="005B4A23" w:rsidRPr="0038787E" w:rsidRDefault="005B4A23" w:rsidP="00A46E1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 xml:space="preserve">4.3. С работами на конкурс </w:t>
      </w:r>
      <w:r>
        <w:rPr>
          <w:rFonts w:ascii="Times New Roman" w:hAnsi="Times New Roman"/>
          <w:sz w:val="26"/>
          <w:szCs w:val="26"/>
        </w:rPr>
        <w:t>пред</w:t>
      </w:r>
      <w:r w:rsidRPr="0038787E">
        <w:rPr>
          <w:rFonts w:ascii="Times New Roman" w:hAnsi="Times New Roman"/>
          <w:sz w:val="26"/>
          <w:szCs w:val="26"/>
        </w:rPr>
        <w:t xml:space="preserve">ставляются следующие документы: </w:t>
      </w:r>
    </w:p>
    <w:p w:rsidR="005B4A23" w:rsidRPr="0038787E" w:rsidRDefault="005B4A23" w:rsidP="00A46E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>заявка по форме,</w:t>
      </w:r>
      <w:r w:rsidRPr="0038787E">
        <w:rPr>
          <w:rFonts w:ascii="Times New Roman" w:hAnsi="Times New Roman"/>
          <w:b/>
          <w:sz w:val="26"/>
          <w:szCs w:val="26"/>
        </w:rPr>
        <w:t xml:space="preserve"> </w:t>
      </w:r>
      <w:r w:rsidRPr="0038787E">
        <w:rPr>
          <w:rFonts w:ascii="Times New Roman" w:hAnsi="Times New Roman"/>
          <w:sz w:val="26"/>
          <w:szCs w:val="26"/>
        </w:rPr>
        <w:t>заверенная руководителем учреждения</w:t>
      </w:r>
      <w:r>
        <w:rPr>
          <w:rFonts w:ascii="Times New Roman" w:hAnsi="Times New Roman"/>
          <w:sz w:val="26"/>
          <w:szCs w:val="26"/>
        </w:rPr>
        <w:t xml:space="preserve"> (приложение 1);</w:t>
      </w:r>
    </w:p>
    <w:p w:rsidR="005B4A23" w:rsidRDefault="005B4A23" w:rsidP="00A46E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>согласие на обработку персональных данных несовершеннолетних, заполненное родителями (законными представителями) учащихся (приложение 2)</w:t>
      </w:r>
      <w:r>
        <w:rPr>
          <w:rFonts w:ascii="Times New Roman" w:hAnsi="Times New Roman"/>
          <w:sz w:val="26"/>
          <w:szCs w:val="26"/>
        </w:rPr>
        <w:t>;</w:t>
      </w:r>
    </w:p>
    <w:p w:rsidR="005B4A23" w:rsidRPr="0038787E" w:rsidRDefault="005B4A23" w:rsidP="00A46E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>Если участник</w:t>
      </w:r>
      <w:r>
        <w:rPr>
          <w:rFonts w:ascii="Times New Roman" w:hAnsi="Times New Roman"/>
          <w:sz w:val="26"/>
          <w:szCs w:val="26"/>
        </w:rPr>
        <w:t>у</w:t>
      </w:r>
      <w:r w:rsidRPr="003878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38787E">
        <w:rPr>
          <w:rFonts w:ascii="Times New Roman" w:hAnsi="Times New Roman"/>
          <w:sz w:val="26"/>
          <w:szCs w:val="26"/>
        </w:rPr>
        <w:t>18 лет, то согласие на обработку персональных данных совершеннолетних, заполненное лично (приложение 3).</w:t>
      </w:r>
    </w:p>
    <w:p w:rsidR="005B4A23" w:rsidRDefault="005B4A23" w:rsidP="00A46E1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B4A23" w:rsidRDefault="005B4A23" w:rsidP="00A46E1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</w:rPr>
        <w:t>. Подведение итогов конкурса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Для подведения итогов конкурса создаётся жюри, в состав которого входят представители организаторов, члены городского методического совета координаторов экологического направления, педагоги школ, социальные партнеры.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5.2. Итоговый результат (приказ) выставляется на сайте управления образования и МАОУ «СОШ № 21 с углубленным изучением отдельных предметов». </w:t>
      </w:r>
    </w:p>
    <w:p w:rsidR="005B4A23" w:rsidRDefault="005B4A23" w:rsidP="00A46E1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5.3. Победители (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I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место) и призёры (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III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место) в каждой возрастной группе награждаются дипломами, грамотами, сертификатами и сувенирами. </w:t>
      </w:r>
    </w:p>
    <w:p w:rsidR="005B4A23" w:rsidRDefault="005B4A23" w:rsidP="00A46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38787E">
      <w:pPr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5B4A23" w:rsidRDefault="005B4A23" w:rsidP="00E37E0F">
      <w:pPr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городского конкурса плакатов «Графенок»</w:t>
      </w:r>
    </w:p>
    <w:p w:rsidR="005B4A23" w:rsidRDefault="005B4A23" w:rsidP="00E37E0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заявка.</w:t>
      </w:r>
    </w:p>
    <w:p w:rsidR="005B4A23" w:rsidRDefault="005B4A23" w:rsidP="00E37E0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Просим включить в число участников городского конкурса плакатов «Графенок» учащихся (указать полное наименование образовательного учреждении в соответствии с Уставом школы)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0"/>
        <w:gridCol w:w="2354"/>
        <w:gridCol w:w="866"/>
        <w:gridCol w:w="2177"/>
        <w:gridCol w:w="3384"/>
      </w:tblGrid>
      <w:tr w:rsidR="005B4A23" w:rsidRPr="00487344" w:rsidTr="00487344">
        <w:tc>
          <w:tcPr>
            <w:tcW w:w="809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18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ФИО учащихся (полностью)</w:t>
            </w:r>
          </w:p>
        </w:tc>
        <w:tc>
          <w:tcPr>
            <w:tcW w:w="86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2236" w:type="dxa"/>
          </w:tcPr>
          <w:p w:rsidR="005B4A23" w:rsidRPr="00487344" w:rsidRDefault="005B4A23" w:rsidP="004873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3524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 xml:space="preserve">ФИО (полностью) , должность руководителя (полностью), </w:t>
            </w:r>
            <w:r w:rsidRPr="00487344"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  <w:r w:rsidRPr="00487344">
              <w:rPr>
                <w:rFonts w:ascii="Times New Roman" w:hAnsi="Times New Roman"/>
                <w:sz w:val="26"/>
                <w:szCs w:val="26"/>
              </w:rPr>
              <w:t xml:space="preserve"> для связи </w:t>
            </w:r>
          </w:p>
        </w:tc>
      </w:tr>
      <w:tr w:rsidR="005B4A23" w:rsidRPr="00487344" w:rsidTr="00487344">
        <w:tc>
          <w:tcPr>
            <w:tcW w:w="809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8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A23" w:rsidRPr="00487344" w:rsidTr="00487344">
        <w:tc>
          <w:tcPr>
            <w:tcW w:w="809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18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A23" w:rsidRPr="00487344" w:rsidTr="00487344">
        <w:tc>
          <w:tcPr>
            <w:tcW w:w="809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734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18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B4A23" w:rsidRPr="00487344" w:rsidRDefault="005B4A23" w:rsidP="004873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B4A23" w:rsidRDefault="005B4A23" w:rsidP="00E37E0F">
      <w:pPr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участников школьного этапа_____________</w:t>
      </w: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директора образовательного учреждения</w:t>
      </w: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</w:t>
      </w: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Pr="0038787E" w:rsidRDefault="005B4A23" w:rsidP="00E37E0F">
      <w:pPr>
        <w:jc w:val="right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>Приложение 2</w:t>
      </w:r>
    </w:p>
    <w:p w:rsidR="005B4A23" w:rsidRDefault="005B4A23" w:rsidP="00E37E0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B4A23" w:rsidRPr="008C4562" w:rsidRDefault="005B4A23" w:rsidP="00E37E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Согласие</w:t>
      </w:r>
    </w:p>
    <w:p w:rsidR="005B4A23" w:rsidRPr="008C4562" w:rsidRDefault="005B4A23" w:rsidP="00E37E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на обработку персональных данных для несовершеннолетних</w:t>
      </w:r>
    </w:p>
    <w:p w:rsidR="005B4A23" w:rsidRPr="008C4562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34" w:type="dxa"/>
        <w:tblInd w:w="108" w:type="dxa"/>
        <w:tblLook w:val="00A0"/>
      </w:tblPr>
      <w:tblGrid>
        <w:gridCol w:w="944"/>
        <w:gridCol w:w="1456"/>
        <w:gridCol w:w="1056"/>
        <w:gridCol w:w="1419"/>
        <w:gridCol w:w="694"/>
        <w:gridCol w:w="1372"/>
        <w:gridCol w:w="2493"/>
      </w:tblGrid>
      <w:tr w:rsidR="005B4A23" w:rsidRPr="00487344" w:rsidTr="00DC069A">
        <w:trPr>
          <w:trHeight w:val="278"/>
        </w:trPr>
        <w:tc>
          <w:tcPr>
            <w:tcW w:w="944" w:type="dxa"/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490" w:type="dxa"/>
            <w:gridSpan w:val="6"/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5B4A23" w:rsidRPr="00487344" w:rsidTr="00DC069A">
        <w:trPr>
          <w:trHeight w:val="152"/>
        </w:trPr>
        <w:tc>
          <w:tcPr>
            <w:tcW w:w="944" w:type="dxa"/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  <w:gridSpan w:val="6"/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34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5B4A23" w:rsidRPr="00487344" w:rsidTr="00DC069A">
        <w:trPr>
          <w:trHeight w:val="571"/>
        </w:trPr>
        <w:tc>
          <w:tcPr>
            <w:tcW w:w="9434" w:type="dxa"/>
            <w:gridSpan w:val="7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зарегистрированный по адресу________</w:t>
            </w: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5B4A23" w:rsidRPr="00487344" w:rsidTr="00DC069A">
        <w:trPr>
          <w:trHeight w:val="278"/>
        </w:trPr>
        <w:tc>
          <w:tcPr>
            <w:tcW w:w="2400" w:type="dxa"/>
            <w:gridSpan w:val="2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1056" w:type="dxa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419" w:type="dxa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, номер___</w:t>
            </w:r>
          </w:p>
        </w:tc>
        <w:tc>
          <w:tcPr>
            <w:tcW w:w="694" w:type="dxa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выдан ___</w:t>
            </w:r>
          </w:p>
        </w:tc>
        <w:tc>
          <w:tcPr>
            <w:tcW w:w="2493" w:type="dxa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A23" w:rsidRPr="00487344" w:rsidTr="00DC069A">
        <w:trPr>
          <w:trHeight w:val="278"/>
        </w:trPr>
        <w:tc>
          <w:tcPr>
            <w:tcW w:w="9434" w:type="dxa"/>
            <w:gridSpan w:val="7"/>
          </w:tcPr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5B4A23" w:rsidRPr="00487344" w:rsidTr="00DC069A">
        <w:trPr>
          <w:trHeight w:val="278"/>
        </w:trPr>
        <w:tc>
          <w:tcPr>
            <w:tcW w:w="9434" w:type="dxa"/>
            <w:gridSpan w:val="7"/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7344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5B4A23" w:rsidRPr="00487344" w:rsidTr="00DC069A">
        <w:trPr>
          <w:trHeight w:val="2333"/>
        </w:trPr>
        <w:tc>
          <w:tcPr>
            <w:tcW w:w="9434" w:type="dxa"/>
            <w:gridSpan w:val="7"/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действующий (ая) в качестве законного представителя _____________________________</w:t>
            </w:r>
          </w:p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(</w:t>
            </w:r>
            <w:r w:rsidRPr="00487344">
              <w:rPr>
                <w:rFonts w:ascii="Times New Roman" w:hAnsi="Times New Roman"/>
                <w:i/>
                <w:sz w:val="20"/>
                <w:szCs w:val="20"/>
              </w:rPr>
              <w:t>Ф.И.О. несовершеннолетнего ребенка)</w:t>
            </w:r>
          </w:p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документ удостоверяющий личность ____________________________________________</w:t>
            </w:r>
          </w:p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487344">
              <w:rPr>
                <w:rFonts w:ascii="Times New Roman" w:hAnsi="Times New Roman"/>
                <w:i/>
                <w:sz w:val="20"/>
                <w:szCs w:val="20"/>
              </w:rPr>
              <w:t>(серия, номер, кем и когда выдан)</w:t>
            </w:r>
          </w:p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 несовершеннолетнего:</w:t>
            </w:r>
          </w:p>
          <w:p w:rsidR="005B4A23" w:rsidRPr="00487344" w:rsidRDefault="005B4A23" w:rsidP="00DC069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и адрес оператора): МАОУ «Средней общеобразовательной школы №21 с углубленным изучением отдельных предметов » на основании</w:t>
            </w:r>
            <w:r w:rsidRPr="00487344">
              <w:rPr>
                <w:rStyle w:val="FootnoteReference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B4A23" w:rsidRPr="00E504CA" w:rsidRDefault="005B4A23" w:rsidP="00E37E0F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E504CA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r>
        <w:rPr>
          <w:rFonts w:ascii="Times New Roman" w:hAnsi="Times New Roman"/>
          <w:bCs/>
          <w:sz w:val="24"/>
          <w:szCs w:val="24"/>
        </w:rPr>
        <w:t>«Графенок», передачу авторского права на использование, распространение, тиражирование предоставленных материалов.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5B4A23" w:rsidRPr="008C4562" w:rsidRDefault="005B4A23" w:rsidP="00E37E0F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С выше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5B4A23" w:rsidRPr="008C4562" w:rsidRDefault="005B4A23" w:rsidP="00E37E0F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5B4A23" w:rsidRPr="008C4562" w:rsidRDefault="005B4A23" w:rsidP="00E37E0F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5B4A23" w:rsidRPr="008C4562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C4562">
        <w:rPr>
          <w:rFonts w:ascii="Times New Roman" w:hAnsi="Times New Roman"/>
          <w:sz w:val="24"/>
          <w:szCs w:val="24"/>
        </w:rPr>
        <w:t xml:space="preserve">     Подпись_____________        (                               )</w:t>
      </w:r>
    </w:p>
    <w:p w:rsidR="005B4A23" w:rsidRPr="008C4562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</w:p>
    <w:p w:rsidR="005B4A23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</w:p>
    <w:p w:rsidR="005B4A23" w:rsidRPr="0038787E" w:rsidRDefault="005B4A23" w:rsidP="00FE674D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38787E">
        <w:rPr>
          <w:rFonts w:ascii="Times New Roman" w:hAnsi="Times New Roman"/>
          <w:sz w:val="26"/>
          <w:szCs w:val="26"/>
        </w:rPr>
        <w:t>Приложение 3</w:t>
      </w:r>
    </w:p>
    <w:p w:rsidR="005B4A23" w:rsidRPr="00E504CA" w:rsidRDefault="005B4A23" w:rsidP="00E37E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Согласие</w:t>
      </w:r>
    </w:p>
    <w:p w:rsidR="005B4A23" w:rsidRPr="00E504CA" w:rsidRDefault="005B4A23" w:rsidP="00E37E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на обработку персональных данных для совершеннолетних</w:t>
      </w:r>
    </w:p>
    <w:p w:rsidR="005B4A23" w:rsidRPr="008C4562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891"/>
        <w:gridCol w:w="724"/>
        <w:gridCol w:w="982"/>
        <w:gridCol w:w="840"/>
        <w:gridCol w:w="992"/>
        <w:gridCol w:w="3888"/>
      </w:tblGrid>
      <w:tr w:rsidR="005B4A23" w:rsidRPr="00487344" w:rsidTr="00DC069A"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Я,</w:t>
            </w:r>
          </w:p>
        </w:tc>
        <w:tc>
          <w:tcPr>
            <w:tcW w:w="8317" w:type="dxa"/>
            <w:gridSpan w:val="6"/>
            <w:tcBorders>
              <w:top w:val="nil"/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23" w:rsidRPr="00487344" w:rsidTr="00DC069A">
        <w:trPr>
          <w:trHeight w:val="148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7" w:type="dxa"/>
            <w:gridSpan w:val="6"/>
            <w:tcBorders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34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5B4A23" w:rsidRPr="00487344" w:rsidTr="00DC069A">
        <w:tc>
          <w:tcPr>
            <w:tcW w:w="3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зарегистрированный по адресу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23" w:rsidRPr="00487344" w:rsidTr="00DC069A">
        <w:tc>
          <w:tcPr>
            <w:tcW w:w="9463" w:type="dxa"/>
            <w:gridSpan w:val="7"/>
            <w:tcBorders>
              <w:top w:val="nil"/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A23" w:rsidRPr="00487344" w:rsidTr="00DC069A">
        <w:tc>
          <w:tcPr>
            <w:tcW w:w="2037" w:type="dxa"/>
            <w:gridSpan w:val="2"/>
            <w:tcBorders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344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3888" w:type="dxa"/>
            <w:tcBorders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A23" w:rsidRPr="00487344" w:rsidTr="00DC069A">
        <w:tc>
          <w:tcPr>
            <w:tcW w:w="9463" w:type="dxa"/>
            <w:gridSpan w:val="7"/>
            <w:tcBorders>
              <w:top w:val="nil"/>
              <w:left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A23" w:rsidRPr="00487344" w:rsidTr="00DC069A">
        <w:tc>
          <w:tcPr>
            <w:tcW w:w="9463" w:type="dxa"/>
            <w:gridSpan w:val="7"/>
            <w:tcBorders>
              <w:left w:val="nil"/>
              <w:bottom w:val="nil"/>
              <w:right w:val="nil"/>
            </w:tcBorders>
          </w:tcPr>
          <w:p w:rsidR="005B4A23" w:rsidRPr="00487344" w:rsidRDefault="005B4A23" w:rsidP="00DC069A">
            <w:pPr>
              <w:pStyle w:val="NoSpaci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7344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</w:tbl>
    <w:p w:rsidR="005B4A23" w:rsidRDefault="005B4A23" w:rsidP="00E37E0F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настоящим даю свое согласие на обработку персональных данных:(наименование и адрес оператора)</w:t>
      </w:r>
      <w:r>
        <w:rPr>
          <w:rFonts w:ascii="Times New Roman" w:hAnsi="Times New Roman"/>
          <w:color w:val="000000"/>
          <w:sz w:val="24"/>
          <w:szCs w:val="24"/>
        </w:rPr>
        <w:t xml:space="preserve">: МАОУ «Средней общеобразовательной школы №21 с углубленным изучением отдельных предметов » </w:t>
      </w:r>
      <w:r w:rsidRPr="008C4562">
        <w:rPr>
          <w:rFonts w:ascii="Times New Roman" w:hAnsi="Times New Roman"/>
          <w:color w:val="000000"/>
          <w:sz w:val="24"/>
          <w:szCs w:val="24"/>
        </w:rPr>
        <w:t>на основании</w:t>
      </w:r>
      <w:r w:rsidRPr="008C4562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2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Согласие дается с</w:t>
      </w:r>
      <w:r>
        <w:rPr>
          <w:rFonts w:ascii="Times New Roman" w:hAnsi="Times New Roman"/>
          <w:sz w:val="24"/>
          <w:szCs w:val="24"/>
        </w:rPr>
        <w:t xml:space="preserve"> целью предоставления доступа </w:t>
      </w:r>
      <w:r w:rsidRPr="008C4562">
        <w:rPr>
          <w:rFonts w:ascii="Times New Roman" w:hAnsi="Times New Roman"/>
          <w:sz w:val="24"/>
          <w:szCs w:val="24"/>
        </w:rPr>
        <w:t xml:space="preserve">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>
        <w:rPr>
          <w:rFonts w:ascii="Times New Roman" w:hAnsi="Times New Roman"/>
          <w:sz w:val="26"/>
          <w:szCs w:val="26"/>
        </w:rPr>
        <w:t xml:space="preserve">плакатов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«Графенок», </w:t>
      </w:r>
      <w:r w:rsidRPr="00ED4EDD">
        <w:rPr>
          <w:rFonts w:ascii="Times New Roman" w:hAnsi="Times New Roman"/>
          <w:bCs/>
          <w:sz w:val="24"/>
          <w:szCs w:val="24"/>
        </w:rPr>
        <w:t>передачу авторского права на использование, распространение, тиражирование предоставленных материалов</w:t>
      </w:r>
      <w:r w:rsidRPr="00E504CA">
        <w:rPr>
          <w:rFonts w:ascii="Times New Roman" w:hAnsi="Times New Roman"/>
          <w:bCs/>
          <w:sz w:val="24"/>
          <w:szCs w:val="24"/>
        </w:rPr>
        <w:t>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5B4A23" w:rsidRPr="008C4562" w:rsidRDefault="005B4A23" w:rsidP="00E37E0F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С выше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5B4A23" w:rsidRPr="008C4562" w:rsidRDefault="005B4A23" w:rsidP="00E37E0F">
      <w:pPr>
        <w:pStyle w:val="NoSpacing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5B4A23" w:rsidRPr="008C4562" w:rsidRDefault="005B4A23" w:rsidP="00E37E0F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5B4A23" w:rsidRPr="008C4562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</w:p>
    <w:p w:rsidR="005B4A23" w:rsidRPr="005D164B" w:rsidRDefault="005B4A23" w:rsidP="00E37E0F">
      <w:pPr>
        <w:pStyle w:val="NoSpacing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C4562">
        <w:rPr>
          <w:rFonts w:ascii="Times New Roman" w:hAnsi="Times New Roman"/>
          <w:sz w:val="24"/>
          <w:szCs w:val="24"/>
        </w:rPr>
        <w:t xml:space="preserve">   Подпись_____________        (                               )</w:t>
      </w: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</w:p>
    <w:p w:rsidR="005B4A23" w:rsidRDefault="005B4A23" w:rsidP="00E37E0F">
      <w:pPr>
        <w:rPr>
          <w:rFonts w:ascii="Times New Roman" w:hAnsi="Times New Roman"/>
          <w:sz w:val="26"/>
          <w:szCs w:val="26"/>
        </w:rPr>
      </w:pPr>
    </w:p>
    <w:p w:rsidR="005B4A23" w:rsidRPr="00DB5110" w:rsidRDefault="005B4A23" w:rsidP="00E37E0F">
      <w:pPr>
        <w:jc w:val="right"/>
        <w:rPr>
          <w:rFonts w:ascii="Times New Roman" w:hAnsi="Times New Roman"/>
          <w:sz w:val="26"/>
          <w:szCs w:val="26"/>
        </w:rPr>
      </w:pPr>
    </w:p>
    <w:p w:rsidR="005B4A23" w:rsidRDefault="005B4A23"/>
    <w:sectPr w:rsidR="005B4A23" w:rsidSect="0000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23" w:rsidRDefault="005B4A23" w:rsidP="00E37E0F">
      <w:pPr>
        <w:spacing w:after="0" w:line="240" w:lineRule="auto"/>
      </w:pPr>
      <w:r>
        <w:separator/>
      </w:r>
    </w:p>
  </w:endnote>
  <w:endnote w:type="continuationSeparator" w:id="0">
    <w:p w:rsidR="005B4A23" w:rsidRDefault="005B4A23" w:rsidP="00E3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23" w:rsidRDefault="005B4A23" w:rsidP="00E37E0F">
      <w:pPr>
        <w:spacing w:after="0" w:line="240" w:lineRule="auto"/>
      </w:pPr>
      <w:r>
        <w:separator/>
      </w:r>
    </w:p>
  </w:footnote>
  <w:footnote w:type="continuationSeparator" w:id="0">
    <w:p w:rsidR="005B4A23" w:rsidRDefault="005B4A23" w:rsidP="00E37E0F">
      <w:pPr>
        <w:spacing w:after="0" w:line="240" w:lineRule="auto"/>
      </w:pPr>
      <w:r>
        <w:continuationSeparator/>
      </w:r>
    </w:p>
  </w:footnote>
  <w:footnote w:id="1">
    <w:p w:rsidR="005B4A23" w:rsidRDefault="005B4A23" w:rsidP="00E37E0F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  <w:footnote w:id="2">
    <w:p w:rsidR="005B4A23" w:rsidRDefault="005B4A23" w:rsidP="00E37E0F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4AB701F2"/>
    <w:multiLevelType w:val="hybridMultilevel"/>
    <w:tmpl w:val="7BD29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E0F"/>
    <w:rsid w:val="00000B07"/>
    <w:rsid w:val="00056147"/>
    <w:rsid w:val="000B35AE"/>
    <w:rsid w:val="00143E04"/>
    <w:rsid w:val="001D7C68"/>
    <w:rsid w:val="00277090"/>
    <w:rsid w:val="00343840"/>
    <w:rsid w:val="0038787E"/>
    <w:rsid w:val="003F5101"/>
    <w:rsid w:val="00415BC5"/>
    <w:rsid w:val="00487344"/>
    <w:rsid w:val="00530DA7"/>
    <w:rsid w:val="0055068D"/>
    <w:rsid w:val="005B4A23"/>
    <w:rsid w:val="005D164B"/>
    <w:rsid w:val="005E17AD"/>
    <w:rsid w:val="00602048"/>
    <w:rsid w:val="008B3BB0"/>
    <w:rsid w:val="008B4E29"/>
    <w:rsid w:val="008C4562"/>
    <w:rsid w:val="008E2F62"/>
    <w:rsid w:val="009C4D8D"/>
    <w:rsid w:val="00A17F04"/>
    <w:rsid w:val="00A46E1C"/>
    <w:rsid w:val="00A633C4"/>
    <w:rsid w:val="00A76440"/>
    <w:rsid w:val="00AD27E3"/>
    <w:rsid w:val="00BC72A5"/>
    <w:rsid w:val="00BD1C81"/>
    <w:rsid w:val="00BD2687"/>
    <w:rsid w:val="00D01F09"/>
    <w:rsid w:val="00DB5110"/>
    <w:rsid w:val="00DC069A"/>
    <w:rsid w:val="00E37E0F"/>
    <w:rsid w:val="00E504CA"/>
    <w:rsid w:val="00E83FB2"/>
    <w:rsid w:val="00ED4EDD"/>
    <w:rsid w:val="00FB6F96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0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E0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7E0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7E0F"/>
    <w:rPr>
      <w:rFonts w:ascii="Times New Roman" w:eastAsia="Arial Unicode MS" w:hAnsi="Times New Roman" w:cs="Times New Roman"/>
      <w:sz w:val="40"/>
      <w:szCs w:val="4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7E0F"/>
    <w:rPr>
      <w:rFonts w:ascii="Times New Roman" w:hAnsi="Times New Roman" w:cs="Times New Roman"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E37E0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7E0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37E0F"/>
    <w:pPr>
      <w:ind w:left="720"/>
      <w:contextualSpacing/>
    </w:pPr>
  </w:style>
  <w:style w:type="table" w:styleId="TableGrid">
    <w:name w:val="Table Grid"/>
    <w:basedOn w:val="TableNormal"/>
    <w:uiPriority w:val="99"/>
    <w:rsid w:val="00E37E0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link w:val="TitleChar"/>
    <w:uiPriority w:val="99"/>
    <w:qFormat/>
    <w:rsid w:val="00E37E0F"/>
    <w:pPr>
      <w:suppressAutoHyphens/>
      <w:spacing w:after="0" w:line="240" w:lineRule="auto"/>
      <w:jc w:val="center"/>
    </w:pPr>
    <w:rPr>
      <w:rFonts w:ascii="Times New Roman" w:hAnsi="Times New Roman"/>
      <w:sz w:val="40"/>
      <w:szCs w:val="4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37E0F"/>
    <w:rPr>
      <w:rFonts w:ascii="Times New Roman" w:hAnsi="Times New Roman" w:cs="Times New Roman"/>
      <w:sz w:val="40"/>
      <w:szCs w:val="40"/>
      <w:lang w:eastAsia="ar-SA" w:bidi="ar-SA"/>
    </w:rPr>
  </w:style>
  <w:style w:type="paragraph" w:styleId="NoSpacing">
    <w:name w:val="No Spacing"/>
    <w:uiPriority w:val="99"/>
    <w:qFormat/>
    <w:rsid w:val="00E37E0F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E37E0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37E0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37E0F"/>
    <w:rPr>
      <w:rFonts w:cs="Times New Roman"/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7E0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7E0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3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8</Pages>
  <Words>2014</Words>
  <Characters>11486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erohovanl</cp:lastModifiedBy>
  <cp:revision>6</cp:revision>
  <cp:lastPrinted>2021-03-09T05:45:00Z</cp:lastPrinted>
  <dcterms:created xsi:type="dcterms:W3CDTF">2021-03-04T05:55:00Z</dcterms:created>
  <dcterms:modified xsi:type="dcterms:W3CDTF">2021-03-09T06:10:00Z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-1805395653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